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B2E5" w14:textId="77777777" w:rsidR="00D65D9D" w:rsidRPr="009749C9" w:rsidRDefault="00D65D9D" w:rsidP="00D65D9D">
      <w:pPr>
        <w:pStyle w:val="a1"/>
        <w:numPr>
          <w:ilvl w:val="0"/>
          <w:numId w:val="32"/>
        </w:numPr>
        <w:jc w:val="right"/>
        <w:rPr>
          <w:b/>
        </w:rPr>
      </w:pPr>
    </w:p>
    <w:p w14:paraId="61D8B230" w14:textId="77777777" w:rsidR="00D65D9D" w:rsidRPr="009749C9" w:rsidRDefault="00D65D9D" w:rsidP="00D65D9D">
      <w:pPr>
        <w:spacing w:after="280"/>
        <w:ind w:left="340" w:hanging="227"/>
        <w:jc w:val="center"/>
        <w:rPr>
          <w:rFonts w:eastAsia="新細明體"/>
          <w:b/>
          <w:sz w:val="26"/>
          <w:szCs w:val="26"/>
          <w:lang w:val="en-US" w:eastAsia="zh-TW"/>
        </w:rPr>
      </w:pPr>
      <w:r w:rsidRPr="009749C9">
        <w:rPr>
          <w:rFonts w:eastAsia="新細明體"/>
          <w:b/>
          <w:sz w:val="26"/>
          <w:szCs w:val="26"/>
          <w:lang w:val="en-US" w:eastAsia="zh-TW"/>
        </w:rPr>
        <w:t>Enrolment Form for Briefing Session for</w:t>
      </w:r>
    </w:p>
    <w:p w14:paraId="5138C1B7" w14:textId="77777777" w:rsidR="00D65D9D" w:rsidRPr="009749C9" w:rsidRDefault="00D65D9D" w:rsidP="00D65D9D">
      <w:pPr>
        <w:spacing w:after="280"/>
        <w:ind w:left="340" w:hanging="227"/>
        <w:jc w:val="center"/>
        <w:rPr>
          <w:rFonts w:eastAsia="新細明體"/>
          <w:b/>
          <w:sz w:val="26"/>
          <w:szCs w:val="26"/>
          <w:lang w:val="en-US" w:eastAsia="zh-TW"/>
        </w:rPr>
      </w:pPr>
      <w:r w:rsidRPr="009749C9">
        <w:rPr>
          <w:rFonts w:eastAsia="新細明體"/>
          <w:b/>
          <w:sz w:val="26"/>
          <w:szCs w:val="26"/>
          <w:lang w:val="en-US" w:eastAsia="zh-TW"/>
        </w:rPr>
        <w:t>Invitation for Expression of Interest for the Development of</w:t>
      </w:r>
    </w:p>
    <w:p w14:paraId="096C7801" w14:textId="77777777" w:rsidR="00D65D9D" w:rsidRPr="009749C9" w:rsidRDefault="00D65D9D" w:rsidP="00D65D9D">
      <w:pPr>
        <w:spacing w:after="280"/>
        <w:ind w:left="340" w:hanging="227"/>
        <w:jc w:val="center"/>
        <w:rPr>
          <w:rFonts w:eastAsia="新細明體"/>
          <w:b/>
          <w:sz w:val="26"/>
          <w:szCs w:val="26"/>
          <w:lang w:val="en-US" w:eastAsia="zh-TW"/>
        </w:rPr>
      </w:pPr>
      <w:r w:rsidRPr="009749C9">
        <w:rPr>
          <w:rFonts w:eastAsia="新細明體"/>
          <w:b/>
          <w:sz w:val="26"/>
          <w:szCs w:val="26"/>
          <w:lang w:val="en-US" w:eastAsia="zh-TW"/>
        </w:rPr>
        <w:t xml:space="preserve">Eco-tourism Nodes in </w:t>
      </w:r>
      <w:proofErr w:type="spellStart"/>
      <w:r w:rsidRPr="009749C9">
        <w:rPr>
          <w:rFonts w:eastAsia="新細明體"/>
          <w:b/>
          <w:sz w:val="26"/>
          <w:szCs w:val="26"/>
          <w:lang w:val="en-US" w:eastAsia="zh-TW"/>
        </w:rPr>
        <w:t>Tsim</w:t>
      </w:r>
      <w:proofErr w:type="spellEnd"/>
      <w:r w:rsidRPr="009749C9">
        <w:rPr>
          <w:rFonts w:eastAsia="新細明體"/>
          <w:b/>
          <w:sz w:val="26"/>
          <w:szCs w:val="26"/>
          <w:lang w:val="en-US" w:eastAsia="zh-TW"/>
        </w:rPr>
        <w:t xml:space="preserve"> </w:t>
      </w:r>
      <w:proofErr w:type="spellStart"/>
      <w:r w:rsidRPr="009749C9">
        <w:rPr>
          <w:rFonts w:eastAsia="新細明體"/>
          <w:b/>
          <w:sz w:val="26"/>
          <w:szCs w:val="26"/>
          <w:lang w:val="en-US" w:eastAsia="zh-TW"/>
        </w:rPr>
        <w:t>Bei</w:t>
      </w:r>
      <w:proofErr w:type="spellEnd"/>
      <w:r w:rsidRPr="009749C9">
        <w:rPr>
          <w:rFonts w:eastAsia="新細明體"/>
          <w:b/>
          <w:sz w:val="26"/>
          <w:szCs w:val="26"/>
          <w:lang w:val="en-US" w:eastAsia="zh-TW"/>
        </w:rPr>
        <w:t xml:space="preserve"> </w:t>
      </w:r>
      <w:proofErr w:type="spellStart"/>
      <w:r w:rsidRPr="009749C9">
        <w:rPr>
          <w:rFonts w:eastAsia="新細明體"/>
          <w:b/>
          <w:sz w:val="26"/>
          <w:szCs w:val="26"/>
          <w:lang w:val="en-US" w:eastAsia="zh-TW"/>
        </w:rPr>
        <w:t>Tsui</w:t>
      </w:r>
      <w:proofErr w:type="spellEnd"/>
      <w:r w:rsidRPr="009749C9">
        <w:rPr>
          <w:rFonts w:eastAsia="新細明體"/>
          <w:b/>
          <w:sz w:val="26"/>
          <w:szCs w:val="26"/>
          <w:lang w:val="en-US" w:eastAsia="zh-TW"/>
        </w:rPr>
        <w:t xml:space="preserve"> and Pak </w:t>
      </w:r>
      <w:proofErr w:type="spellStart"/>
      <w:r w:rsidRPr="009749C9">
        <w:rPr>
          <w:rFonts w:eastAsia="新細明體"/>
          <w:b/>
          <w:sz w:val="26"/>
          <w:szCs w:val="26"/>
          <w:lang w:val="en-US" w:eastAsia="zh-TW"/>
        </w:rPr>
        <w:t>Nai</w:t>
      </w:r>
      <w:proofErr w:type="spellEnd"/>
    </w:p>
    <w:p w14:paraId="21446EC5" w14:textId="77777777" w:rsidR="00D65D9D" w:rsidRPr="009749C9" w:rsidRDefault="00D65D9D" w:rsidP="00D65D9D">
      <w:pPr>
        <w:spacing w:after="280"/>
        <w:ind w:left="340" w:hanging="227"/>
        <w:jc w:val="center"/>
        <w:rPr>
          <w:rFonts w:eastAsia="新細明體"/>
          <w:b/>
          <w:sz w:val="26"/>
          <w:szCs w:val="26"/>
          <w:lang w:val="en-US" w:eastAsia="zh-TW"/>
        </w:rPr>
      </w:pPr>
    </w:p>
    <w:p w14:paraId="595A3C14" w14:textId="77777777" w:rsidR="00D65D9D" w:rsidRPr="009749C9" w:rsidRDefault="00D65D9D" w:rsidP="00D65D9D">
      <w:pPr>
        <w:tabs>
          <w:tab w:val="left" w:pos="2340"/>
          <w:tab w:val="left" w:pos="2552"/>
        </w:tabs>
        <w:spacing w:after="280"/>
        <w:ind w:left="2552" w:hanging="1809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 xml:space="preserve">Date </w:t>
      </w:r>
      <w:r w:rsidRPr="009749C9">
        <w:rPr>
          <w:rFonts w:eastAsia="新細明體"/>
          <w:sz w:val="26"/>
          <w:szCs w:val="26"/>
          <w:lang w:val="en-US" w:eastAsia="zh-TW"/>
        </w:rPr>
        <w:tab/>
        <w:t>:</w:t>
      </w:r>
      <w:r w:rsidRPr="009749C9">
        <w:rPr>
          <w:rFonts w:eastAsia="新細明體"/>
          <w:sz w:val="26"/>
          <w:szCs w:val="26"/>
          <w:lang w:val="en-US" w:eastAsia="zh-TW"/>
        </w:rPr>
        <w:tab/>
        <w:t>14 April 2025 (Monday)</w:t>
      </w:r>
    </w:p>
    <w:p w14:paraId="75BFB42A" w14:textId="77777777" w:rsidR="00D65D9D" w:rsidRPr="009749C9" w:rsidRDefault="00D65D9D" w:rsidP="00D65D9D">
      <w:pPr>
        <w:tabs>
          <w:tab w:val="left" w:pos="2340"/>
          <w:tab w:val="left" w:pos="2552"/>
        </w:tabs>
        <w:spacing w:after="280"/>
        <w:ind w:left="720" w:firstLine="23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 xml:space="preserve">Time </w:t>
      </w:r>
      <w:r w:rsidRPr="009749C9">
        <w:rPr>
          <w:rFonts w:eastAsia="新細明體"/>
          <w:sz w:val="26"/>
          <w:szCs w:val="26"/>
          <w:lang w:val="en-US" w:eastAsia="zh-TW"/>
        </w:rPr>
        <w:tab/>
        <w:t>:</w:t>
      </w:r>
      <w:r w:rsidRPr="009749C9">
        <w:rPr>
          <w:rFonts w:eastAsia="新細明體"/>
          <w:sz w:val="26"/>
          <w:szCs w:val="26"/>
          <w:lang w:val="en-US" w:eastAsia="zh-TW"/>
        </w:rPr>
        <w:tab/>
        <w:t>2:00 pm</w:t>
      </w:r>
    </w:p>
    <w:p w14:paraId="566F947C" w14:textId="77777777" w:rsidR="00D65D9D" w:rsidRPr="009749C9" w:rsidRDefault="00D65D9D" w:rsidP="00D65D9D">
      <w:pPr>
        <w:tabs>
          <w:tab w:val="left" w:pos="2340"/>
          <w:tab w:val="left" w:pos="2552"/>
        </w:tabs>
        <w:spacing w:after="280"/>
        <w:ind w:left="2552" w:hanging="1809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 xml:space="preserve">Venue </w:t>
      </w:r>
      <w:r w:rsidRPr="009749C9">
        <w:rPr>
          <w:rFonts w:eastAsia="新細明體"/>
          <w:sz w:val="26"/>
          <w:szCs w:val="26"/>
          <w:lang w:val="en-US" w:eastAsia="zh-TW"/>
        </w:rPr>
        <w:tab/>
        <w:t>:</w:t>
      </w:r>
      <w:r w:rsidRPr="009749C9">
        <w:rPr>
          <w:rFonts w:eastAsia="新細明體"/>
          <w:sz w:val="26"/>
          <w:szCs w:val="26"/>
          <w:lang w:val="en-US" w:eastAsia="zh-TW"/>
        </w:rPr>
        <w:tab/>
        <w:t>Auditorium, G/F, Central Government Offices, 2 Tim Mei Road, Tamar, Hong Kong</w:t>
      </w:r>
    </w:p>
    <w:p w14:paraId="11A0422D" w14:textId="77777777" w:rsidR="00D65D9D" w:rsidRPr="009749C9" w:rsidRDefault="00D65D9D" w:rsidP="00D65D9D">
      <w:pPr>
        <w:tabs>
          <w:tab w:val="left" w:pos="2340"/>
          <w:tab w:val="left" w:pos="2552"/>
        </w:tabs>
        <w:spacing w:after="0"/>
        <w:ind w:left="2552" w:hanging="1803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 xml:space="preserve">Language </w:t>
      </w:r>
      <w:r w:rsidRPr="009749C9">
        <w:rPr>
          <w:rFonts w:eastAsia="新細明體"/>
          <w:sz w:val="26"/>
          <w:szCs w:val="26"/>
          <w:lang w:val="en-US" w:eastAsia="zh-TW"/>
        </w:rPr>
        <w:tab/>
        <w:t>:</w:t>
      </w:r>
      <w:r w:rsidRPr="009749C9">
        <w:rPr>
          <w:rFonts w:eastAsia="新細明體"/>
          <w:sz w:val="26"/>
          <w:szCs w:val="26"/>
          <w:lang w:val="en-US" w:eastAsia="zh-TW"/>
        </w:rPr>
        <w:tab/>
        <w:t>Cantonese with English and Putonghua simultaneous interpretation</w:t>
      </w:r>
    </w:p>
    <w:p w14:paraId="4C1765C1" w14:textId="77777777" w:rsidR="00D65D9D" w:rsidRPr="009749C9" w:rsidRDefault="00D65D9D" w:rsidP="00D65D9D">
      <w:pPr>
        <w:tabs>
          <w:tab w:val="left" w:pos="2340"/>
          <w:tab w:val="left" w:pos="2552"/>
        </w:tabs>
        <w:spacing w:after="0"/>
        <w:ind w:left="2552" w:hanging="1803"/>
        <w:jc w:val="both"/>
        <w:rPr>
          <w:rFonts w:eastAsia="新細明體"/>
          <w:sz w:val="26"/>
          <w:szCs w:val="26"/>
          <w:lang w:val="en-US" w:eastAsia="zh-TW"/>
        </w:rPr>
      </w:pPr>
    </w:p>
    <w:p w14:paraId="38A779CD" w14:textId="77777777" w:rsidR="00D65D9D" w:rsidRPr="009749C9" w:rsidRDefault="00D65D9D" w:rsidP="00D65D9D">
      <w:pPr>
        <w:tabs>
          <w:tab w:val="left" w:pos="2340"/>
          <w:tab w:val="left" w:pos="2552"/>
        </w:tabs>
        <w:spacing w:after="0"/>
        <w:ind w:left="2552" w:hanging="1803"/>
        <w:jc w:val="both"/>
        <w:rPr>
          <w:rFonts w:eastAsia="新細明體"/>
          <w:sz w:val="26"/>
          <w:szCs w:val="26"/>
          <w:lang w:val="en-US" w:eastAsia="zh-TW"/>
        </w:rPr>
      </w:pPr>
    </w:p>
    <w:p w14:paraId="0BF87B67" w14:textId="77777777" w:rsidR="00D65D9D" w:rsidRPr="009749C9" w:rsidRDefault="00D65D9D" w:rsidP="00D65D9D">
      <w:pPr>
        <w:spacing w:after="280"/>
        <w:ind w:left="720" w:firstLine="23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>Please provide the name of company and information (including email address) of each representative.</w:t>
      </w:r>
    </w:p>
    <w:p w14:paraId="56A2CE4C" w14:textId="77777777" w:rsidR="00D65D9D" w:rsidRPr="009749C9" w:rsidRDefault="00D65D9D" w:rsidP="00D65D9D">
      <w:pPr>
        <w:spacing w:after="280"/>
        <w:ind w:left="720" w:firstLine="23"/>
        <w:jc w:val="both"/>
        <w:rPr>
          <w:rFonts w:eastAsia="新細明體"/>
          <w:b/>
          <w:sz w:val="26"/>
          <w:szCs w:val="26"/>
          <w:lang w:val="en-US" w:eastAsia="zh-TW"/>
        </w:rPr>
      </w:pPr>
      <w:r w:rsidRPr="009749C9">
        <w:rPr>
          <w:rFonts w:eastAsia="新細明體"/>
          <w:b/>
          <w:sz w:val="26"/>
          <w:szCs w:val="26"/>
          <w:lang w:val="en-US" w:eastAsia="zh-TW"/>
        </w:rPr>
        <w:t>Name of Company:</w:t>
      </w:r>
    </w:p>
    <w:tbl>
      <w:tblPr>
        <w:tblStyle w:val="afffff1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6611"/>
      </w:tblGrid>
      <w:tr w:rsidR="00D65D9D" w:rsidRPr="009749C9" w14:paraId="5FB5E67F" w14:textId="77777777" w:rsidTr="009877A2">
        <w:tc>
          <w:tcPr>
            <w:tcW w:w="1685" w:type="dxa"/>
          </w:tcPr>
          <w:p w14:paraId="3ED11612" w14:textId="77777777" w:rsidR="00D65D9D" w:rsidRPr="009749C9" w:rsidRDefault="00D65D9D" w:rsidP="009877A2">
            <w:pPr>
              <w:spacing w:after="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  <w:r w:rsidRPr="009749C9">
              <w:rPr>
                <w:rFonts w:eastAsia="新細明體"/>
                <w:sz w:val="26"/>
                <w:szCs w:val="26"/>
                <w:lang w:val="en-US" w:eastAsia="zh-TW"/>
              </w:rPr>
              <w:t>(In English):</w:t>
            </w:r>
          </w:p>
          <w:p w14:paraId="76488FEB" w14:textId="77777777" w:rsidR="00D65D9D" w:rsidRPr="009749C9" w:rsidRDefault="00D65D9D" w:rsidP="009877A2">
            <w:pPr>
              <w:spacing w:after="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</w:p>
          <w:p w14:paraId="58C63357" w14:textId="77777777" w:rsidR="00D65D9D" w:rsidRPr="009749C9" w:rsidRDefault="00D65D9D" w:rsidP="009877A2">
            <w:pPr>
              <w:spacing w:after="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</w:p>
        </w:tc>
        <w:tc>
          <w:tcPr>
            <w:tcW w:w="6611" w:type="dxa"/>
          </w:tcPr>
          <w:p w14:paraId="46AC6BF1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</w:p>
        </w:tc>
      </w:tr>
      <w:tr w:rsidR="00D65D9D" w:rsidRPr="009749C9" w14:paraId="5C9F72AC" w14:textId="77777777" w:rsidTr="009877A2">
        <w:tc>
          <w:tcPr>
            <w:tcW w:w="1685" w:type="dxa"/>
          </w:tcPr>
          <w:p w14:paraId="60589031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  <w:r w:rsidRPr="009749C9">
              <w:rPr>
                <w:rFonts w:eastAsia="新細明體"/>
                <w:sz w:val="26"/>
                <w:szCs w:val="26"/>
                <w:lang w:val="en-US" w:eastAsia="zh-TW"/>
              </w:rPr>
              <w:t>(In Chinese):</w:t>
            </w:r>
          </w:p>
          <w:p w14:paraId="40A0A3E2" w14:textId="77777777" w:rsidR="00D65D9D" w:rsidRPr="009749C9" w:rsidRDefault="00D65D9D" w:rsidP="009877A2">
            <w:pPr>
              <w:spacing w:after="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</w:p>
        </w:tc>
        <w:tc>
          <w:tcPr>
            <w:tcW w:w="6611" w:type="dxa"/>
          </w:tcPr>
          <w:p w14:paraId="6DBBE725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US" w:eastAsia="zh-TW"/>
              </w:rPr>
            </w:pPr>
          </w:p>
        </w:tc>
      </w:tr>
    </w:tbl>
    <w:p w14:paraId="6BFF109D" w14:textId="77777777" w:rsidR="00D65D9D" w:rsidRPr="009749C9" w:rsidRDefault="00D65D9D" w:rsidP="00D65D9D">
      <w:pPr>
        <w:spacing w:after="280" w:line="360" w:lineRule="auto"/>
        <w:ind w:left="720" w:firstLine="29"/>
        <w:jc w:val="both"/>
        <w:rPr>
          <w:rFonts w:eastAsia="新細明體"/>
          <w:b/>
          <w:bCs/>
          <w:szCs w:val="24"/>
          <w:lang w:val="en-US" w:eastAsia="zh-TW"/>
        </w:rPr>
      </w:pPr>
      <w:r w:rsidRPr="009749C9">
        <w:rPr>
          <w:rFonts w:eastAsia="新細明體"/>
          <w:b/>
          <w:bCs/>
          <w:szCs w:val="24"/>
          <w:lang w:val="en-US" w:eastAsia="zh-TW"/>
        </w:rPr>
        <w:br w:type="page"/>
      </w:r>
    </w:p>
    <w:p w14:paraId="332D58F6" w14:textId="77777777" w:rsidR="00D65D9D" w:rsidRPr="009749C9" w:rsidRDefault="00D65D9D" w:rsidP="00D65D9D">
      <w:pPr>
        <w:spacing w:after="280"/>
        <w:ind w:left="340" w:hanging="227"/>
        <w:jc w:val="both"/>
        <w:rPr>
          <w:rFonts w:eastAsia="新細明體"/>
          <w:b/>
          <w:sz w:val="26"/>
          <w:szCs w:val="26"/>
          <w:lang w:val="en-US" w:eastAsia="zh-TW"/>
        </w:rPr>
      </w:pPr>
      <w:r w:rsidRPr="009749C9">
        <w:rPr>
          <w:rFonts w:eastAsia="新細明體"/>
          <w:b/>
          <w:sz w:val="26"/>
          <w:szCs w:val="26"/>
          <w:lang w:val="en-US" w:eastAsia="zh-TW"/>
        </w:rPr>
        <w:lastRenderedPageBreak/>
        <w:t>Information of Representative(s)</w:t>
      </w:r>
    </w:p>
    <w:tbl>
      <w:tblPr>
        <w:tblStyle w:val="afffff1"/>
        <w:tblW w:w="0" w:type="auto"/>
        <w:tblInd w:w="85" w:type="dxa"/>
        <w:tblLook w:val="04A0" w:firstRow="1" w:lastRow="0" w:firstColumn="1" w:lastColumn="0" w:noHBand="0" w:noVBand="1"/>
      </w:tblPr>
      <w:tblGrid>
        <w:gridCol w:w="630"/>
        <w:gridCol w:w="1890"/>
        <w:gridCol w:w="1620"/>
        <w:gridCol w:w="2433"/>
        <w:gridCol w:w="2358"/>
      </w:tblGrid>
      <w:tr w:rsidR="00D65D9D" w:rsidRPr="009749C9" w14:paraId="3DDB09D8" w14:textId="77777777" w:rsidTr="009877A2">
        <w:tc>
          <w:tcPr>
            <w:tcW w:w="2520" w:type="dxa"/>
            <w:gridSpan w:val="2"/>
            <w:shd w:val="clear" w:color="auto" w:fill="F2F2F2" w:themeFill="background1" w:themeFillShade="F2"/>
            <w:vAlign w:val="center"/>
          </w:tcPr>
          <w:p w14:paraId="6DBAAE01" w14:textId="77777777" w:rsidR="00D65D9D" w:rsidRPr="009749C9" w:rsidRDefault="00D65D9D" w:rsidP="009877A2">
            <w:pPr>
              <w:spacing w:after="280"/>
              <w:jc w:val="center"/>
              <w:rPr>
                <w:rFonts w:eastAsia="新細明體"/>
                <w:sz w:val="26"/>
                <w:szCs w:val="26"/>
                <w:lang w:val="en-HK" w:eastAsia="zh-TW"/>
              </w:rPr>
            </w:pPr>
            <w:r w:rsidRPr="009749C9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DB257FF" w14:textId="77777777" w:rsidR="00D65D9D" w:rsidRPr="009749C9" w:rsidRDefault="00D65D9D" w:rsidP="009877A2">
            <w:pPr>
              <w:spacing w:after="280"/>
              <w:jc w:val="center"/>
              <w:rPr>
                <w:rFonts w:eastAsia="新細明體"/>
                <w:sz w:val="26"/>
                <w:szCs w:val="26"/>
                <w:lang w:val="en-HK" w:eastAsia="zh-TW"/>
              </w:rPr>
            </w:pPr>
            <w:r w:rsidRPr="009749C9">
              <w:rPr>
                <w:b/>
                <w:sz w:val="26"/>
                <w:szCs w:val="26"/>
              </w:rPr>
              <w:t>Post Title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DE6A063" w14:textId="77777777" w:rsidR="00D65D9D" w:rsidRPr="009749C9" w:rsidRDefault="00D65D9D" w:rsidP="009877A2">
            <w:pPr>
              <w:spacing w:after="280"/>
              <w:jc w:val="center"/>
              <w:rPr>
                <w:rFonts w:eastAsia="新細明體"/>
                <w:sz w:val="26"/>
                <w:szCs w:val="26"/>
                <w:lang w:val="en-HK" w:eastAsia="zh-TW"/>
              </w:rPr>
            </w:pPr>
            <w:r w:rsidRPr="009749C9">
              <w:rPr>
                <w:b/>
                <w:sz w:val="26"/>
                <w:szCs w:val="26"/>
              </w:rPr>
              <w:t>Email Address</w:t>
            </w:r>
          </w:p>
        </w:tc>
        <w:tc>
          <w:tcPr>
            <w:tcW w:w="2358" w:type="dxa"/>
            <w:shd w:val="clear" w:color="auto" w:fill="F2F2F2" w:themeFill="background1" w:themeFillShade="F2"/>
            <w:vAlign w:val="center"/>
          </w:tcPr>
          <w:p w14:paraId="03A3CC23" w14:textId="77777777" w:rsidR="00D65D9D" w:rsidRPr="009749C9" w:rsidRDefault="00D65D9D" w:rsidP="009877A2">
            <w:pPr>
              <w:spacing w:after="280"/>
              <w:jc w:val="center"/>
              <w:rPr>
                <w:rFonts w:eastAsia="新細明體"/>
                <w:sz w:val="26"/>
                <w:szCs w:val="26"/>
                <w:lang w:val="en-HK" w:eastAsia="zh-TW"/>
              </w:rPr>
            </w:pPr>
            <w:r w:rsidRPr="009749C9">
              <w:rPr>
                <w:b/>
                <w:sz w:val="26"/>
                <w:szCs w:val="26"/>
              </w:rPr>
              <w:t>Contact Phone No.</w:t>
            </w:r>
          </w:p>
        </w:tc>
      </w:tr>
      <w:tr w:rsidR="00D65D9D" w:rsidRPr="009749C9" w14:paraId="2FE7E0B0" w14:textId="77777777" w:rsidTr="009877A2">
        <w:trPr>
          <w:trHeight w:val="97"/>
        </w:trPr>
        <w:tc>
          <w:tcPr>
            <w:tcW w:w="8931" w:type="dxa"/>
            <w:gridSpan w:val="5"/>
            <w:shd w:val="clear" w:color="auto" w:fill="F2F2F2" w:themeFill="background1" w:themeFillShade="F2"/>
            <w:vAlign w:val="center"/>
          </w:tcPr>
          <w:p w14:paraId="171586FA" w14:textId="77777777" w:rsidR="00D65D9D" w:rsidRPr="009749C9" w:rsidRDefault="00D65D9D" w:rsidP="009877A2">
            <w:pPr>
              <w:pStyle w:val="Default"/>
              <w:jc w:val="both"/>
              <w:rPr>
                <w:sz w:val="26"/>
                <w:szCs w:val="26"/>
              </w:rPr>
            </w:pPr>
            <w:r w:rsidRPr="009749C9">
              <w:rPr>
                <w:sz w:val="26"/>
                <w:szCs w:val="26"/>
              </w:rPr>
              <w:t xml:space="preserve">Each company can register </w:t>
            </w:r>
            <w:r w:rsidRPr="009749C9">
              <w:rPr>
                <w:b/>
                <w:sz w:val="26"/>
                <w:szCs w:val="26"/>
              </w:rPr>
              <w:t xml:space="preserve">no more than 5 </w:t>
            </w:r>
            <w:r w:rsidRPr="009749C9">
              <w:rPr>
                <w:sz w:val="26"/>
                <w:szCs w:val="26"/>
              </w:rPr>
              <w:t xml:space="preserve">representatives for the briefing session. </w:t>
            </w:r>
          </w:p>
        </w:tc>
      </w:tr>
      <w:tr w:rsidR="00D65D9D" w:rsidRPr="009749C9" w14:paraId="0511492C" w14:textId="77777777" w:rsidTr="009877A2">
        <w:trPr>
          <w:trHeight w:val="73"/>
        </w:trPr>
        <w:tc>
          <w:tcPr>
            <w:tcW w:w="630" w:type="dxa"/>
            <w:vAlign w:val="center"/>
          </w:tcPr>
          <w:p w14:paraId="6DA39ECB" w14:textId="77777777" w:rsidR="00D65D9D" w:rsidRPr="009749C9" w:rsidRDefault="00D65D9D" w:rsidP="009877A2">
            <w:pPr>
              <w:pStyle w:val="Default"/>
              <w:jc w:val="center"/>
              <w:rPr>
                <w:lang w:eastAsia="zh-TW"/>
              </w:rPr>
            </w:pPr>
            <w:r w:rsidRPr="009749C9">
              <w:rPr>
                <w:sz w:val="26"/>
                <w:szCs w:val="26"/>
              </w:rPr>
              <w:t>1</w:t>
            </w:r>
          </w:p>
        </w:tc>
        <w:tc>
          <w:tcPr>
            <w:tcW w:w="1890" w:type="dxa"/>
            <w:vAlign w:val="center"/>
          </w:tcPr>
          <w:p w14:paraId="390FD04D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1620" w:type="dxa"/>
            <w:vAlign w:val="center"/>
          </w:tcPr>
          <w:p w14:paraId="2EB6EBDF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433" w:type="dxa"/>
            <w:vAlign w:val="center"/>
          </w:tcPr>
          <w:p w14:paraId="3A8391F2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358" w:type="dxa"/>
            <w:vAlign w:val="center"/>
          </w:tcPr>
          <w:p w14:paraId="6482B2C6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</w:tr>
      <w:tr w:rsidR="00D65D9D" w:rsidRPr="009749C9" w14:paraId="1BCB5218" w14:textId="77777777" w:rsidTr="009877A2">
        <w:tc>
          <w:tcPr>
            <w:tcW w:w="630" w:type="dxa"/>
            <w:vAlign w:val="center"/>
          </w:tcPr>
          <w:p w14:paraId="0330DE67" w14:textId="77777777" w:rsidR="00D65D9D" w:rsidRPr="009749C9" w:rsidRDefault="00D65D9D" w:rsidP="009877A2">
            <w:pPr>
              <w:pStyle w:val="Default"/>
              <w:jc w:val="center"/>
              <w:rPr>
                <w:lang w:eastAsia="zh-TW"/>
              </w:rPr>
            </w:pPr>
            <w:r w:rsidRPr="009749C9">
              <w:rPr>
                <w:sz w:val="26"/>
                <w:szCs w:val="26"/>
              </w:rPr>
              <w:t>2</w:t>
            </w:r>
          </w:p>
        </w:tc>
        <w:tc>
          <w:tcPr>
            <w:tcW w:w="1890" w:type="dxa"/>
            <w:vAlign w:val="center"/>
          </w:tcPr>
          <w:p w14:paraId="04D0B87D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1620" w:type="dxa"/>
            <w:vAlign w:val="center"/>
          </w:tcPr>
          <w:p w14:paraId="56424730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433" w:type="dxa"/>
            <w:vAlign w:val="center"/>
          </w:tcPr>
          <w:p w14:paraId="47B1DA9D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358" w:type="dxa"/>
            <w:vAlign w:val="center"/>
          </w:tcPr>
          <w:p w14:paraId="0D1C8FF5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</w:tr>
      <w:tr w:rsidR="00D65D9D" w:rsidRPr="009749C9" w14:paraId="1F3801C8" w14:textId="77777777" w:rsidTr="009877A2">
        <w:tc>
          <w:tcPr>
            <w:tcW w:w="630" w:type="dxa"/>
          </w:tcPr>
          <w:p w14:paraId="62191D03" w14:textId="77777777" w:rsidR="00D65D9D" w:rsidRPr="009749C9" w:rsidRDefault="00D65D9D" w:rsidP="009877A2">
            <w:pPr>
              <w:pStyle w:val="Default"/>
              <w:jc w:val="center"/>
              <w:rPr>
                <w:sz w:val="26"/>
                <w:szCs w:val="26"/>
              </w:rPr>
            </w:pPr>
            <w:r w:rsidRPr="009749C9">
              <w:rPr>
                <w:sz w:val="26"/>
                <w:szCs w:val="26"/>
              </w:rPr>
              <w:t>3</w:t>
            </w:r>
          </w:p>
        </w:tc>
        <w:tc>
          <w:tcPr>
            <w:tcW w:w="1890" w:type="dxa"/>
          </w:tcPr>
          <w:p w14:paraId="787AE210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1620" w:type="dxa"/>
          </w:tcPr>
          <w:p w14:paraId="1D3F882F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433" w:type="dxa"/>
          </w:tcPr>
          <w:p w14:paraId="29583D08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358" w:type="dxa"/>
          </w:tcPr>
          <w:p w14:paraId="392A1A19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</w:tr>
      <w:tr w:rsidR="00D65D9D" w:rsidRPr="009749C9" w14:paraId="32711A62" w14:textId="77777777" w:rsidTr="009877A2">
        <w:tc>
          <w:tcPr>
            <w:tcW w:w="630" w:type="dxa"/>
          </w:tcPr>
          <w:p w14:paraId="42A9212F" w14:textId="77777777" w:rsidR="00D65D9D" w:rsidRPr="009749C9" w:rsidRDefault="00D65D9D" w:rsidP="009877A2">
            <w:pPr>
              <w:pStyle w:val="Default"/>
              <w:jc w:val="center"/>
              <w:rPr>
                <w:sz w:val="26"/>
                <w:szCs w:val="26"/>
              </w:rPr>
            </w:pPr>
            <w:r w:rsidRPr="009749C9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890" w:type="dxa"/>
          </w:tcPr>
          <w:p w14:paraId="6D6AE582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1620" w:type="dxa"/>
          </w:tcPr>
          <w:p w14:paraId="38F39979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433" w:type="dxa"/>
          </w:tcPr>
          <w:p w14:paraId="74538A80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358" w:type="dxa"/>
          </w:tcPr>
          <w:p w14:paraId="43F53EA5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</w:tr>
      <w:tr w:rsidR="00D65D9D" w:rsidRPr="009749C9" w14:paraId="1B5F0E04" w14:textId="77777777" w:rsidTr="009877A2">
        <w:tc>
          <w:tcPr>
            <w:tcW w:w="630" w:type="dxa"/>
          </w:tcPr>
          <w:p w14:paraId="380DDE4B" w14:textId="77777777" w:rsidR="00D65D9D" w:rsidRPr="009749C9" w:rsidRDefault="00D65D9D" w:rsidP="009877A2">
            <w:pPr>
              <w:pStyle w:val="Default"/>
              <w:jc w:val="center"/>
              <w:rPr>
                <w:sz w:val="26"/>
                <w:szCs w:val="26"/>
              </w:rPr>
            </w:pPr>
            <w:r w:rsidRPr="009749C9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14:paraId="0715C209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1620" w:type="dxa"/>
          </w:tcPr>
          <w:p w14:paraId="68C17E20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433" w:type="dxa"/>
          </w:tcPr>
          <w:p w14:paraId="62108DEE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  <w:tc>
          <w:tcPr>
            <w:tcW w:w="2358" w:type="dxa"/>
          </w:tcPr>
          <w:p w14:paraId="3021CA6A" w14:textId="77777777" w:rsidR="00D65D9D" w:rsidRPr="009749C9" w:rsidRDefault="00D65D9D" w:rsidP="009877A2">
            <w:pPr>
              <w:spacing w:after="280"/>
              <w:jc w:val="both"/>
              <w:rPr>
                <w:rFonts w:eastAsia="新細明體"/>
                <w:sz w:val="26"/>
                <w:szCs w:val="26"/>
                <w:lang w:val="en-HK" w:eastAsia="zh-TW"/>
              </w:rPr>
            </w:pPr>
          </w:p>
        </w:tc>
      </w:tr>
    </w:tbl>
    <w:p w14:paraId="28A96A33" w14:textId="77777777" w:rsidR="00D65D9D" w:rsidRPr="009749C9" w:rsidRDefault="00D65D9D" w:rsidP="00D65D9D">
      <w:pPr>
        <w:spacing w:after="280"/>
        <w:ind w:left="345" w:hanging="230"/>
        <w:jc w:val="both"/>
        <w:rPr>
          <w:rFonts w:eastAsia="新細明體"/>
          <w:sz w:val="26"/>
          <w:szCs w:val="26"/>
          <w:lang w:val="en-HK" w:eastAsia="zh-TW"/>
        </w:rPr>
      </w:pPr>
    </w:p>
    <w:p w14:paraId="065BE998" w14:textId="77777777" w:rsidR="00D65D9D" w:rsidRPr="009749C9" w:rsidRDefault="00D65D9D" w:rsidP="00D65D9D">
      <w:pPr>
        <w:pStyle w:val="a1"/>
        <w:numPr>
          <w:ilvl w:val="0"/>
          <w:numId w:val="25"/>
        </w:numPr>
      </w:pPr>
      <w:r w:rsidRPr="009749C9">
        <w:t>Please return the completed enrolment form by email to nmco-lfseoi</w:t>
      </w:r>
      <w:r w:rsidRPr="009749C9">
        <w:rPr>
          <w:u w:val="single"/>
        </w:rPr>
        <w:t>@devb.gov.hk</w:t>
      </w:r>
      <w:r w:rsidRPr="009749C9">
        <w:t xml:space="preserve"> no later than </w:t>
      </w:r>
      <w:r>
        <w:t>12:00 noon</w:t>
      </w:r>
      <w:r w:rsidRPr="009749C9">
        <w:t xml:space="preserve"> on 11 April 2025 (Friday).</w:t>
      </w:r>
    </w:p>
    <w:p w14:paraId="0F1D0F23" w14:textId="77777777" w:rsidR="00D65D9D" w:rsidRPr="009749C9" w:rsidRDefault="00D65D9D" w:rsidP="00D65D9D">
      <w:pPr>
        <w:pStyle w:val="a1"/>
        <w:numPr>
          <w:ilvl w:val="0"/>
          <w:numId w:val="25"/>
        </w:numPr>
      </w:pPr>
      <w:r w:rsidRPr="009749C9">
        <w:t>Confirmation email of registration will be issued to the interested party upon receipt of the enrolment form. Late registration may not be accepted.</w:t>
      </w:r>
    </w:p>
    <w:p w14:paraId="68DA7DEA" w14:textId="77777777" w:rsidR="00D65D9D" w:rsidRPr="009749C9" w:rsidRDefault="00D65D9D" w:rsidP="00D65D9D">
      <w:pPr>
        <w:pStyle w:val="a1"/>
        <w:numPr>
          <w:ilvl w:val="0"/>
          <w:numId w:val="25"/>
        </w:numPr>
        <w:rPr>
          <w:lang w:val="en-US"/>
        </w:rPr>
      </w:pPr>
      <w:r w:rsidRPr="009749C9">
        <w:t>The Government reserves the right of not accepting the registration of any party.</w:t>
      </w:r>
      <w:r w:rsidRPr="009749C9">
        <w:rPr>
          <w:lang w:val="en-US"/>
        </w:rPr>
        <w:t xml:space="preserve"> </w:t>
      </w:r>
    </w:p>
    <w:p w14:paraId="211D6FCC" w14:textId="77777777" w:rsidR="00D65D9D" w:rsidRPr="009749C9" w:rsidRDefault="00D65D9D" w:rsidP="00D65D9D">
      <w:pPr>
        <w:ind w:left="720"/>
      </w:pPr>
    </w:p>
    <w:p w14:paraId="0156AD45" w14:textId="77777777" w:rsidR="00D65D9D" w:rsidRPr="009749C9" w:rsidRDefault="00D65D9D" w:rsidP="00D65D9D">
      <w:pPr>
        <w:spacing w:after="280" w:line="360" w:lineRule="auto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>Submitted by</w:t>
      </w:r>
      <w:r w:rsidRPr="009749C9">
        <w:rPr>
          <w:rFonts w:eastAsia="新細明體"/>
          <w:sz w:val="26"/>
          <w:szCs w:val="26"/>
          <w:lang w:val="en-US" w:eastAsia="zh-TW"/>
        </w:rPr>
        <w:tab/>
      </w:r>
      <w:r w:rsidRPr="009749C9">
        <w:rPr>
          <w:rFonts w:eastAsia="新細明體"/>
          <w:sz w:val="26"/>
          <w:szCs w:val="26"/>
          <w:lang w:val="en-US" w:eastAsia="zh-TW"/>
        </w:rPr>
        <w:tab/>
      </w:r>
      <w:r w:rsidRPr="009749C9">
        <w:rPr>
          <w:rFonts w:eastAsia="新細明體"/>
          <w:sz w:val="26"/>
          <w:szCs w:val="26"/>
          <w:lang w:val="en-US" w:eastAsia="zh-TW"/>
        </w:rPr>
        <w:tab/>
        <w:t>: ____________________ (name)</w:t>
      </w:r>
    </w:p>
    <w:p w14:paraId="7541E078" w14:textId="77777777" w:rsidR="00D65D9D" w:rsidRPr="009749C9" w:rsidRDefault="00D65D9D" w:rsidP="00D65D9D">
      <w:pPr>
        <w:spacing w:after="280" w:line="360" w:lineRule="auto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>Email address</w:t>
      </w:r>
      <w:r w:rsidRPr="009749C9">
        <w:rPr>
          <w:rFonts w:eastAsia="新細明體"/>
          <w:sz w:val="26"/>
          <w:szCs w:val="26"/>
          <w:lang w:val="en-US" w:eastAsia="zh-TW"/>
        </w:rPr>
        <w:tab/>
      </w:r>
      <w:r w:rsidRPr="009749C9">
        <w:rPr>
          <w:rFonts w:eastAsia="新細明體"/>
          <w:sz w:val="26"/>
          <w:szCs w:val="26"/>
          <w:lang w:val="en-US" w:eastAsia="zh-TW"/>
        </w:rPr>
        <w:tab/>
        <w:t>: __________________________</w:t>
      </w:r>
    </w:p>
    <w:p w14:paraId="7B4D4278" w14:textId="77777777" w:rsidR="00D65D9D" w:rsidRPr="009749C9" w:rsidRDefault="00D65D9D" w:rsidP="00D65D9D">
      <w:pPr>
        <w:spacing w:after="280" w:line="360" w:lineRule="auto"/>
        <w:jc w:val="both"/>
        <w:rPr>
          <w:rFonts w:eastAsia="新細明體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>Phone number</w:t>
      </w:r>
      <w:r w:rsidRPr="009749C9">
        <w:rPr>
          <w:rFonts w:eastAsia="新細明體"/>
          <w:sz w:val="26"/>
          <w:szCs w:val="26"/>
          <w:lang w:val="en-US" w:eastAsia="zh-TW"/>
        </w:rPr>
        <w:tab/>
      </w:r>
      <w:r w:rsidRPr="009749C9">
        <w:rPr>
          <w:rFonts w:eastAsia="新細明體"/>
          <w:sz w:val="26"/>
          <w:szCs w:val="26"/>
          <w:lang w:val="en-US" w:eastAsia="zh-TW"/>
        </w:rPr>
        <w:tab/>
        <w:t>: __________________________</w:t>
      </w:r>
    </w:p>
    <w:p w14:paraId="79B87976" w14:textId="090F3E50" w:rsidR="00F96FBF" w:rsidRPr="00D65D9D" w:rsidRDefault="00D65D9D" w:rsidP="00D65D9D">
      <w:pPr>
        <w:spacing w:after="280" w:line="360" w:lineRule="auto"/>
        <w:jc w:val="both"/>
        <w:rPr>
          <w:rFonts w:eastAsia="新細明體" w:hint="eastAsia"/>
          <w:sz w:val="26"/>
          <w:szCs w:val="26"/>
          <w:lang w:val="en-US" w:eastAsia="zh-TW"/>
        </w:rPr>
      </w:pPr>
      <w:r w:rsidRPr="009749C9">
        <w:rPr>
          <w:rFonts w:eastAsia="新細明體"/>
          <w:sz w:val="26"/>
          <w:szCs w:val="26"/>
          <w:lang w:val="en-US" w:eastAsia="zh-TW"/>
        </w:rPr>
        <w:t>Date (</w:t>
      </w:r>
      <w:proofErr w:type="spellStart"/>
      <w:r w:rsidRPr="009749C9">
        <w:rPr>
          <w:rFonts w:eastAsia="新細明體"/>
          <w:sz w:val="26"/>
          <w:szCs w:val="26"/>
          <w:lang w:val="en-US" w:eastAsia="zh-TW"/>
        </w:rPr>
        <w:t>dd</w:t>
      </w:r>
      <w:proofErr w:type="spellEnd"/>
      <w:r w:rsidRPr="009749C9">
        <w:rPr>
          <w:rFonts w:eastAsia="新細明體"/>
          <w:sz w:val="26"/>
          <w:szCs w:val="26"/>
          <w:lang w:val="en-US" w:eastAsia="zh-TW"/>
        </w:rPr>
        <w:t>/mm/</w:t>
      </w:r>
      <w:proofErr w:type="spellStart"/>
      <w:r w:rsidRPr="009749C9">
        <w:rPr>
          <w:rFonts w:eastAsia="新細明體"/>
          <w:sz w:val="26"/>
          <w:szCs w:val="26"/>
          <w:lang w:val="en-US" w:eastAsia="zh-TW"/>
        </w:rPr>
        <w:t>yyyy</w:t>
      </w:r>
      <w:proofErr w:type="spellEnd"/>
      <w:r w:rsidRPr="009749C9">
        <w:rPr>
          <w:rFonts w:eastAsia="新細明體"/>
          <w:sz w:val="26"/>
          <w:szCs w:val="26"/>
          <w:lang w:val="en-US" w:eastAsia="zh-TW"/>
        </w:rPr>
        <w:t>)</w:t>
      </w:r>
      <w:r w:rsidRPr="009749C9">
        <w:rPr>
          <w:rFonts w:eastAsia="新細明體"/>
          <w:sz w:val="26"/>
          <w:szCs w:val="26"/>
          <w:lang w:val="en-US" w:eastAsia="zh-TW"/>
        </w:rPr>
        <w:tab/>
      </w:r>
      <w:r w:rsidRPr="009749C9">
        <w:rPr>
          <w:rFonts w:eastAsia="新細明體"/>
          <w:sz w:val="26"/>
          <w:szCs w:val="26"/>
          <w:lang w:val="en-US" w:eastAsia="zh-TW"/>
        </w:rPr>
        <w:tab/>
        <w:t>: __________________________</w:t>
      </w:r>
      <w:bookmarkStart w:id="0" w:name="_GoBack"/>
      <w:bookmarkEnd w:id="0"/>
    </w:p>
    <w:sectPr w:rsidR="00F96FBF" w:rsidRPr="00D65D9D" w:rsidSect="006878DF">
      <w:headerReference w:type="default" r:id="rId14"/>
      <w:footerReference w:type="first" r:id="rId15"/>
      <w:pgSz w:w="11906" w:h="16838" w:code="9"/>
      <w:pgMar w:top="1701" w:right="1134" w:bottom="1559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128F" w14:textId="77777777" w:rsidR="00317763" w:rsidRDefault="00317763" w:rsidP="00F317CC">
      <w:r>
        <w:separator/>
      </w:r>
    </w:p>
  </w:endnote>
  <w:endnote w:type="continuationSeparator" w:id="0">
    <w:p w14:paraId="588BD380" w14:textId="77777777" w:rsidR="00317763" w:rsidRDefault="00317763" w:rsidP="00F317CC">
      <w:r>
        <w:continuationSeparator/>
      </w:r>
    </w:p>
  </w:endnote>
  <w:endnote w:type="continuationNotice" w:id="1">
    <w:p w14:paraId="68FA3A8B" w14:textId="77777777" w:rsidR="00317763" w:rsidRDefault="003177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1"/>
      <w:gridCol w:w="4052"/>
      <w:gridCol w:w="1446"/>
    </w:tblGrid>
    <w:tr w:rsidR="00255C55" w14:paraId="54008194" w14:textId="77777777" w:rsidTr="008153A3">
      <w:trPr>
        <w:cantSplit/>
        <w:jc w:val="center"/>
      </w:trPr>
      <w:tc>
        <w:tcPr>
          <w:tcW w:w="2148" w:type="pct"/>
          <w:tcMar>
            <w:right w:w="227" w:type="dxa"/>
          </w:tcMar>
          <w:vAlign w:val="bottom"/>
        </w:tcPr>
        <w:p w14:paraId="691BA383" w14:textId="77777777" w:rsidR="00255C55" w:rsidRPr="00064AEE" w:rsidRDefault="00255C55" w:rsidP="00F85505"/>
      </w:tc>
      <w:tc>
        <w:tcPr>
          <w:tcW w:w="2102" w:type="pct"/>
        </w:tcPr>
        <w:p w14:paraId="645CC562" w14:textId="77777777" w:rsidR="00255C55" w:rsidRPr="0085358C" w:rsidRDefault="00255C55" w:rsidP="00F85505"/>
      </w:tc>
      <w:tc>
        <w:tcPr>
          <w:tcW w:w="750" w:type="pct"/>
          <w:vAlign w:val="bottom"/>
        </w:tcPr>
        <w:p w14:paraId="560D36EA" w14:textId="29182350" w:rsidR="00255C55" w:rsidRDefault="00255C55" w:rsidP="00A27D10">
          <w:pPr>
            <w:jc w:val="right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36</w:t>
          </w:r>
          <w:r>
            <w:rPr>
              <w:b/>
              <w:bCs/>
            </w:rPr>
            <w:fldChar w:fldCharType="end"/>
          </w:r>
        </w:p>
      </w:tc>
    </w:tr>
  </w:tbl>
  <w:p w14:paraId="3277EB0D" w14:textId="77777777" w:rsidR="00255C55" w:rsidRPr="00CA71C9" w:rsidRDefault="00255C5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AF2D" w14:textId="77777777" w:rsidR="00317763" w:rsidRDefault="00317763" w:rsidP="00F317CC">
      <w:r>
        <w:separator/>
      </w:r>
    </w:p>
  </w:footnote>
  <w:footnote w:type="continuationSeparator" w:id="0">
    <w:p w14:paraId="12AB3B93" w14:textId="77777777" w:rsidR="00317763" w:rsidRDefault="00317763" w:rsidP="00F317CC">
      <w:r>
        <w:continuationSeparator/>
      </w:r>
    </w:p>
  </w:footnote>
  <w:footnote w:type="continuationNotice" w:id="1">
    <w:p w14:paraId="3645EFF7" w14:textId="77777777" w:rsidR="00317763" w:rsidRDefault="0031776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1"/>
      <w:tblW w:w="9071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7"/>
    </w:tblGrid>
    <w:tr w:rsidR="00255C55" w:rsidRPr="009A438A" w14:paraId="7F54DB5F" w14:textId="77777777" w:rsidTr="009D61B5">
      <w:tc>
        <w:tcPr>
          <w:tcW w:w="3542" w:type="dxa"/>
        </w:tcPr>
        <w:tbl>
          <w:tblPr>
            <w:tblStyle w:val="afffff1"/>
            <w:tblW w:w="907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29"/>
            <w:gridCol w:w="3542"/>
          </w:tblGrid>
          <w:tr w:rsidR="00255C55" w:rsidRPr="009A438A" w14:paraId="6B68658F" w14:textId="77777777" w:rsidTr="009A3B51">
            <w:tc>
              <w:tcPr>
                <w:tcW w:w="5529" w:type="dxa"/>
              </w:tcPr>
              <w:p w14:paraId="731F155D" w14:textId="77777777" w:rsidR="00255C55" w:rsidRPr="009A438A" w:rsidRDefault="00255C55" w:rsidP="009A3B51">
                <w:pPr>
                  <w:pStyle w:val="affc"/>
                  <w:rPr>
                    <w:sz w:val="18"/>
                  </w:rPr>
                </w:pPr>
                <w:r w:rsidRPr="009A438A">
                  <w:rPr>
                    <w:sz w:val="18"/>
                  </w:rPr>
                  <w:t xml:space="preserve">Development of Eco-Tourism Nodes in </w:t>
                </w:r>
                <w:proofErr w:type="spellStart"/>
                <w:r w:rsidRPr="009A438A">
                  <w:rPr>
                    <w:sz w:val="18"/>
                  </w:rPr>
                  <w:t>Tsim</w:t>
                </w:r>
                <w:proofErr w:type="spellEnd"/>
                <w:r w:rsidRPr="009A438A">
                  <w:rPr>
                    <w:sz w:val="18"/>
                  </w:rPr>
                  <w:t xml:space="preserve"> </w:t>
                </w:r>
                <w:proofErr w:type="spellStart"/>
                <w:r w:rsidRPr="009A438A">
                  <w:rPr>
                    <w:sz w:val="18"/>
                  </w:rPr>
                  <w:t>Bei</w:t>
                </w:r>
                <w:proofErr w:type="spellEnd"/>
                <w:r w:rsidRPr="009A438A">
                  <w:rPr>
                    <w:sz w:val="18"/>
                  </w:rPr>
                  <w:t xml:space="preserve"> </w:t>
                </w:r>
                <w:proofErr w:type="spellStart"/>
                <w:r w:rsidRPr="009A438A">
                  <w:rPr>
                    <w:sz w:val="18"/>
                  </w:rPr>
                  <w:t>Tsui</w:t>
                </w:r>
                <w:proofErr w:type="spellEnd"/>
                <w:r w:rsidRPr="009A438A">
                  <w:rPr>
                    <w:sz w:val="18"/>
                  </w:rPr>
                  <w:t xml:space="preserve"> and Pak </w:t>
                </w:r>
                <w:proofErr w:type="spellStart"/>
                <w:r w:rsidRPr="009A438A">
                  <w:rPr>
                    <w:sz w:val="18"/>
                  </w:rPr>
                  <w:t>Nai</w:t>
                </w:r>
                <w:proofErr w:type="spellEnd"/>
              </w:p>
              <w:p w14:paraId="4F3CE4C8" w14:textId="65C4201D" w:rsidR="00255C55" w:rsidRPr="009A438A" w:rsidRDefault="00255C55" w:rsidP="00FF1F0E">
                <w:pPr>
                  <w:pStyle w:val="affc"/>
                  <w:spacing w:afterLines="50" w:after="120"/>
                  <w:rPr>
                    <w:sz w:val="18"/>
                    <w:lang w:val="en-HK"/>
                  </w:rPr>
                </w:pPr>
              </w:p>
            </w:tc>
            <w:tc>
              <w:tcPr>
                <w:tcW w:w="3542" w:type="dxa"/>
              </w:tcPr>
              <w:p w14:paraId="6E21B029" w14:textId="77777777" w:rsidR="00255C55" w:rsidRPr="009A438A" w:rsidRDefault="00255C55" w:rsidP="00FF1F0E">
                <w:pPr>
                  <w:pStyle w:val="affc"/>
                  <w:wordWrap w:val="0"/>
                  <w:jc w:val="right"/>
                  <w:rPr>
                    <w:sz w:val="18"/>
                  </w:rPr>
                </w:pPr>
                <w:r w:rsidRPr="009A438A">
                  <w:rPr>
                    <w:sz w:val="18"/>
                  </w:rPr>
                  <w:t>Invitation for Expression of Interest</w:t>
                </w:r>
              </w:p>
              <w:p w14:paraId="1D6FF721" w14:textId="2CB2DB78" w:rsidR="00255C55" w:rsidRPr="009A438A" w:rsidRDefault="00255C55" w:rsidP="00FF1F0E">
                <w:pPr>
                  <w:pStyle w:val="affc"/>
                  <w:wordWrap w:val="0"/>
                  <w:jc w:val="right"/>
                  <w:rPr>
                    <w:sz w:val="18"/>
                  </w:rPr>
                </w:pPr>
                <w:r w:rsidRPr="009A438A">
                  <w:rPr>
                    <w:sz w:val="18"/>
                  </w:rPr>
                  <w:t>April 2025</w:t>
                </w:r>
              </w:p>
            </w:tc>
          </w:tr>
        </w:tbl>
        <w:p w14:paraId="33EF5321" w14:textId="675C5BD2" w:rsidR="00255C55" w:rsidRPr="009A438A" w:rsidRDefault="00255C55" w:rsidP="00FF1F0E">
          <w:pPr>
            <w:pStyle w:val="affc"/>
            <w:wordWrap w:val="0"/>
            <w:jc w:val="right"/>
            <w:rPr>
              <w:sz w:val="18"/>
            </w:rPr>
          </w:pPr>
        </w:p>
      </w:tc>
    </w:tr>
  </w:tbl>
  <w:p w14:paraId="420C9BE0" w14:textId="77777777" w:rsidR="00255C55" w:rsidRPr="00FF1F0E" w:rsidRDefault="00255C55" w:rsidP="009A3B51">
    <w:pPr>
      <w:pStyle w:val="aff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B6767E"/>
    <w:lvl w:ilvl="0">
      <w:start w:val="1"/>
      <w:numFmt w:val="decimal"/>
      <w:pStyle w:val="5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1" w15:restartNumberingAfterBreak="0">
    <w:nsid w:val="FFFFFF7D"/>
    <w:multiLevelType w:val="singleLevel"/>
    <w:tmpl w:val="A45E56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556CD9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E821B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546F71"/>
    <w:multiLevelType w:val="hybridMultilevel"/>
    <w:tmpl w:val="43C44584"/>
    <w:lvl w:ilvl="0" w:tplc="AD3EB3F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04834EBD"/>
    <w:multiLevelType w:val="multilevel"/>
    <w:tmpl w:val="CA3607A4"/>
    <w:styleLink w:val="ListStyle-Headings"/>
    <w:lvl w:ilvl="0">
      <w:start w:val="1"/>
      <w:numFmt w:val="decimal"/>
      <w:lvlText w:val="%1."/>
      <w:lvlJc w:val="left"/>
      <w:pPr>
        <w:ind w:left="1077" w:hanging="1077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1077"/>
      </w:pPr>
      <w:rPr>
        <w:rFonts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6BD40C76"/>
    <w:numStyleLink w:val="ListStyle-ListAlphabet"/>
  </w:abstractNum>
  <w:abstractNum w:abstractNumId="8" w15:restartNumberingAfterBreak="0">
    <w:nsid w:val="15D66061"/>
    <w:multiLevelType w:val="hybridMultilevel"/>
    <w:tmpl w:val="DC44C516"/>
    <w:lvl w:ilvl="0" w:tplc="F3E2ADA4">
      <w:start w:val="1"/>
      <w:numFmt w:val="lowerRoman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17D04647"/>
    <w:multiLevelType w:val="hybridMultilevel"/>
    <w:tmpl w:val="7C24E020"/>
    <w:lvl w:ilvl="0" w:tplc="FFFFFFFF">
      <w:start w:val="1"/>
      <w:numFmt w:val="lowerLetter"/>
      <w:lvlText w:val="%1."/>
      <w:lvlJc w:val="left"/>
      <w:pPr>
        <w:ind w:left="2008" w:hanging="360"/>
      </w:pPr>
    </w:lvl>
    <w:lvl w:ilvl="1" w:tplc="FFFFFFFF" w:tentative="1">
      <w:start w:val="1"/>
      <w:numFmt w:val="lowerLetter"/>
      <w:lvlText w:val="%2."/>
      <w:lvlJc w:val="left"/>
      <w:pPr>
        <w:ind w:left="2728" w:hanging="360"/>
      </w:pPr>
    </w:lvl>
    <w:lvl w:ilvl="2" w:tplc="FFFFFFFF" w:tentative="1">
      <w:start w:val="1"/>
      <w:numFmt w:val="lowerRoman"/>
      <w:lvlText w:val="%3."/>
      <w:lvlJc w:val="right"/>
      <w:pPr>
        <w:ind w:left="3448" w:hanging="180"/>
      </w:pPr>
    </w:lvl>
    <w:lvl w:ilvl="3" w:tplc="FFFFFFFF" w:tentative="1">
      <w:start w:val="1"/>
      <w:numFmt w:val="decimal"/>
      <w:lvlText w:val="%4."/>
      <w:lvlJc w:val="left"/>
      <w:pPr>
        <w:ind w:left="4168" w:hanging="360"/>
      </w:pPr>
    </w:lvl>
    <w:lvl w:ilvl="4" w:tplc="FFFFFFFF" w:tentative="1">
      <w:start w:val="1"/>
      <w:numFmt w:val="lowerLetter"/>
      <w:lvlText w:val="%5."/>
      <w:lvlJc w:val="left"/>
      <w:pPr>
        <w:ind w:left="4888" w:hanging="360"/>
      </w:pPr>
    </w:lvl>
    <w:lvl w:ilvl="5" w:tplc="FFFFFFFF" w:tentative="1">
      <w:start w:val="1"/>
      <w:numFmt w:val="lowerRoman"/>
      <w:lvlText w:val="%6."/>
      <w:lvlJc w:val="right"/>
      <w:pPr>
        <w:ind w:left="5608" w:hanging="180"/>
      </w:pPr>
    </w:lvl>
    <w:lvl w:ilvl="6" w:tplc="FFFFFFFF" w:tentative="1">
      <w:start w:val="1"/>
      <w:numFmt w:val="decimal"/>
      <w:lvlText w:val="%7."/>
      <w:lvlJc w:val="left"/>
      <w:pPr>
        <w:ind w:left="6328" w:hanging="360"/>
      </w:pPr>
    </w:lvl>
    <w:lvl w:ilvl="7" w:tplc="FFFFFFFF" w:tentative="1">
      <w:start w:val="1"/>
      <w:numFmt w:val="lowerLetter"/>
      <w:lvlText w:val="%8."/>
      <w:lvlJc w:val="left"/>
      <w:pPr>
        <w:ind w:left="7048" w:hanging="360"/>
      </w:pPr>
    </w:lvl>
    <w:lvl w:ilvl="8" w:tplc="FFFFFFFF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0" w15:restartNumberingAfterBreak="0">
    <w:nsid w:val="18D71A28"/>
    <w:multiLevelType w:val="hybridMultilevel"/>
    <w:tmpl w:val="4710C3FC"/>
    <w:lvl w:ilvl="0" w:tplc="AD3EB3F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pStyle w:val="ListAlphabet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1B3059"/>
    <w:multiLevelType w:val="multilevel"/>
    <w:tmpl w:val="DAD4A89A"/>
    <w:styleLink w:val="ListStyle-ListNumber"/>
    <w:lvl w:ilvl="0">
      <w:start w:val="1"/>
      <w:numFmt w:val="decimal"/>
      <w:pStyle w:val="a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pStyle w:val="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2040" w:hanging="34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  <w:color w:val="auto"/>
      </w:rPr>
    </w:lvl>
  </w:abstractNum>
  <w:abstractNum w:abstractNumId="13" w15:restartNumberingAfterBreak="0">
    <w:nsid w:val="1E985358"/>
    <w:multiLevelType w:val="hybridMultilevel"/>
    <w:tmpl w:val="DCBCBFAA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8F262ED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9191E"/>
    <w:multiLevelType w:val="multilevel"/>
    <w:tmpl w:val="0486E33C"/>
    <w:styleLink w:val="ListStyle-AppendixHeading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30B12FE"/>
    <w:multiLevelType w:val="hybridMultilevel"/>
    <w:tmpl w:val="BF220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E50CA"/>
    <w:multiLevelType w:val="multilevel"/>
    <w:tmpl w:val="4ECA1CDC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lowerLetter"/>
      <w:pStyle w:val="Table-ListNumber2"/>
      <w:lvlText w:val="%2."/>
      <w:lvlJc w:val="left"/>
      <w:pPr>
        <w:ind w:left="567" w:hanging="227"/>
      </w:pPr>
      <w:rPr>
        <w:rFonts w:asciiTheme="minorHAnsi" w:hAnsiTheme="minorHAnsi" w:hint="default"/>
      </w:rPr>
    </w:lvl>
    <w:lvl w:ilvl="2">
      <w:start w:val="1"/>
      <w:numFmt w:val="bullet"/>
      <w:pStyle w:val="Table-ListNumber3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Theme="minorHAnsi" w:hAnsiTheme="minorHAnsi" w:hint="default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Theme="minorHAnsi" w:hAnsiTheme="minorHAnsi" w:hint="default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253D425D"/>
    <w:multiLevelType w:val="hybridMultilevel"/>
    <w:tmpl w:val="DBD4CD6C"/>
    <w:lvl w:ilvl="0" w:tplc="4134D8C0">
      <w:start w:val="1"/>
      <w:numFmt w:val="lowerLetter"/>
      <w:lvlText w:val="(%1)"/>
      <w:lvlJc w:val="left"/>
      <w:pPr>
        <w:ind w:left="1061" w:hanging="341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24" w:hanging="360"/>
      </w:pPr>
    </w:lvl>
    <w:lvl w:ilvl="2" w:tplc="FFFFFFFF" w:tentative="1">
      <w:start w:val="1"/>
      <w:numFmt w:val="lowerRoman"/>
      <w:lvlText w:val="%3."/>
      <w:lvlJc w:val="right"/>
      <w:pPr>
        <w:ind w:left="2544" w:hanging="180"/>
      </w:pPr>
    </w:lvl>
    <w:lvl w:ilvl="3" w:tplc="FFFFFFFF" w:tentative="1">
      <w:start w:val="1"/>
      <w:numFmt w:val="decimal"/>
      <w:lvlText w:val="%4."/>
      <w:lvlJc w:val="left"/>
      <w:pPr>
        <w:ind w:left="3264" w:hanging="360"/>
      </w:pPr>
    </w:lvl>
    <w:lvl w:ilvl="4" w:tplc="FFFFFFFF" w:tentative="1">
      <w:start w:val="1"/>
      <w:numFmt w:val="lowerLetter"/>
      <w:lvlText w:val="%5."/>
      <w:lvlJc w:val="left"/>
      <w:pPr>
        <w:ind w:left="3984" w:hanging="360"/>
      </w:pPr>
    </w:lvl>
    <w:lvl w:ilvl="5" w:tplc="FFFFFFFF" w:tentative="1">
      <w:start w:val="1"/>
      <w:numFmt w:val="lowerRoman"/>
      <w:lvlText w:val="%6."/>
      <w:lvlJc w:val="right"/>
      <w:pPr>
        <w:ind w:left="4704" w:hanging="180"/>
      </w:pPr>
    </w:lvl>
    <w:lvl w:ilvl="6" w:tplc="FFFFFFFF" w:tentative="1">
      <w:start w:val="1"/>
      <w:numFmt w:val="decimal"/>
      <w:lvlText w:val="%7."/>
      <w:lvlJc w:val="left"/>
      <w:pPr>
        <w:ind w:left="5424" w:hanging="360"/>
      </w:pPr>
    </w:lvl>
    <w:lvl w:ilvl="7" w:tplc="FFFFFFFF" w:tentative="1">
      <w:start w:val="1"/>
      <w:numFmt w:val="lowerLetter"/>
      <w:lvlText w:val="%8."/>
      <w:lvlJc w:val="left"/>
      <w:pPr>
        <w:ind w:left="6144" w:hanging="360"/>
      </w:pPr>
    </w:lvl>
    <w:lvl w:ilvl="8" w:tplc="FFFFFFFF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 w15:restartNumberingAfterBreak="0">
    <w:nsid w:val="285467F5"/>
    <w:multiLevelType w:val="multilevel"/>
    <w:tmpl w:val="0486E33C"/>
    <w:numStyleLink w:val="ListStyle-AppendixHeading"/>
  </w:abstractNum>
  <w:abstractNum w:abstractNumId="19" w15:restartNumberingAfterBreak="0">
    <w:nsid w:val="293E5D08"/>
    <w:multiLevelType w:val="multilevel"/>
    <w:tmpl w:val="D8CA6BB0"/>
    <w:numStyleLink w:val="ListStyle-ListBulletNoSpacing"/>
  </w:abstractNum>
  <w:abstractNum w:abstractNumId="20" w15:restartNumberingAfterBreak="0">
    <w:nsid w:val="2A8574FB"/>
    <w:multiLevelType w:val="multilevel"/>
    <w:tmpl w:val="BA968C96"/>
    <w:styleLink w:val="ListStyle-ListNumberNoSpaci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21" w15:restartNumberingAfterBreak="0">
    <w:nsid w:val="2E8A1732"/>
    <w:multiLevelType w:val="multilevel"/>
    <w:tmpl w:val="D8CA6BB0"/>
    <w:styleLink w:val="ListStyle-ListBulletNoSpacing"/>
    <w:lvl w:ilvl="0">
      <w:start w:val="1"/>
      <w:numFmt w:val="bullet"/>
      <w:pStyle w:val="ListBulletNoSpacing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NoSpacing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NoSpacing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2" w15:restartNumberingAfterBreak="0">
    <w:nsid w:val="2FD95851"/>
    <w:multiLevelType w:val="hybridMultilevel"/>
    <w:tmpl w:val="AC88710E"/>
    <w:lvl w:ilvl="0" w:tplc="04090015">
      <w:start w:val="1"/>
      <w:numFmt w:val="upperLetter"/>
      <w:lvlText w:val="%1."/>
      <w:lvlJc w:val="left"/>
      <w:pPr>
        <w:ind w:left="475" w:hanging="360"/>
      </w:pPr>
    </w:lvl>
    <w:lvl w:ilvl="1" w:tplc="04090019">
      <w:start w:val="1"/>
      <w:numFmt w:val="lowerLetter"/>
      <w:lvlText w:val="%2."/>
      <w:lvlJc w:val="left"/>
      <w:pPr>
        <w:ind w:left="1195" w:hanging="360"/>
      </w:pPr>
    </w:lvl>
    <w:lvl w:ilvl="2" w:tplc="0409001B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3" w15:restartNumberingAfterBreak="0">
    <w:nsid w:val="326627AE"/>
    <w:multiLevelType w:val="hybridMultilevel"/>
    <w:tmpl w:val="43DEF464"/>
    <w:lvl w:ilvl="0" w:tplc="4A8A2158">
      <w:start w:val="1"/>
      <w:numFmt w:val="lowerLetter"/>
      <w:lvlText w:val="%1."/>
      <w:lvlJc w:val="left"/>
      <w:pPr>
        <w:ind w:left="786" w:hanging="360"/>
      </w:pPr>
      <w:rPr>
        <w:rFonts w:asciiTheme="minorHAnsi" w:eastAsia="Times New Roman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8754E0"/>
    <w:multiLevelType w:val="hybridMultilevel"/>
    <w:tmpl w:val="44DAE77C"/>
    <w:lvl w:ilvl="0" w:tplc="94C86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D3967"/>
    <w:multiLevelType w:val="multilevel"/>
    <w:tmpl w:val="4ECA1CDC"/>
    <w:numStyleLink w:val="ListStyle-TableListNumber"/>
  </w:abstractNum>
  <w:abstractNum w:abstractNumId="26" w15:restartNumberingAfterBreak="0">
    <w:nsid w:val="385C659A"/>
    <w:multiLevelType w:val="hybridMultilevel"/>
    <w:tmpl w:val="823CB12A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0F">
      <w:start w:val="1"/>
      <w:numFmt w:val="decimal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402A47E5"/>
    <w:multiLevelType w:val="hybridMultilevel"/>
    <w:tmpl w:val="0FC8C6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1115A13"/>
    <w:multiLevelType w:val="hybridMultilevel"/>
    <w:tmpl w:val="C6A43CC8"/>
    <w:lvl w:ilvl="0" w:tplc="08090019">
      <w:start w:val="1"/>
      <w:numFmt w:val="lowerLetter"/>
      <w:lvlText w:val="%1."/>
      <w:lvlJc w:val="left"/>
      <w:pPr>
        <w:ind w:left="2008" w:hanging="360"/>
      </w:pPr>
    </w:lvl>
    <w:lvl w:ilvl="1" w:tplc="08090019" w:tentative="1">
      <w:start w:val="1"/>
      <w:numFmt w:val="lowerLetter"/>
      <w:lvlText w:val="%2."/>
      <w:lvlJc w:val="left"/>
      <w:pPr>
        <w:ind w:left="2728" w:hanging="360"/>
      </w:pPr>
    </w:lvl>
    <w:lvl w:ilvl="2" w:tplc="0809001B" w:tentative="1">
      <w:start w:val="1"/>
      <w:numFmt w:val="lowerRoman"/>
      <w:lvlText w:val="%3."/>
      <w:lvlJc w:val="right"/>
      <w:pPr>
        <w:ind w:left="3448" w:hanging="180"/>
      </w:pPr>
    </w:lvl>
    <w:lvl w:ilvl="3" w:tplc="0809000F" w:tentative="1">
      <w:start w:val="1"/>
      <w:numFmt w:val="decimal"/>
      <w:lvlText w:val="%4."/>
      <w:lvlJc w:val="left"/>
      <w:pPr>
        <w:ind w:left="4168" w:hanging="360"/>
      </w:pPr>
    </w:lvl>
    <w:lvl w:ilvl="4" w:tplc="08090019" w:tentative="1">
      <w:start w:val="1"/>
      <w:numFmt w:val="lowerLetter"/>
      <w:lvlText w:val="%5."/>
      <w:lvlJc w:val="left"/>
      <w:pPr>
        <w:ind w:left="4888" w:hanging="360"/>
      </w:pPr>
    </w:lvl>
    <w:lvl w:ilvl="5" w:tplc="0809001B" w:tentative="1">
      <w:start w:val="1"/>
      <w:numFmt w:val="lowerRoman"/>
      <w:lvlText w:val="%6."/>
      <w:lvlJc w:val="right"/>
      <w:pPr>
        <w:ind w:left="5608" w:hanging="180"/>
      </w:pPr>
    </w:lvl>
    <w:lvl w:ilvl="6" w:tplc="0809000F" w:tentative="1">
      <w:start w:val="1"/>
      <w:numFmt w:val="decimal"/>
      <w:lvlText w:val="%7."/>
      <w:lvlJc w:val="left"/>
      <w:pPr>
        <w:ind w:left="6328" w:hanging="360"/>
      </w:pPr>
    </w:lvl>
    <w:lvl w:ilvl="7" w:tplc="08090019" w:tentative="1">
      <w:start w:val="1"/>
      <w:numFmt w:val="lowerLetter"/>
      <w:lvlText w:val="%8."/>
      <w:lvlJc w:val="left"/>
      <w:pPr>
        <w:ind w:left="7048" w:hanging="360"/>
      </w:pPr>
    </w:lvl>
    <w:lvl w:ilvl="8" w:tplc="08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9" w15:restartNumberingAfterBreak="0">
    <w:nsid w:val="46A267AC"/>
    <w:multiLevelType w:val="hybridMultilevel"/>
    <w:tmpl w:val="FC4A428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486F0B62"/>
    <w:multiLevelType w:val="multilevel"/>
    <w:tmpl w:val="E9CA6A6C"/>
    <w:styleLink w:val="ListStyle-ListBullet"/>
    <w:lvl w:ilvl="0">
      <w:start w:val="1"/>
      <w:numFmt w:val="bullet"/>
      <w:pStyle w:val="a0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20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30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31" w15:restartNumberingAfterBreak="0">
    <w:nsid w:val="487A3F74"/>
    <w:multiLevelType w:val="hybridMultilevel"/>
    <w:tmpl w:val="643CD40C"/>
    <w:lvl w:ilvl="0" w:tplc="621427A0">
      <w:start w:val="1"/>
      <w:numFmt w:val="upperRoman"/>
      <w:pStyle w:val="1"/>
      <w:lvlText w:val="%1."/>
      <w:lvlJc w:val="righ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952076B"/>
    <w:multiLevelType w:val="singleLevel"/>
    <w:tmpl w:val="53FE930A"/>
    <w:lvl w:ilvl="0">
      <w:start w:val="1"/>
      <w:numFmt w:val="upperRoman"/>
      <w:pStyle w:val="6"/>
      <w:lvlText w:val="%1."/>
      <w:lvlJc w:val="right"/>
      <w:pPr>
        <w:ind w:left="1077" w:hanging="1077"/>
      </w:pPr>
      <w:rPr>
        <w:rFonts w:hint="default"/>
        <w:color w:val="auto"/>
        <w:sz w:val="26"/>
        <w:szCs w:val="26"/>
      </w:rPr>
    </w:lvl>
  </w:abstractNum>
  <w:abstractNum w:abstractNumId="33" w15:restartNumberingAfterBreak="0">
    <w:nsid w:val="55560836"/>
    <w:multiLevelType w:val="multilevel"/>
    <w:tmpl w:val="DBF02CFE"/>
    <w:styleLink w:val="ListStyle-TableListBullet"/>
    <w:lvl w:ilvl="0">
      <w:start w:val="1"/>
      <w:numFmt w:val="bullet"/>
      <w:lvlText w:val="•"/>
      <w:lvlJc w:val="left"/>
      <w:pPr>
        <w:ind w:left="340" w:hanging="227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"/>
      <w:lvlJc w:val="left"/>
      <w:pPr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•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•"/>
      <w:lvlJc w:val="left"/>
      <w:pPr>
        <w:ind w:left="1702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"/>
      <w:lvlJc w:val="left"/>
      <w:pPr>
        <w:ind w:left="1929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34" w15:restartNumberingAfterBreak="0">
    <w:nsid w:val="58BC6B63"/>
    <w:multiLevelType w:val="multilevel"/>
    <w:tmpl w:val="37949316"/>
    <w:lvl w:ilvl="0">
      <w:start w:val="1"/>
      <w:numFmt w:val="upperLetter"/>
      <w:pStyle w:val="7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A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5BEC364F"/>
    <w:multiLevelType w:val="hybridMultilevel"/>
    <w:tmpl w:val="ED18765C"/>
    <w:lvl w:ilvl="0" w:tplc="FFFFFFFF">
      <w:start w:val="1"/>
      <w:numFmt w:val="lowerLetter"/>
      <w:lvlText w:val="(%1)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7137E1"/>
    <w:multiLevelType w:val="multilevel"/>
    <w:tmpl w:val="5B3696F2"/>
    <w:lvl w:ilvl="0">
      <w:start w:val="1"/>
      <w:numFmt w:val="decimal"/>
      <w:pStyle w:val="ListNumberNoSpac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NoSpacing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pStyle w:val="ListNumberNoSpacing3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37" w15:restartNumberingAfterBreak="0">
    <w:nsid w:val="5C934686"/>
    <w:multiLevelType w:val="multilevel"/>
    <w:tmpl w:val="DAD4A89A"/>
    <w:numStyleLink w:val="ListStyle-ListNumber"/>
  </w:abstractNum>
  <w:abstractNum w:abstractNumId="38" w15:restartNumberingAfterBreak="0">
    <w:nsid w:val="5F8D72FB"/>
    <w:multiLevelType w:val="multilevel"/>
    <w:tmpl w:val="E206AE8E"/>
    <w:styleLink w:val="ListStyle-HeadingsNoNumber"/>
    <w:lvl w:ilvl="0">
      <w:start w:val="1"/>
      <w:numFmt w:val="none"/>
      <w:pStyle w:val="Heading1NoNumber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NoNumber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NoNumber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NoNumber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1413A33"/>
    <w:multiLevelType w:val="hybridMultilevel"/>
    <w:tmpl w:val="0212B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71756D"/>
    <w:multiLevelType w:val="hybridMultilevel"/>
    <w:tmpl w:val="727A4398"/>
    <w:lvl w:ilvl="0" w:tplc="3C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13FE6"/>
    <w:multiLevelType w:val="multilevel"/>
    <w:tmpl w:val="E9CA6A6C"/>
    <w:numStyleLink w:val="ListStyle-ListBullet"/>
  </w:abstractNum>
  <w:abstractNum w:abstractNumId="42" w15:restartNumberingAfterBreak="0">
    <w:nsid w:val="6ACB30F8"/>
    <w:multiLevelType w:val="hybridMultilevel"/>
    <w:tmpl w:val="A6AED2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6CBA683B"/>
    <w:multiLevelType w:val="hybridMultilevel"/>
    <w:tmpl w:val="0F069C62"/>
    <w:lvl w:ilvl="0" w:tplc="04E08112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F196D2B"/>
    <w:multiLevelType w:val="hybridMultilevel"/>
    <w:tmpl w:val="D3A85C96"/>
    <w:lvl w:ilvl="0" w:tplc="0409000F">
      <w:start w:val="1"/>
      <w:numFmt w:val="decimal"/>
      <w:pStyle w:val="a1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52F6E82"/>
    <w:multiLevelType w:val="hybridMultilevel"/>
    <w:tmpl w:val="7C24E020"/>
    <w:lvl w:ilvl="0" w:tplc="FFFFFFFF">
      <w:start w:val="1"/>
      <w:numFmt w:val="lowerLetter"/>
      <w:lvlText w:val="%1."/>
      <w:lvlJc w:val="left"/>
      <w:pPr>
        <w:ind w:left="2008" w:hanging="360"/>
      </w:pPr>
    </w:lvl>
    <w:lvl w:ilvl="1" w:tplc="FFFFFFFF" w:tentative="1">
      <w:start w:val="1"/>
      <w:numFmt w:val="lowerLetter"/>
      <w:lvlText w:val="%2."/>
      <w:lvlJc w:val="left"/>
      <w:pPr>
        <w:ind w:left="2728" w:hanging="360"/>
      </w:pPr>
    </w:lvl>
    <w:lvl w:ilvl="2" w:tplc="FFFFFFFF" w:tentative="1">
      <w:start w:val="1"/>
      <w:numFmt w:val="lowerRoman"/>
      <w:lvlText w:val="%3."/>
      <w:lvlJc w:val="right"/>
      <w:pPr>
        <w:ind w:left="3448" w:hanging="180"/>
      </w:pPr>
    </w:lvl>
    <w:lvl w:ilvl="3" w:tplc="FFFFFFFF" w:tentative="1">
      <w:start w:val="1"/>
      <w:numFmt w:val="decimal"/>
      <w:lvlText w:val="%4."/>
      <w:lvlJc w:val="left"/>
      <w:pPr>
        <w:ind w:left="4168" w:hanging="360"/>
      </w:pPr>
    </w:lvl>
    <w:lvl w:ilvl="4" w:tplc="FFFFFFFF" w:tentative="1">
      <w:start w:val="1"/>
      <w:numFmt w:val="lowerLetter"/>
      <w:lvlText w:val="%5."/>
      <w:lvlJc w:val="left"/>
      <w:pPr>
        <w:ind w:left="4888" w:hanging="360"/>
      </w:pPr>
    </w:lvl>
    <w:lvl w:ilvl="5" w:tplc="FFFFFFFF" w:tentative="1">
      <w:start w:val="1"/>
      <w:numFmt w:val="lowerRoman"/>
      <w:lvlText w:val="%6."/>
      <w:lvlJc w:val="right"/>
      <w:pPr>
        <w:ind w:left="5608" w:hanging="180"/>
      </w:pPr>
    </w:lvl>
    <w:lvl w:ilvl="6" w:tplc="FFFFFFFF" w:tentative="1">
      <w:start w:val="1"/>
      <w:numFmt w:val="decimal"/>
      <w:lvlText w:val="%7."/>
      <w:lvlJc w:val="left"/>
      <w:pPr>
        <w:ind w:left="6328" w:hanging="360"/>
      </w:pPr>
    </w:lvl>
    <w:lvl w:ilvl="7" w:tplc="FFFFFFFF" w:tentative="1">
      <w:start w:val="1"/>
      <w:numFmt w:val="lowerLetter"/>
      <w:lvlText w:val="%8."/>
      <w:lvlJc w:val="left"/>
      <w:pPr>
        <w:ind w:left="7048" w:hanging="360"/>
      </w:pPr>
    </w:lvl>
    <w:lvl w:ilvl="8" w:tplc="FFFFFFFF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6" w15:restartNumberingAfterBreak="0">
    <w:nsid w:val="7CC86554"/>
    <w:multiLevelType w:val="hybridMultilevel"/>
    <w:tmpl w:val="F88EE5BA"/>
    <w:lvl w:ilvl="0" w:tplc="4ACAC04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7" w15:restartNumberingAfterBreak="0">
    <w:nsid w:val="7D0A4DDE"/>
    <w:multiLevelType w:val="multilevel"/>
    <w:tmpl w:val="0F581602"/>
    <w:lvl w:ilvl="0">
      <w:start w:val="5"/>
      <w:numFmt w:val="upperLetter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  <w:u w:val="single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D2373C5"/>
    <w:multiLevelType w:val="multilevel"/>
    <w:tmpl w:val="96D6FEF8"/>
    <w:styleLink w:val="Style1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B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F6C343D"/>
    <w:multiLevelType w:val="multilevel"/>
    <w:tmpl w:val="E206AE8E"/>
    <w:numStyleLink w:val="ListStyle-HeadingsNoNumber"/>
  </w:abstractNum>
  <w:num w:numId="1">
    <w:abstractNumId w:val="20"/>
  </w:num>
  <w:num w:numId="2">
    <w:abstractNumId w:val="14"/>
  </w:num>
  <w:num w:numId="3">
    <w:abstractNumId w:val="5"/>
  </w:num>
  <w:num w:numId="4">
    <w:abstractNumId w:val="38"/>
  </w:num>
  <w:num w:numId="5">
    <w:abstractNumId w:val="11"/>
  </w:num>
  <w:num w:numId="6">
    <w:abstractNumId w:val="30"/>
  </w:num>
  <w:num w:numId="7">
    <w:abstractNumId w:val="21"/>
  </w:num>
  <w:num w:numId="8">
    <w:abstractNumId w:val="12"/>
  </w:num>
  <w:num w:numId="9">
    <w:abstractNumId w:val="33"/>
  </w:num>
  <w:num w:numId="10">
    <w:abstractNumId w:val="16"/>
  </w:num>
  <w:num w:numId="11">
    <w:abstractNumId w:val="49"/>
  </w:num>
  <w:num w:numId="12">
    <w:abstractNumId w:val="6"/>
  </w:num>
  <w:num w:numId="13">
    <w:abstractNumId w:val="50"/>
  </w:num>
  <w:num w:numId="14">
    <w:abstractNumId w:val="7"/>
  </w:num>
  <w:num w:numId="15">
    <w:abstractNumId w:val="41"/>
  </w:num>
  <w:num w:numId="16">
    <w:abstractNumId w:val="3"/>
  </w:num>
  <w:num w:numId="17">
    <w:abstractNumId w:val="2"/>
  </w:num>
  <w:num w:numId="18">
    <w:abstractNumId w:val="19"/>
  </w:num>
  <w:num w:numId="19">
    <w:abstractNumId w:val="37"/>
  </w:num>
  <w:num w:numId="20">
    <w:abstractNumId w:val="1"/>
  </w:num>
  <w:num w:numId="21">
    <w:abstractNumId w:val="0"/>
  </w:num>
  <w:num w:numId="22">
    <w:abstractNumId w:val="36"/>
  </w:num>
  <w:num w:numId="23">
    <w:abstractNumId w:val="25"/>
  </w:num>
  <w:num w:numId="24">
    <w:abstractNumId w:val="17"/>
  </w:num>
  <w:num w:numId="25">
    <w:abstractNumId w:val="26"/>
  </w:num>
  <w:num w:numId="26">
    <w:abstractNumId w:val="34"/>
  </w:num>
  <w:num w:numId="27">
    <w:abstractNumId w:val="48"/>
  </w:num>
  <w:num w:numId="28">
    <w:abstractNumId w:val="46"/>
  </w:num>
  <w:num w:numId="29">
    <w:abstractNumId w:val="22"/>
  </w:num>
  <w:num w:numId="30">
    <w:abstractNumId w:val="32"/>
  </w:num>
  <w:num w:numId="31">
    <w:abstractNumId w:val="18"/>
    <w:lvlOverride w:ilvl="0">
      <w:lvl w:ilvl="0">
        <w:start w:val="1"/>
        <w:numFmt w:val="upperLetter"/>
        <w:suff w:val="nothing"/>
        <w:lvlText w:val="Appendix %1"/>
        <w:lvlJc w:val="left"/>
        <w:pPr>
          <w:ind w:left="0" w:firstLine="0"/>
        </w:pPr>
        <w:rPr>
          <w:rFonts w:asciiTheme="minorHAnsi" w:hAnsiTheme="minorHAnsi" w:hint="default"/>
          <w:b/>
          <w:bCs/>
          <w:u w:val="single"/>
        </w:rPr>
      </w:lvl>
    </w:lvlOverride>
  </w:num>
  <w:num w:numId="32">
    <w:abstractNumId w:val="47"/>
  </w:num>
  <w:num w:numId="33">
    <w:abstractNumId w:val="31"/>
  </w:num>
  <w:num w:numId="34">
    <w:abstractNumId w:val="35"/>
  </w:num>
  <w:num w:numId="35">
    <w:abstractNumId w:val="44"/>
  </w:num>
  <w:num w:numId="36">
    <w:abstractNumId w:val="39"/>
  </w:num>
  <w:num w:numId="37">
    <w:abstractNumId w:val="29"/>
  </w:num>
  <w:num w:numId="38">
    <w:abstractNumId w:val="23"/>
  </w:num>
  <w:num w:numId="39">
    <w:abstractNumId w:val="45"/>
  </w:num>
  <w:num w:numId="40">
    <w:abstractNumId w:val="9"/>
  </w:num>
  <w:num w:numId="41">
    <w:abstractNumId w:val="28"/>
  </w:num>
  <w:num w:numId="42">
    <w:abstractNumId w:val="15"/>
  </w:num>
  <w:num w:numId="43">
    <w:abstractNumId w:val="24"/>
  </w:num>
  <w:num w:numId="44">
    <w:abstractNumId w:val="27"/>
  </w:num>
  <w:num w:numId="45">
    <w:abstractNumId w:val="4"/>
  </w:num>
  <w:num w:numId="46">
    <w:abstractNumId w:val="10"/>
  </w:num>
  <w:num w:numId="47">
    <w:abstractNumId w:val="42"/>
  </w:num>
  <w:num w:numId="48">
    <w:abstractNumId w:val="8"/>
  </w:num>
  <w:num w:numId="49">
    <w:abstractNumId w:val="40"/>
  </w:num>
  <w:num w:numId="50">
    <w:abstractNumId w:val="13"/>
  </w:num>
  <w:num w:numId="51">
    <w:abstractNumId w:val="44"/>
  </w:num>
  <w:num w:numId="52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HK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A7"/>
    <w:rsid w:val="00000950"/>
    <w:rsid w:val="00001852"/>
    <w:rsid w:val="00001AA5"/>
    <w:rsid w:val="00001AAB"/>
    <w:rsid w:val="00001B25"/>
    <w:rsid w:val="00002A47"/>
    <w:rsid w:val="00002EDD"/>
    <w:rsid w:val="000037B3"/>
    <w:rsid w:val="000037C0"/>
    <w:rsid w:val="00003BAE"/>
    <w:rsid w:val="0000436F"/>
    <w:rsid w:val="00004923"/>
    <w:rsid w:val="00004AC4"/>
    <w:rsid w:val="00005B42"/>
    <w:rsid w:val="00010D57"/>
    <w:rsid w:val="000118E0"/>
    <w:rsid w:val="00011B36"/>
    <w:rsid w:val="0001243E"/>
    <w:rsid w:val="0001289F"/>
    <w:rsid w:val="00013301"/>
    <w:rsid w:val="0001392E"/>
    <w:rsid w:val="00013E50"/>
    <w:rsid w:val="000142DF"/>
    <w:rsid w:val="00014F1B"/>
    <w:rsid w:val="000155B3"/>
    <w:rsid w:val="000158D8"/>
    <w:rsid w:val="00015A37"/>
    <w:rsid w:val="00015EB8"/>
    <w:rsid w:val="00016C8F"/>
    <w:rsid w:val="00017079"/>
    <w:rsid w:val="0001738C"/>
    <w:rsid w:val="000178E7"/>
    <w:rsid w:val="000178FB"/>
    <w:rsid w:val="00017CC7"/>
    <w:rsid w:val="00017D07"/>
    <w:rsid w:val="00017FE1"/>
    <w:rsid w:val="000203D3"/>
    <w:rsid w:val="00020571"/>
    <w:rsid w:val="00020985"/>
    <w:rsid w:val="000212B4"/>
    <w:rsid w:val="00021E06"/>
    <w:rsid w:val="00021F3F"/>
    <w:rsid w:val="0002212F"/>
    <w:rsid w:val="0002278F"/>
    <w:rsid w:val="00022895"/>
    <w:rsid w:val="0002337C"/>
    <w:rsid w:val="00023612"/>
    <w:rsid w:val="00023625"/>
    <w:rsid w:val="0002395C"/>
    <w:rsid w:val="0002522E"/>
    <w:rsid w:val="00025245"/>
    <w:rsid w:val="00025302"/>
    <w:rsid w:val="000259E2"/>
    <w:rsid w:val="00026059"/>
    <w:rsid w:val="000262DE"/>
    <w:rsid w:val="00027529"/>
    <w:rsid w:val="000278E1"/>
    <w:rsid w:val="000302AA"/>
    <w:rsid w:val="0003162B"/>
    <w:rsid w:val="00031BA3"/>
    <w:rsid w:val="0003295F"/>
    <w:rsid w:val="00032B06"/>
    <w:rsid w:val="000339D4"/>
    <w:rsid w:val="0003418B"/>
    <w:rsid w:val="0003451D"/>
    <w:rsid w:val="00034BC0"/>
    <w:rsid w:val="00034DB2"/>
    <w:rsid w:val="00035190"/>
    <w:rsid w:val="000370C9"/>
    <w:rsid w:val="00040331"/>
    <w:rsid w:val="000413A3"/>
    <w:rsid w:val="000414F9"/>
    <w:rsid w:val="000417FF"/>
    <w:rsid w:val="0004202E"/>
    <w:rsid w:val="0004275B"/>
    <w:rsid w:val="00042B3D"/>
    <w:rsid w:val="00042B40"/>
    <w:rsid w:val="00042B5F"/>
    <w:rsid w:val="00042B63"/>
    <w:rsid w:val="00045B11"/>
    <w:rsid w:val="00045B37"/>
    <w:rsid w:val="0004669F"/>
    <w:rsid w:val="00046BD9"/>
    <w:rsid w:val="000501AC"/>
    <w:rsid w:val="00050352"/>
    <w:rsid w:val="0005200F"/>
    <w:rsid w:val="00052340"/>
    <w:rsid w:val="000523C8"/>
    <w:rsid w:val="000527FB"/>
    <w:rsid w:val="000529A5"/>
    <w:rsid w:val="00052DFB"/>
    <w:rsid w:val="0005321C"/>
    <w:rsid w:val="00053230"/>
    <w:rsid w:val="00053524"/>
    <w:rsid w:val="000539BA"/>
    <w:rsid w:val="000539FE"/>
    <w:rsid w:val="00054F3A"/>
    <w:rsid w:val="000553FB"/>
    <w:rsid w:val="00056FD5"/>
    <w:rsid w:val="000604B4"/>
    <w:rsid w:val="00060E74"/>
    <w:rsid w:val="00063BDE"/>
    <w:rsid w:val="000642DB"/>
    <w:rsid w:val="00064627"/>
    <w:rsid w:val="00065813"/>
    <w:rsid w:val="00066772"/>
    <w:rsid w:val="00066836"/>
    <w:rsid w:val="00066842"/>
    <w:rsid w:val="00070621"/>
    <w:rsid w:val="00070D94"/>
    <w:rsid w:val="00071499"/>
    <w:rsid w:val="00071D1E"/>
    <w:rsid w:val="00072648"/>
    <w:rsid w:val="0007291C"/>
    <w:rsid w:val="000743EE"/>
    <w:rsid w:val="00074652"/>
    <w:rsid w:val="00074DEB"/>
    <w:rsid w:val="000751DE"/>
    <w:rsid w:val="00075712"/>
    <w:rsid w:val="00075FD3"/>
    <w:rsid w:val="000762DB"/>
    <w:rsid w:val="00076AE3"/>
    <w:rsid w:val="0007736D"/>
    <w:rsid w:val="00077B32"/>
    <w:rsid w:val="00077B34"/>
    <w:rsid w:val="00077B8C"/>
    <w:rsid w:val="0008009A"/>
    <w:rsid w:val="00080650"/>
    <w:rsid w:val="00080E2B"/>
    <w:rsid w:val="0008123C"/>
    <w:rsid w:val="00082A85"/>
    <w:rsid w:val="0008428A"/>
    <w:rsid w:val="000847F8"/>
    <w:rsid w:val="00084CD4"/>
    <w:rsid w:val="00084E59"/>
    <w:rsid w:val="00085320"/>
    <w:rsid w:val="000862C9"/>
    <w:rsid w:val="00086B83"/>
    <w:rsid w:val="00086DDD"/>
    <w:rsid w:val="000874B7"/>
    <w:rsid w:val="00087544"/>
    <w:rsid w:val="0009049E"/>
    <w:rsid w:val="00090542"/>
    <w:rsid w:val="0009066C"/>
    <w:rsid w:val="000906A7"/>
    <w:rsid w:val="00090825"/>
    <w:rsid w:val="0009277D"/>
    <w:rsid w:val="00092B22"/>
    <w:rsid w:val="00093619"/>
    <w:rsid w:val="000936A8"/>
    <w:rsid w:val="00093E2D"/>
    <w:rsid w:val="000946CC"/>
    <w:rsid w:val="00094A29"/>
    <w:rsid w:val="00094ECF"/>
    <w:rsid w:val="000953DF"/>
    <w:rsid w:val="000955CE"/>
    <w:rsid w:val="00096719"/>
    <w:rsid w:val="00096764"/>
    <w:rsid w:val="00096F90"/>
    <w:rsid w:val="00097440"/>
    <w:rsid w:val="000A112D"/>
    <w:rsid w:val="000A213A"/>
    <w:rsid w:val="000A25E6"/>
    <w:rsid w:val="000A2A24"/>
    <w:rsid w:val="000A2A83"/>
    <w:rsid w:val="000A3517"/>
    <w:rsid w:val="000A49D7"/>
    <w:rsid w:val="000A5880"/>
    <w:rsid w:val="000A59A0"/>
    <w:rsid w:val="000A5AF7"/>
    <w:rsid w:val="000A6891"/>
    <w:rsid w:val="000A75BE"/>
    <w:rsid w:val="000A7711"/>
    <w:rsid w:val="000A7742"/>
    <w:rsid w:val="000A7BA3"/>
    <w:rsid w:val="000B1021"/>
    <w:rsid w:val="000B1334"/>
    <w:rsid w:val="000B1C7A"/>
    <w:rsid w:val="000B2396"/>
    <w:rsid w:val="000B398E"/>
    <w:rsid w:val="000B3B80"/>
    <w:rsid w:val="000B3CBC"/>
    <w:rsid w:val="000B3E64"/>
    <w:rsid w:val="000B429C"/>
    <w:rsid w:val="000B42D2"/>
    <w:rsid w:val="000B4FF0"/>
    <w:rsid w:val="000B6394"/>
    <w:rsid w:val="000B6C7A"/>
    <w:rsid w:val="000B6E68"/>
    <w:rsid w:val="000B7ACF"/>
    <w:rsid w:val="000B7BAE"/>
    <w:rsid w:val="000C148D"/>
    <w:rsid w:val="000C2B5A"/>
    <w:rsid w:val="000C2E26"/>
    <w:rsid w:val="000C49B7"/>
    <w:rsid w:val="000C4A6E"/>
    <w:rsid w:val="000C58DD"/>
    <w:rsid w:val="000C63DB"/>
    <w:rsid w:val="000C65DC"/>
    <w:rsid w:val="000C6FE8"/>
    <w:rsid w:val="000C7AC5"/>
    <w:rsid w:val="000D0709"/>
    <w:rsid w:val="000D16A5"/>
    <w:rsid w:val="000D1CD8"/>
    <w:rsid w:val="000D1FAA"/>
    <w:rsid w:val="000D243C"/>
    <w:rsid w:val="000D2738"/>
    <w:rsid w:val="000D2A82"/>
    <w:rsid w:val="000D3834"/>
    <w:rsid w:val="000D3868"/>
    <w:rsid w:val="000D3F6C"/>
    <w:rsid w:val="000D4570"/>
    <w:rsid w:val="000D4D14"/>
    <w:rsid w:val="000D5F51"/>
    <w:rsid w:val="000D687F"/>
    <w:rsid w:val="000D69E2"/>
    <w:rsid w:val="000E130E"/>
    <w:rsid w:val="000E217D"/>
    <w:rsid w:val="000E2A87"/>
    <w:rsid w:val="000E3154"/>
    <w:rsid w:val="000E3B92"/>
    <w:rsid w:val="000E3C02"/>
    <w:rsid w:val="000E422F"/>
    <w:rsid w:val="000E439B"/>
    <w:rsid w:val="000E4F17"/>
    <w:rsid w:val="000E54E2"/>
    <w:rsid w:val="000E5566"/>
    <w:rsid w:val="000E5F52"/>
    <w:rsid w:val="000E6569"/>
    <w:rsid w:val="000E6F5E"/>
    <w:rsid w:val="000E7152"/>
    <w:rsid w:val="000E7C5F"/>
    <w:rsid w:val="000F023C"/>
    <w:rsid w:val="000F09C4"/>
    <w:rsid w:val="000F147F"/>
    <w:rsid w:val="000F21AE"/>
    <w:rsid w:val="000F254D"/>
    <w:rsid w:val="000F26BD"/>
    <w:rsid w:val="000F275B"/>
    <w:rsid w:val="000F2A8E"/>
    <w:rsid w:val="000F3327"/>
    <w:rsid w:val="000F33CD"/>
    <w:rsid w:val="000F4362"/>
    <w:rsid w:val="000F4F44"/>
    <w:rsid w:val="000F5E65"/>
    <w:rsid w:val="000F692E"/>
    <w:rsid w:val="000F74BD"/>
    <w:rsid w:val="000F7BD4"/>
    <w:rsid w:val="00100610"/>
    <w:rsid w:val="00100FF6"/>
    <w:rsid w:val="00101FDA"/>
    <w:rsid w:val="00102312"/>
    <w:rsid w:val="001030C3"/>
    <w:rsid w:val="00103506"/>
    <w:rsid w:val="001035ED"/>
    <w:rsid w:val="0010382B"/>
    <w:rsid w:val="001039C3"/>
    <w:rsid w:val="00103AF7"/>
    <w:rsid w:val="00103CB5"/>
    <w:rsid w:val="00104EDA"/>
    <w:rsid w:val="00105A08"/>
    <w:rsid w:val="00106548"/>
    <w:rsid w:val="00106CF7"/>
    <w:rsid w:val="0011076D"/>
    <w:rsid w:val="0011149B"/>
    <w:rsid w:val="00111F45"/>
    <w:rsid w:val="00112109"/>
    <w:rsid w:val="001124B9"/>
    <w:rsid w:val="001128FC"/>
    <w:rsid w:val="00113710"/>
    <w:rsid w:val="00116524"/>
    <w:rsid w:val="0012040B"/>
    <w:rsid w:val="00120614"/>
    <w:rsid w:val="00120872"/>
    <w:rsid w:val="00120BF3"/>
    <w:rsid w:val="00121147"/>
    <w:rsid w:val="00121392"/>
    <w:rsid w:val="0012171C"/>
    <w:rsid w:val="00121B7E"/>
    <w:rsid w:val="00124B67"/>
    <w:rsid w:val="00124E7A"/>
    <w:rsid w:val="00124FAF"/>
    <w:rsid w:val="00125219"/>
    <w:rsid w:val="0012565E"/>
    <w:rsid w:val="0012566D"/>
    <w:rsid w:val="00125746"/>
    <w:rsid w:val="00125892"/>
    <w:rsid w:val="0012595C"/>
    <w:rsid w:val="00125B5E"/>
    <w:rsid w:val="00126012"/>
    <w:rsid w:val="001266E4"/>
    <w:rsid w:val="001271C2"/>
    <w:rsid w:val="001272F3"/>
    <w:rsid w:val="00130C76"/>
    <w:rsid w:val="00130FCC"/>
    <w:rsid w:val="0013238E"/>
    <w:rsid w:val="00133028"/>
    <w:rsid w:val="00133210"/>
    <w:rsid w:val="00133845"/>
    <w:rsid w:val="001339DF"/>
    <w:rsid w:val="00133A53"/>
    <w:rsid w:val="00133E09"/>
    <w:rsid w:val="00135423"/>
    <w:rsid w:val="00135A3C"/>
    <w:rsid w:val="00135E24"/>
    <w:rsid w:val="00136122"/>
    <w:rsid w:val="001364EC"/>
    <w:rsid w:val="00136CA6"/>
    <w:rsid w:val="00137E52"/>
    <w:rsid w:val="001404A9"/>
    <w:rsid w:val="0014159D"/>
    <w:rsid w:val="00141AB4"/>
    <w:rsid w:val="00143E75"/>
    <w:rsid w:val="0014430C"/>
    <w:rsid w:val="00144EF6"/>
    <w:rsid w:val="00145461"/>
    <w:rsid w:val="00145FEE"/>
    <w:rsid w:val="00146599"/>
    <w:rsid w:val="001504E8"/>
    <w:rsid w:val="0015191B"/>
    <w:rsid w:val="00151921"/>
    <w:rsid w:val="00152399"/>
    <w:rsid w:val="001527C5"/>
    <w:rsid w:val="00152AC0"/>
    <w:rsid w:val="00152F09"/>
    <w:rsid w:val="001538AB"/>
    <w:rsid w:val="00154A74"/>
    <w:rsid w:val="00154C82"/>
    <w:rsid w:val="00155B41"/>
    <w:rsid w:val="00156332"/>
    <w:rsid w:val="001566CA"/>
    <w:rsid w:val="001566E4"/>
    <w:rsid w:val="00160795"/>
    <w:rsid w:val="00160D5C"/>
    <w:rsid w:val="001614AA"/>
    <w:rsid w:val="001614AC"/>
    <w:rsid w:val="00162F0B"/>
    <w:rsid w:val="00163DB1"/>
    <w:rsid w:val="00164093"/>
    <w:rsid w:val="00164481"/>
    <w:rsid w:val="0016577D"/>
    <w:rsid w:val="0016577F"/>
    <w:rsid w:val="00165896"/>
    <w:rsid w:val="00165BC5"/>
    <w:rsid w:val="00165DB6"/>
    <w:rsid w:val="00166061"/>
    <w:rsid w:val="001660E2"/>
    <w:rsid w:val="001665D4"/>
    <w:rsid w:val="00166917"/>
    <w:rsid w:val="00166B67"/>
    <w:rsid w:val="00166FAE"/>
    <w:rsid w:val="001702CA"/>
    <w:rsid w:val="00170D9C"/>
    <w:rsid w:val="00170EC3"/>
    <w:rsid w:val="001710C0"/>
    <w:rsid w:val="001720F2"/>
    <w:rsid w:val="00172F1D"/>
    <w:rsid w:val="0017362A"/>
    <w:rsid w:val="00173F99"/>
    <w:rsid w:val="001748A6"/>
    <w:rsid w:val="00175869"/>
    <w:rsid w:val="00176754"/>
    <w:rsid w:val="001768E7"/>
    <w:rsid w:val="00176E0E"/>
    <w:rsid w:val="00177342"/>
    <w:rsid w:val="00177E6F"/>
    <w:rsid w:val="00180515"/>
    <w:rsid w:val="00180A81"/>
    <w:rsid w:val="00180B2E"/>
    <w:rsid w:val="00180C04"/>
    <w:rsid w:val="00181547"/>
    <w:rsid w:val="001825C8"/>
    <w:rsid w:val="0018295C"/>
    <w:rsid w:val="00182D75"/>
    <w:rsid w:val="00183532"/>
    <w:rsid w:val="001835B1"/>
    <w:rsid w:val="00183BEF"/>
    <w:rsid w:val="00183CFA"/>
    <w:rsid w:val="001841EC"/>
    <w:rsid w:val="0018493B"/>
    <w:rsid w:val="00185120"/>
    <w:rsid w:val="00185364"/>
    <w:rsid w:val="0018565F"/>
    <w:rsid w:val="00185661"/>
    <w:rsid w:val="00185782"/>
    <w:rsid w:val="00186A0B"/>
    <w:rsid w:val="00186E8F"/>
    <w:rsid w:val="00187087"/>
    <w:rsid w:val="00187C15"/>
    <w:rsid w:val="00187F8A"/>
    <w:rsid w:val="00190016"/>
    <w:rsid w:val="0019118A"/>
    <w:rsid w:val="0019216C"/>
    <w:rsid w:val="001926A9"/>
    <w:rsid w:val="00193B81"/>
    <w:rsid w:val="00193F0C"/>
    <w:rsid w:val="001946E9"/>
    <w:rsid w:val="00194E2D"/>
    <w:rsid w:val="0019510B"/>
    <w:rsid w:val="001951D6"/>
    <w:rsid w:val="00195912"/>
    <w:rsid w:val="00196040"/>
    <w:rsid w:val="001962EE"/>
    <w:rsid w:val="001A0F58"/>
    <w:rsid w:val="001A1297"/>
    <w:rsid w:val="001A1582"/>
    <w:rsid w:val="001A1E1C"/>
    <w:rsid w:val="001A277D"/>
    <w:rsid w:val="001A281E"/>
    <w:rsid w:val="001A3F27"/>
    <w:rsid w:val="001A4F15"/>
    <w:rsid w:val="001A55DE"/>
    <w:rsid w:val="001A66C4"/>
    <w:rsid w:val="001A69ED"/>
    <w:rsid w:val="001A6B3E"/>
    <w:rsid w:val="001A6F20"/>
    <w:rsid w:val="001A7184"/>
    <w:rsid w:val="001A7886"/>
    <w:rsid w:val="001B0278"/>
    <w:rsid w:val="001B11C9"/>
    <w:rsid w:val="001B130C"/>
    <w:rsid w:val="001B1D7A"/>
    <w:rsid w:val="001B2FCA"/>
    <w:rsid w:val="001B3D7E"/>
    <w:rsid w:val="001B43F2"/>
    <w:rsid w:val="001B4488"/>
    <w:rsid w:val="001B5280"/>
    <w:rsid w:val="001B56B6"/>
    <w:rsid w:val="001B6333"/>
    <w:rsid w:val="001B6787"/>
    <w:rsid w:val="001B721A"/>
    <w:rsid w:val="001B7867"/>
    <w:rsid w:val="001B78A0"/>
    <w:rsid w:val="001B7D82"/>
    <w:rsid w:val="001C01F4"/>
    <w:rsid w:val="001C032E"/>
    <w:rsid w:val="001C04DF"/>
    <w:rsid w:val="001C0660"/>
    <w:rsid w:val="001C07DC"/>
    <w:rsid w:val="001C09B4"/>
    <w:rsid w:val="001C165F"/>
    <w:rsid w:val="001C1854"/>
    <w:rsid w:val="001C1B5C"/>
    <w:rsid w:val="001C1B70"/>
    <w:rsid w:val="001C3746"/>
    <w:rsid w:val="001C4D4D"/>
    <w:rsid w:val="001C5061"/>
    <w:rsid w:val="001C546C"/>
    <w:rsid w:val="001C5ABC"/>
    <w:rsid w:val="001C5DEF"/>
    <w:rsid w:val="001C6A18"/>
    <w:rsid w:val="001D0368"/>
    <w:rsid w:val="001D05CB"/>
    <w:rsid w:val="001D0B2F"/>
    <w:rsid w:val="001D0E49"/>
    <w:rsid w:val="001D1F49"/>
    <w:rsid w:val="001D1FCD"/>
    <w:rsid w:val="001D2C68"/>
    <w:rsid w:val="001D41C1"/>
    <w:rsid w:val="001D51E9"/>
    <w:rsid w:val="001D679F"/>
    <w:rsid w:val="001D6F93"/>
    <w:rsid w:val="001D7B46"/>
    <w:rsid w:val="001E001F"/>
    <w:rsid w:val="001E007B"/>
    <w:rsid w:val="001E0262"/>
    <w:rsid w:val="001E1CDA"/>
    <w:rsid w:val="001E1F62"/>
    <w:rsid w:val="001E21A2"/>
    <w:rsid w:val="001E2E6A"/>
    <w:rsid w:val="001E4383"/>
    <w:rsid w:val="001E473D"/>
    <w:rsid w:val="001E4A33"/>
    <w:rsid w:val="001E6AD9"/>
    <w:rsid w:val="001E6B0F"/>
    <w:rsid w:val="001E7AF1"/>
    <w:rsid w:val="001F0EB2"/>
    <w:rsid w:val="001F1B2B"/>
    <w:rsid w:val="001F244D"/>
    <w:rsid w:val="001F2A26"/>
    <w:rsid w:val="001F33B4"/>
    <w:rsid w:val="001F37DB"/>
    <w:rsid w:val="001F3A55"/>
    <w:rsid w:val="001F4C99"/>
    <w:rsid w:val="001F50A6"/>
    <w:rsid w:val="001F552A"/>
    <w:rsid w:val="001F5804"/>
    <w:rsid w:val="001F5A12"/>
    <w:rsid w:val="001F68A9"/>
    <w:rsid w:val="001F6FDC"/>
    <w:rsid w:val="001F770B"/>
    <w:rsid w:val="0020008D"/>
    <w:rsid w:val="00200708"/>
    <w:rsid w:val="0020074C"/>
    <w:rsid w:val="00201F76"/>
    <w:rsid w:val="00202084"/>
    <w:rsid w:val="00202140"/>
    <w:rsid w:val="002029CD"/>
    <w:rsid w:val="00203958"/>
    <w:rsid w:val="00203A3F"/>
    <w:rsid w:val="00204437"/>
    <w:rsid w:val="002064D3"/>
    <w:rsid w:val="0020659D"/>
    <w:rsid w:val="00206715"/>
    <w:rsid w:val="0020780D"/>
    <w:rsid w:val="00207A3A"/>
    <w:rsid w:val="00207EB3"/>
    <w:rsid w:val="0021085F"/>
    <w:rsid w:val="00210A88"/>
    <w:rsid w:val="0021144C"/>
    <w:rsid w:val="00212948"/>
    <w:rsid w:val="00212AC1"/>
    <w:rsid w:val="00212B01"/>
    <w:rsid w:val="00213BE5"/>
    <w:rsid w:val="0021544B"/>
    <w:rsid w:val="002163E6"/>
    <w:rsid w:val="00216A2D"/>
    <w:rsid w:val="00216B3F"/>
    <w:rsid w:val="00217075"/>
    <w:rsid w:val="00217B10"/>
    <w:rsid w:val="00220819"/>
    <w:rsid w:val="00221A7B"/>
    <w:rsid w:val="00222BF7"/>
    <w:rsid w:val="00222E6A"/>
    <w:rsid w:val="00223A99"/>
    <w:rsid w:val="00223AB7"/>
    <w:rsid w:val="00224088"/>
    <w:rsid w:val="0022598D"/>
    <w:rsid w:val="00225997"/>
    <w:rsid w:val="00225F7C"/>
    <w:rsid w:val="0022620A"/>
    <w:rsid w:val="00226695"/>
    <w:rsid w:val="00226E76"/>
    <w:rsid w:val="0022711E"/>
    <w:rsid w:val="00227CD6"/>
    <w:rsid w:val="00231956"/>
    <w:rsid w:val="0023236C"/>
    <w:rsid w:val="0023316A"/>
    <w:rsid w:val="00233331"/>
    <w:rsid w:val="00233431"/>
    <w:rsid w:val="00234DEE"/>
    <w:rsid w:val="00235B52"/>
    <w:rsid w:val="00235D36"/>
    <w:rsid w:val="00237108"/>
    <w:rsid w:val="002372E7"/>
    <w:rsid w:val="00237B85"/>
    <w:rsid w:val="00244745"/>
    <w:rsid w:val="00244F1F"/>
    <w:rsid w:val="0024537A"/>
    <w:rsid w:val="0024551A"/>
    <w:rsid w:val="002455BF"/>
    <w:rsid w:val="002462A1"/>
    <w:rsid w:val="002469F4"/>
    <w:rsid w:val="00247EBB"/>
    <w:rsid w:val="00251840"/>
    <w:rsid w:val="00251A32"/>
    <w:rsid w:val="00251B98"/>
    <w:rsid w:val="00251C53"/>
    <w:rsid w:val="00252D9A"/>
    <w:rsid w:val="00252DAC"/>
    <w:rsid w:val="0025382B"/>
    <w:rsid w:val="00253D29"/>
    <w:rsid w:val="00253E0B"/>
    <w:rsid w:val="00253FFC"/>
    <w:rsid w:val="002540A3"/>
    <w:rsid w:val="00254517"/>
    <w:rsid w:val="00255030"/>
    <w:rsid w:val="00255416"/>
    <w:rsid w:val="00255537"/>
    <w:rsid w:val="00255829"/>
    <w:rsid w:val="002558F0"/>
    <w:rsid w:val="00255C55"/>
    <w:rsid w:val="00256D1F"/>
    <w:rsid w:val="002575BE"/>
    <w:rsid w:val="00260AC5"/>
    <w:rsid w:val="00260F14"/>
    <w:rsid w:val="00261485"/>
    <w:rsid w:val="00261C48"/>
    <w:rsid w:val="00261ED1"/>
    <w:rsid w:val="00262801"/>
    <w:rsid w:val="00262D66"/>
    <w:rsid w:val="00263F0F"/>
    <w:rsid w:val="00264646"/>
    <w:rsid w:val="00264DCD"/>
    <w:rsid w:val="0026528B"/>
    <w:rsid w:val="002653D5"/>
    <w:rsid w:val="002663A9"/>
    <w:rsid w:val="002665FC"/>
    <w:rsid w:val="0026680C"/>
    <w:rsid w:val="002669D2"/>
    <w:rsid w:val="00267018"/>
    <w:rsid w:val="00267023"/>
    <w:rsid w:val="002673E0"/>
    <w:rsid w:val="002674D4"/>
    <w:rsid w:val="00271707"/>
    <w:rsid w:val="002721E0"/>
    <w:rsid w:val="00272DEF"/>
    <w:rsid w:val="002732CF"/>
    <w:rsid w:val="00273BEC"/>
    <w:rsid w:val="002740DB"/>
    <w:rsid w:val="002748D6"/>
    <w:rsid w:val="00274D4F"/>
    <w:rsid w:val="00274E32"/>
    <w:rsid w:val="002760F2"/>
    <w:rsid w:val="002762BE"/>
    <w:rsid w:val="00276784"/>
    <w:rsid w:val="00276D0E"/>
    <w:rsid w:val="00276D11"/>
    <w:rsid w:val="00280892"/>
    <w:rsid w:val="00280AB2"/>
    <w:rsid w:val="002817F8"/>
    <w:rsid w:val="002824C6"/>
    <w:rsid w:val="00283156"/>
    <w:rsid w:val="002840DC"/>
    <w:rsid w:val="00284882"/>
    <w:rsid w:val="00284EB1"/>
    <w:rsid w:val="00285035"/>
    <w:rsid w:val="00286474"/>
    <w:rsid w:val="002869C2"/>
    <w:rsid w:val="002870C5"/>
    <w:rsid w:val="002909EE"/>
    <w:rsid w:val="0029157D"/>
    <w:rsid w:val="00292314"/>
    <w:rsid w:val="00292925"/>
    <w:rsid w:val="00292A39"/>
    <w:rsid w:val="00292C1A"/>
    <w:rsid w:val="00292DAA"/>
    <w:rsid w:val="00293881"/>
    <w:rsid w:val="00294B2E"/>
    <w:rsid w:val="00294F31"/>
    <w:rsid w:val="00295AFF"/>
    <w:rsid w:val="00295D59"/>
    <w:rsid w:val="00296087"/>
    <w:rsid w:val="002960C3"/>
    <w:rsid w:val="0029612C"/>
    <w:rsid w:val="00297508"/>
    <w:rsid w:val="002975C4"/>
    <w:rsid w:val="00297635"/>
    <w:rsid w:val="00297D1F"/>
    <w:rsid w:val="00297E6E"/>
    <w:rsid w:val="002A0221"/>
    <w:rsid w:val="002A05D9"/>
    <w:rsid w:val="002A1772"/>
    <w:rsid w:val="002A22CB"/>
    <w:rsid w:val="002A30E4"/>
    <w:rsid w:val="002A3C16"/>
    <w:rsid w:val="002A4681"/>
    <w:rsid w:val="002A4B5D"/>
    <w:rsid w:val="002A4C04"/>
    <w:rsid w:val="002A4D8D"/>
    <w:rsid w:val="002A5A28"/>
    <w:rsid w:val="002A77AC"/>
    <w:rsid w:val="002A7831"/>
    <w:rsid w:val="002A7F68"/>
    <w:rsid w:val="002A7FC5"/>
    <w:rsid w:val="002B054D"/>
    <w:rsid w:val="002B0C54"/>
    <w:rsid w:val="002B1365"/>
    <w:rsid w:val="002B1FBA"/>
    <w:rsid w:val="002B2498"/>
    <w:rsid w:val="002B2817"/>
    <w:rsid w:val="002B28F0"/>
    <w:rsid w:val="002B29C7"/>
    <w:rsid w:val="002B2C6F"/>
    <w:rsid w:val="002B2F38"/>
    <w:rsid w:val="002B2F8C"/>
    <w:rsid w:val="002B336F"/>
    <w:rsid w:val="002B4A9F"/>
    <w:rsid w:val="002B4E6D"/>
    <w:rsid w:val="002B4E78"/>
    <w:rsid w:val="002B4EB0"/>
    <w:rsid w:val="002B5C95"/>
    <w:rsid w:val="002B6778"/>
    <w:rsid w:val="002C031C"/>
    <w:rsid w:val="002C051D"/>
    <w:rsid w:val="002C05EC"/>
    <w:rsid w:val="002C0C1F"/>
    <w:rsid w:val="002C1651"/>
    <w:rsid w:val="002C2485"/>
    <w:rsid w:val="002C2970"/>
    <w:rsid w:val="002C2B52"/>
    <w:rsid w:val="002C2CF0"/>
    <w:rsid w:val="002C3236"/>
    <w:rsid w:val="002C39B0"/>
    <w:rsid w:val="002C5EE5"/>
    <w:rsid w:val="002C648F"/>
    <w:rsid w:val="002C7330"/>
    <w:rsid w:val="002C7601"/>
    <w:rsid w:val="002D00D4"/>
    <w:rsid w:val="002D09C7"/>
    <w:rsid w:val="002D0AC5"/>
    <w:rsid w:val="002D2251"/>
    <w:rsid w:val="002D27A3"/>
    <w:rsid w:val="002D2A8F"/>
    <w:rsid w:val="002D31C9"/>
    <w:rsid w:val="002D458A"/>
    <w:rsid w:val="002D4A05"/>
    <w:rsid w:val="002D4B47"/>
    <w:rsid w:val="002D58E8"/>
    <w:rsid w:val="002D5E2D"/>
    <w:rsid w:val="002D6871"/>
    <w:rsid w:val="002D73E0"/>
    <w:rsid w:val="002D75E3"/>
    <w:rsid w:val="002D78DA"/>
    <w:rsid w:val="002D7A8A"/>
    <w:rsid w:val="002E0011"/>
    <w:rsid w:val="002E02C0"/>
    <w:rsid w:val="002E0A26"/>
    <w:rsid w:val="002E1950"/>
    <w:rsid w:val="002E1A47"/>
    <w:rsid w:val="002E2407"/>
    <w:rsid w:val="002E31F4"/>
    <w:rsid w:val="002E34E7"/>
    <w:rsid w:val="002E3A94"/>
    <w:rsid w:val="002E3D8B"/>
    <w:rsid w:val="002E3DB3"/>
    <w:rsid w:val="002E3E7B"/>
    <w:rsid w:val="002E3F27"/>
    <w:rsid w:val="002E4A5F"/>
    <w:rsid w:val="002E4FB7"/>
    <w:rsid w:val="002E5E3F"/>
    <w:rsid w:val="002E6681"/>
    <w:rsid w:val="002E69B2"/>
    <w:rsid w:val="002E6B03"/>
    <w:rsid w:val="002F1292"/>
    <w:rsid w:val="002F15D7"/>
    <w:rsid w:val="002F1849"/>
    <w:rsid w:val="002F1C32"/>
    <w:rsid w:val="002F1FBA"/>
    <w:rsid w:val="002F3295"/>
    <w:rsid w:val="002F3AA1"/>
    <w:rsid w:val="002F3DC6"/>
    <w:rsid w:val="002F43E0"/>
    <w:rsid w:val="002F4F01"/>
    <w:rsid w:val="002F518A"/>
    <w:rsid w:val="002F58B1"/>
    <w:rsid w:val="002F5B56"/>
    <w:rsid w:val="002F675A"/>
    <w:rsid w:val="002F7023"/>
    <w:rsid w:val="002F72D1"/>
    <w:rsid w:val="002F7B26"/>
    <w:rsid w:val="003000EE"/>
    <w:rsid w:val="00300283"/>
    <w:rsid w:val="00300B71"/>
    <w:rsid w:val="00301677"/>
    <w:rsid w:val="00301B18"/>
    <w:rsid w:val="00302494"/>
    <w:rsid w:val="003026A5"/>
    <w:rsid w:val="003027CD"/>
    <w:rsid w:val="0030294B"/>
    <w:rsid w:val="00303598"/>
    <w:rsid w:val="003042B7"/>
    <w:rsid w:val="00304501"/>
    <w:rsid w:val="00304542"/>
    <w:rsid w:val="00304827"/>
    <w:rsid w:val="003059AC"/>
    <w:rsid w:val="00307194"/>
    <w:rsid w:val="00307319"/>
    <w:rsid w:val="00307A66"/>
    <w:rsid w:val="00307CD4"/>
    <w:rsid w:val="003104A2"/>
    <w:rsid w:val="00310C88"/>
    <w:rsid w:val="00310F05"/>
    <w:rsid w:val="00310F29"/>
    <w:rsid w:val="003111B4"/>
    <w:rsid w:val="003113D5"/>
    <w:rsid w:val="00311A60"/>
    <w:rsid w:val="00311BD2"/>
    <w:rsid w:val="00311E8A"/>
    <w:rsid w:val="0031384D"/>
    <w:rsid w:val="0031410A"/>
    <w:rsid w:val="003141FE"/>
    <w:rsid w:val="003146A5"/>
    <w:rsid w:val="00314AD8"/>
    <w:rsid w:val="00315806"/>
    <w:rsid w:val="00315E67"/>
    <w:rsid w:val="00315F8B"/>
    <w:rsid w:val="00316643"/>
    <w:rsid w:val="0031669D"/>
    <w:rsid w:val="003169F8"/>
    <w:rsid w:val="003174D9"/>
    <w:rsid w:val="00317763"/>
    <w:rsid w:val="00317851"/>
    <w:rsid w:val="0031794D"/>
    <w:rsid w:val="0032070C"/>
    <w:rsid w:val="00321213"/>
    <w:rsid w:val="0032123C"/>
    <w:rsid w:val="00321ADB"/>
    <w:rsid w:val="003232E3"/>
    <w:rsid w:val="003233E2"/>
    <w:rsid w:val="00323782"/>
    <w:rsid w:val="00323FEA"/>
    <w:rsid w:val="0032451E"/>
    <w:rsid w:val="00324648"/>
    <w:rsid w:val="00324715"/>
    <w:rsid w:val="00324ADE"/>
    <w:rsid w:val="00324BF4"/>
    <w:rsid w:val="003253B7"/>
    <w:rsid w:val="0032565F"/>
    <w:rsid w:val="00325718"/>
    <w:rsid w:val="003264AD"/>
    <w:rsid w:val="0032683C"/>
    <w:rsid w:val="00326F9E"/>
    <w:rsid w:val="0032729F"/>
    <w:rsid w:val="003272E8"/>
    <w:rsid w:val="0032799E"/>
    <w:rsid w:val="0033060B"/>
    <w:rsid w:val="00330732"/>
    <w:rsid w:val="00332423"/>
    <w:rsid w:val="00332B9C"/>
    <w:rsid w:val="0033328F"/>
    <w:rsid w:val="003337DD"/>
    <w:rsid w:val="00333A0B"/>
    <w:rsid w:val="00335D9B"/>
    <w:rsid w:val="0033745D"/>
    <w:rsid w:val="00341AAB"/>
    <w:rsid w:val="00341B18"/>
    <w:rsid w:val="003425EB"/>
    <w:rsid w:val="00343B1E"/>
    <w:rsid w:val="00343ECA"/>
    <w:rsid w:val="003445A0"/>
    <w:rsid w:val="00345066"/>
    <w:rsid w:val="003451EA"/>
    <w:rsid w:val="003454CE"/>
    <w:rsid w:val="0034644E"/>
    <w:rsid w:val="00346D77"/>
    <w:rsid w:val="0034787F"/>
    <w:rsid w:val="00350310"/>
    <w:rsid w:val="00350350"/>
    <w:rsid w:val="00351F89"/>
    <w:rsid w:val="0035202E"/>
    <w:rsid w:val="003525B4"/>
    <w:rsid w:val="003525D6"/>
    <w:rsid w:val="00352743"/>
    <w:rsid w:val="003536AE"/>
    <w:rsid w:val="00353747"/>
    <w:rsid w:val="003537DC"/>
    <w:rsid w:val="00353A2F"/>
    <w:rsid w:val="003544A2"/>
    <w:rsid w:val="003545F1"/>
    <w:rsid w:val="00356293"/>
    <w:rsid w:val="003563EB"/>
    <w:rsid w:val="003564DC"/>
    <w:rsid w:val="003573FC"/>
    <w:rsid w:val="0035744D"/>
    <w:rsid w:val="0035746A"/>
    <w:rsid w:val="0036074E"/>
    <w:rsid w:val="00361830"/>
    <w:rsid w:val="00362C21"/>
    <w:rsid w:val="00362F3A"/>
    <w:rsid w:val="00362F5F"/>
    <w:rsid w:val="00363880"/>
    <w:rsid w:val="00363925"/>
    <w:rsid w:val="00363BF9"/>
    <w:rsid w:val="003659C5"/>
    <w:rsid w:val="003660AB"/>
    <w:rsid w:val="00366A97"/>
    <w:rsid w:val="00366CFE"/>
    <w:rsid w:val="00366F08"/>
    <w:rsid w:val="003702E2"/>
    <w:rsid w:val="00370ABA"/>
    <w:rsid w:val="00371960"/>
    <w:rsid w:val="003733B7"/>
    <w:rsid w:val="00373BF8"/>
    <w:rsid w:val="00373F3A"/>
    <w:rsid w:val="00373F8D"/>
    <w:rsid w:val="0037401D"/>
    <w:rsid w:val="00374346"/>
    <w:rsid w:val="003748F8"/>
    <w:rsid w:val="00374EC8"/>
    <w:rsid w:val="003760FB"/>
    <w:rsid w:val="003765DD"/>
    <w:rsid w:val="00377229"/>
    <w:rsid w:val="003812D9"/>
    <w:rsid w:val="00381304"/>
    <w:rsid w:val="00381C49"/>
    <w:rsid w:val="003823FA"/>
    <w:rsid w:val="00383260"/>
    <w:rsid w:val="00383333"/>
    <w:rsid w:val="00383501"/>
    <w:rsid w:val="003835C4"/>
    <w:rsid w:val="00383EE5"/>
    <w:rsid w:val="00384026"/>
    <w:rsid w:val="00384DA9"/>
    <w:rsid w:val="003851B2"/>
    <w:rsid w:val="00385463"/>
    <w:rsid w:val="00385E54"/>
    <w:rsid w:val="0038652F"/>
    <w:rsid w:val="00386718"/>
    <w:rsid w:val="00386B36"/>
    <w:rsid w:val="0038765A"/>
    <w:rsid w:val="00387F7C"/>
    <w:rsid w:val="003905AF"/>
    <w:rsid w:val="00391469"/>
    <w:rsid w:val="003916E5"/>
    <w:rsid w:val="003919AE"/>
    <w:rsid w:val="00391BC3"/>
    <w:rsid w:val="00391CAF"/>
    <w:rsid w:val="00392848"/>
    <w:rsid w:val="00392C81"/>
    <w:rsid w:val="0039386D"/>
    <w:rsid w:val="00393B06"/>
    <w:rsid w:val="00393F9E"/>
    <w:rsid w:val="00394941"/>
    <w:rsid w:val="00394B7C"/>
    <w:rsid w:val="00394BB5"/>
    <w:rsid w:val="00397244"/>
    <w:rsid w:val="00397245"/>
    <w:rsid w:val="00397492"/>
    <w:rsid w:val="003975DC"/>
    <w:rsid w:val="003A214F"/>
    <w:rsid w:val="003A30A7"/>
    <w:rsid w:val="003A32D3"/>
    <w:rsid w:val="003A41C5"/>
    <w:rsid w:val="003A552B"/>
    <w:rsid w:val="003A5AB2"/>
    <w:rsid w:val="003A5E9B"/>
    <w:rsid w:val="003A614D"/>
    <w:rsid w:val="003A6335"/>
    <w:rsid w:val="003A65D5"/>
    <w:rsid w:val="003A6874"/>
    <w:rsid w:val="003A7493"/>
    <w:rsid w:val="003A7C64"/>
    <w:rsid w:val="003B032E"/>
    <w:rsid w:val="003B076B"/>
    <w:rsid w:val="003B0D65"/>
    <w:rsid w:val="003B0D88"/>
    <w:rsid w:val="003B147B"/>
    <w:rsid w:val="003B19E7"/>
    <w:rsid w:val="003B36A4"/>
    <w:rsid w:val="003B511E"/>
    <w:rsid w:val="003B5145"/>
    <w:rsid w:val="003B5824"/>
    <w:rsid w:val="003B755F"/>
    <w:rsid w:val="003C06AC"/>
    <w:rsid w:val="003C107E"/>
    <w:rsid w:val="003C169A"/>
    <w:rsid w:val="003C1BCF"/>
    <w:rsid w:val="003C250F"/>
    <w:rsid w:val="003C2B51"/>
    <w:rsid w:val="003C2CE8"/>
    <w:rsid w:val="003C3407"/>
    <w:rsid w:val="003C39D0"/>
    <w:rsid w:val="003C4444"/>
    <w:rsid w:val="003C4730"/>
    <w:rsid w:val="003C5892"/>
    <w:rsid w:val="003C62C8"/>
    <w:rsid w:val="003C6937"/>
    <w:rsid w:val="003C74C7"/>
    <w:rsid w:val="003C7D7D"/>
    <w:rsid w:val="003D0E66"/>
    <w:rsid w:val="003D17C3"/>
    <w:rsid w:val="003D25CF"/>
    <w:rsid w:val="003D26FE"/>
    <w:rsid w:val="003D3052"/>
    <w:rsid w:val="003D3406"/>
    <w:rsid w:val="003D34D4"/>
    <w:rsid w:val="003D38AA"/>
    <w:rsid w:val="003D39E1"/>
    <w:rsid w:val="003D3E59"/>
    <w:rsid w:val="003D43DF"/>
    <w:rsid w:val="003D4AB8"/>
    <w:rsid w:val="003D4AF0"/>
    <w:rsid w:val="003D4B91"/>
    <w:rsid w:val="003D54C4"/>
    <w:rsid w:val="003D56A9"/>
    <w:rsid w:val="003D6209"/>
    <w:rsid w:val="003D63EA"/>
    <w:rsid w:val="003D6627"/>
    <w:rsid w:val="003D7952"/>
    <w:rsid w:val="003E0690"/>
    <w:rsid w:val="003E12D4"/>
    <w:rsid w:val="003E24B2"/>
    <w:rsid w:val="003E2A33"/>
    <w:rsid w:val="003E312A"/>
    <w:rsid w:val="003E318D"/>
    <w:rsid w:val="003E379D"/>
    <w:rsid w:val="003E3E97"/>
    <w:rsid w:val="003E429D"/>
    <w:rsid w:val="003E4D65"/>
    <w:rsid w:val="003E4F15"/>
    <w:rsid w:val="003E59F0"/>
    <w:rsid w:val="003E5FEB"/>
    <w:rsid w:val="003E6515"/>
    <w:rsid w:val="003E6A20"/>
    <w:rsid w:val="003E781C"/>
    <w:rsid w:val="003E7935"/>
    <w:rsid w:val="003E7D2A"/>
    <w:rsid w:val="003E7D88"/>
    <w:rsid w:val="003F05EF"/>
    <w:rsid w:val="003F0E44"/>
    <w:rsid w:val="003F1308"/>
    <w:rsid w:val="003F1679"/>
    <w:rsid w:val="003F1C71"/>
    <w:rsid w:val="003F2D18"/>
    <w:rsid w:val="003F31B5"/>
    <w:rsid w:val="003F386B"/>
    <w:rsid w:val="003F3E07"/>
    <w:rsid w:val="003F42D0"/>
    <w:rsid w:val="003F5F1E"/>
    <w:rsid w:val="003F6120"/>
    <w:rsid w:val="003F6491"/>
    <w:rsid w:val="003F6855"/>
    <w:rsid w:val="003F6924"/>
    <w:rsid w:val="003F71BA"/>
    <w:rsid w:val="003F7422"/>
    <w:rsid w:val="0040040E"/>
    <w:rsid w:val="0040073C"/>
    <w:rsid w:val="00400966"/>
    <w:rsid w:val="00400982"/>
    <w:rsid w:val="00401543"/>
    <w:rsid w:val="00401F0E"/>
    <w:rsid w:val="00402AF2"/>
    <w:rsid w:val="004030F2"/>
    <w:rsid w:val="0040369B"/>
    <w:rsid w:val="00403861"/>
    <w:rsid w:val="00403A59"/>
    <w:rsid w:val="00403CB6"/>
    <w:rsid w:val="00403CF3"/>
    <w:rsid w:val="0040422F"/>
    <w:rsid w:val="004044DD"/>
    <w:rsid w:val="0040681E"/>
    <w:rsid w:val="0040697C"/>
    <w:rsid w:val="00406B5E"/>
    <w:rsid w:val="0041057E"/>
    <w:rsid w:val="00410C5E"/>
    <w:rsid w:val="00411477"/>
    <w:rsid w:val="004114B2"/>
    <w:rsid w:val="00411B45"/>
    <w:rsid w:val="00411C03"/>
    <w:rsid w:val="00411E3E"/>
    <w:rsid w:val="0041341D"/>
    <w:rsid w:val="00413FD4"/>
    <w:rsid w:val="004143F2"/>
    <w:rsid w:val="00414C75"/>
    <w:rsid w:val="00414E27"/>
    <w:rsid w:val="00416186"/>
    <w:rsid w:val="00416962"/>
    <w:rsid w:val="0041698A"/>
    <w:rsid w:val="00417500"/>
    <w:rsid w:val="00417652"/>
    <w:rsid w:val="0041797C"/>
    <w:rsid w:val="004210EB"/>
    <w:rsid w:val="00422165"/>
    <w:rsid w:val="0042232B"/>
    <w:rsid w:val="004225FC"/>
    <w:rsid w:val="004228B3"/>
    <w:rsid w:val="00422B38"/>
    <w:rsid w:val="00422F7A"/>
    <w:rsid w:val="00423A81"/>
    <w:rsid w:val="00423CEC"/>
    <w:rsid w:val="00423D48"/>
    <w:rsid w:val="0042443F"/>
    <w:rsid w:val="00424941"/>
    <w:rsid w:val="00424A93"/>
    <w:rsid w:val="00424B63"/>
    <w:rsid w:val="0042513C"/>
    <w:rsid w:val="00425D2D"/>
    <w:rsid w:val="00425E83"/>
    <w:rsid w:val="00425F01"/>
    <w:rsid w:val="00425F0A"/>
    <w:rsid w:val="004273BA"/>
    <w:rsid w:val="004275A1"/>
    <w:rsid w:val="00427FA8"/>
    <w:rsid w:val="00431855"/>
    <w:rsid w:val="00432118"/>
    <w:rsid w:val="00432426"/>
    <w:rsid w:val="004325EB"/>
    <w:rsid w:val="0043264F"/>
    <w:rsid w:val="004327E4"/>
    <w:rsid w:val="00432ECD"/>
    <w:rsid w:val="00432FFC"/>
    <w:rsid w:val="00433595"/>
    <w:rsid w:val="004336DF"/>
    <w:rsid w:val="004336EF"/>
    <w:rsid w:val="00433FEF"/>
    <w:rsid w:val="004344E3"/>
    <w:rsid w:val="0043588E"/>
    <w:rsid w:val="004359F8"/>
    <w:rsid w:val="00435CB3"/>
    <w:rsid w:val="00435E9C"/>
    <w:rsid w:val="00435EA8"/>
    <w:rsid w:val="00437AF4"/>
    <w:rsid w:val="00437FEF"/>
    <w:rsid w:val="00442106"/>
    <w:rsid w:val="004429FE"/>
    <w:rsid w:val="004430C1"/>
    <w:rsid w:val="00444A77"/>
    <w:rsid w:val="00444B5A"/>
    <w:rsid w:val="00444BCF"/>
    <w:rsid w:val="00444D5B"/>
    <w:rsid w:val="00445930"/>
    <w:rsid w:val="00445976"/>
    <w:rsid w:val="00446B35"/>
    <w:rsid w:val="00446D67"/>
    <w:rsid w:val="0044726C"/>
    <w:rsid w:val="004474A7"/>
    <w:rsid w:val="00447507"/>
    <w:rsid w:val="0044752C"/>
    <w:rsid w:val="00447A43"/>
    <w:rsid w:val="00450019"/>
    <w:rsid w:val="004500D7"/>
    <w:rsid w:val="004501FC"/>
    <w:rsid w:val="00450852"/>
    <w:rsid w:val="00451183"/>
    <w:rsid w:val="004529A4"/>
    <w:rsid w:val="00453418"/>
    <w:rsid w:val="00453911"/>
    <w:rsid w:val="0045531A"/>
    <w:rsid w:val="00455AB2"/>
    <w:rsid w:val="00456C21"/>
    <w:rsid w:val="00456E39"/>
    <w:rsid w:val="00457DF7"/>
    <w:rsid w:val="00461593"/>
    <w:rsid w:val="00461D3B"/>
    <w:rsid w:val="00461EE5"/>
    <w:rsid w:val="00462230"/>
    <w:rsid w:val="004634A7"/>
    <w:rsid w:val="00464CA9"/>
    <w:rsid w:val="004652F1"/>
    <w:rsid w:val="00465FE3"/>
    <w:rsid w:val="00466482"/>
    <w:rsid w:val="00466A0D"/>
    <w:rsid w:val="00466EDC"/>
    <w:rsid w:val="004702C5"/>
    <w:rsid w:val="0047038D"/>
    <w:rsid w:val="00470F52"/>
    <w:rsid w:val="00471249"/>
    <w:rsid w:val="004716E4"/>
    <w:rsid w:val="004724ED"/>
    <w:rsid w:val="00472A16"/>
    <w:rsid w:val="00474B41"/>
    <w:rsid w:val="00474CF9"/>
    <w:rsid w:val="00474DC2"/>
    <w:rsid w:val="00474FA3"/>
    <w:rsid w:val="0047560F"/>
    <w:rsid w:val="00475984"/>
    <w:rsid w:val="00476DFC"/>
    <w:rsid w:val="0047745D"/>
    <w:rsid w:val="0048014D"/>
    <w:rsid w:val="00480D1F"/>
    <w:rsid w:val="0048118F"/>
    <w:rsid w:val="0048213B"/>
    <w:rsid w:val="0048273D"/>
    <w:rsid w:val="00482A2A"/>
    <w:rsid w:val="00482C08"/>
    <w:rsid w:val="00482F30"/>
    <w:rsid w:val="00483013"/>
    <w:rsid w:val="004831ED"/>
    <w:rsid w:val="00483A89"/>
    <w:rsid w:val="00483B01"/>
    <w:rsid w:val="00483DBE"/>
    <w:rsid w:val="00483F5A"/>
    <w:rsid w:val="004845C2"/>
    <w:rsid w:val="00484F8A"/>
    <w:rsid w:val="00485075"/>
    <w:rsid w:val="00485500"/>
    <w:rsid w:val="0048624E"/>
    <w:rsid w:val="00486B0A"/>
    <w:rsid w:val="00486F13"/>
    <w:rsid w:val="00487EFD"/>
    <w:rsid w:val="00490EC2"/>
    <w:rsid w:val="00491492"/>
    <w:rsid w:val="004917D3"/>
    <w:rsid w:val="00491923"/>
    <w:rsid w:val="00491FC5"/>
    <w:rsid w:val="00492075"/>
    <w:rsid w:val="004925E8"/>
    <w:rsid w:val="00492DA1"/>
    <w:rsid w:val="004930B4"/>
    <w:rsid w:val="00493D58"/>
    <w:rsid w:val="0049427D"/>
    <w:rsid w:val="004946EA"/>
    <w:rsid w:val="00494AE6"/>
    <w:rsid w:val="004956F9"/>
    <w:rsid w:val="0049604A"/>
    <w:rsid w:val="00496B5C"/>
    <w:rsid w:val="0049704F"/>
    <w:rsid w:val="004978C8"/>
    <w:rsid w:val="00497B40"/>
    <w:rsid w:val="004A054C"/>
    <w:rsid w:val="004A08DA"/>
    <w:rsid w:val="004A2188"/>
    <w:rsid w:val="004A2678"/>
    <w:rsid w:val="004A41EA"/>
    <w:rsid w:val="004A5422"/>
    <w:rsid w:val="004A6711"/>
    <w:rsid w:val="004A684F"/>
    <w:rsid w:val="004A6ACB"/>
    <w:rsid w:val="004A7379"/>
    <w:rsid w:val="004A78BB"/>
    <w:rsid w:val="004B051B"/>
    <w:rsid w:val="004B074F"/>
    <w:rsid w:val="004B09B2"/>
    <w:rsid w:val="004B0A5E"/>
    <w:rsid w:val="004B0D12"/>
    <w:rsid w:val="004B0DE8"/>
    <w:rsid w:val="004B1C16"/>
    <w:rsid w:val="004B21A3"/>
    <w:rsid w:val="004B2688"/>
    <w:rsid w:val="004B282E"/>
    <w:rsid w:val="004B28B3"/>
    <w:rsid w:val="004B2F0D"/>
    <w:rsid w:val="004B331C"/>
    <w:rsid w:val="004B3929"/>
    <w:rsid w:val="004B45AE"/>
    <w:rsid w:val="004B5148"/>
    <w:rsid w:val="004B52CF"/>
    <w:rsid w:val="004B547F"/>
    <w:rsid w:val="004B6245"/>
    <w:rsid w:val="004B7CCA"/>
    <w:rsid w:val="004B7F80"/>
    <w:rsid w:val="004C0450"/>
    <w:rsid w:val="004C2187"/>
    <w:rsid w:val="004C342F"/>
    <w:rsid w:val="004C5231"/>
    <w:rsid w:val="004C5243"/>
    <w:rsid w:val="004C7B0A"/>
    <w:rsid w:val="004C7B46"/>
    <w:rsid w:val="004D0881"/>
    <w:rsid w:val="004D08DD"/>
    <w:rsid w:val="004D09C8"/>
    <w:rsid w:val="004D1CED"/>
    <w:rsid w:val="004D2800"/>
    <w:rsid w:val="004D3C09"/>
    <w:rsid w:val="004D3C59"/>
    <w:rsid w:val="004D3E1E"/>
    <w:rsid w:val="004D3FB2"/>
    <w:rsid w:val="004D492A"/>
    <w:rsid w:val="004D4AC7"/>
    <w:rsid w:val="004D4D2B"/>
    <w:rsid w:val="004D543E"/>
    <w:rsid w:val="004D5B54"/>
    <w:rsid w:val="004D6AF1"/>
    <w:rsid w:val="004D706A"/>
    <w:rsid w:val="004D7A7E"/>
    <w:rsid w:val="004E08D4"/>
    <w:rsid w:val="004E0961"/>
    <w:rsid w:val="004E190C"/>
    <w:rsid w:val="004E26F2"/>
    <w:rsid w:val="004E30D1"/>
    <w:rsid w:val="004E324C"/>
    <w:rsid w:val="004E3CE6"/>
    <w:rsid w:val="004E50F1"/>
    <w:rsid w:val="004E5406"/>
    <w:rsid w:val="004E64E2"/>
    <w:rsid w:val="004E6917"/>
    <w:rsid w:val="004E717F"/>
    <w:rsid w:val="004E7A62"/>
    <w:rsid w:val="004E7F5B"/>
    <w:rsid w:val="004F0A20"/>
    <w:rsid w:val="004F0E5B"/>
    <w:rsid w:val="004F1265"/>
    <w:rsid w:val="004F14A7"/>
    <w:rsid w:val="004F16D5"/>
    <w:rsid w:val="004F21CC"/>
    <w:rsid w:val="004F25DC"/>
    <w:rsid w:val="004F3701"/>
    <w:rsid w:val="004F376E"/>
    <w:rsid w:val="004F3EA3"/>
    <w:rsid w:val="004F5E09"/>
    <w:rsid w:val="004F5FD8"/>
    <w:rsid w:val="004F6E62"/>
    <w:rsid w:val="004F704E"/>
    <w:rsid w:val="00500023"/>
    <w:rsid w:val="0050014B"/>
    <w:rsid w:val="005007B7"/>
    <w:rsid w:val="0050108F"/>
    <w:rsid w:val="005016FA"/>
    <w:rsid w:val="00501B1D"/>
    <w:rsid w:val="00501BD5"/>
    <w:rsid w:val="00502599"/>
    <w:rsid w:val="00502911"/>
    <w:rsid w:val="00503AE9"/>
    <w:rsid w:val="00504848"/>
    <w:rsid w:val="00505BCE"/>
    <w:rsid w:val="00505C76"/>
    <w:rsid w:val="00505EE6"/>
    <w:rsid w:val="005071BD"/>
    <w:rsid w:val="0050785B"/>
    <w:rsid w:val="00507E84"/>
    <w:rsid w:val="005105D8"/>
    <w:rsid w:val="00510813"/>
    <w:rsid w:val="00510951"/>
    <w:rsid w:val="00510CA6"/>
    <w:rsid w:val="00511367"/>
    <w:rsid w:val="00511561"/>
    <w:rsid w:val="0051219A"/>
    <w:rsid w:val="005129A0"/>
    <w:rsid w:val="005146DE"/>
    <w:rsid w:val="0051475C"/>
    <w:rsid w:val="00516A9A"/>
    <w:rsid w:val="00516D0A"/>
    <w:rsid w:val="00517917"/>
    <w:rsid w:val="00517C94"/>
    <w:rsid w:val="005209D1"/>
    <w:rsid w:val="00521342"/>
    <w:rsid w:val="005213E5"/>
    <w:rsid w:val="005215D9"/>
    <w:rsid w:val="0052200D"/>
    <w:rsid w:val="005221A4"/>
    <w:rsid w:val="0052271D"/>
    <w:rsid w:val="00522900"/>
    <w:rsid w:val="0052315E"/>
    <w:rsid w:val="00523A6D"/>
    <w:rsid w:val="00523D4A"/>
    <w:rsid w:val="00523F89"/>
    <w:rsid w:val="00524034"/>
    <w:rsid w:val="00524ACF"/>
    <w:rsid w:val="00525F58"/>
    <w:rsid w:val="0052653A"/>
    <w:rsid w:val="005265A2"/>
    <w:rsid w:val="00526983"/>
    <w:rsid w:val="00527B24"/>
    <w:rsid w:val="00531039"/>
    <w:rsid w:val="0053105C"/>
    <w:rsid w:val="005327A4"/>
    <w:rsid w:val="00532DE8"/>
    <w:rsid w:val="005335C9"/>
    <w:rsid w:val="00533BC5"/>
    <w:rsid w:val="0053448A"/>
    <w:rsid w:val="00534850"/>
    <w:rsid w:val="00535302"/>
    <w:rsid w:val="0053532D"/>
    <w:rsid w:val="00535625"/>
    <w:rsid w:val="00535874"/>
    <w:rsid w:val="005363AC"/>
    <w:rsid w:val="005364BF"/>
    <w:rsid w:val="00536AB1"/>
    <w:rsid w:val="00536ABE"/>
    <w:rsid w:val="005370B6"/>
    <w:rsid w:val="0053711D"/>
    <w:rsid w:val="0053719D"/>
    <w:rsid w:val="00537B28"/>
    <w:rsid w:val="00537E57"/>
    <w:rsid w:val="00540595"/>
    <w:rsid w:val="005408D2"/>
    <w:rsid w:val="005409B2"/>
    <w:rsid w:val="00540ACD"/>
    <w:rsid w:val="005410C0"/>
    <w:rsid w:val="00541D36"/>
    <w:rsid w:val="005434D8"/>
    <w:rsid w:val="0054404A"/>
    <w:rsid w:val="005451A6"/>
    <w:rsid w:val="005453A7"/>
    <w:rsid w:val="005456AE"/>
    <w:rsid w:val="00545857"/>
    <w:rsid w:val="00546CFC"/>
    <w:rsid w:val="00547A46"/>
    <w:rsid w:val="0055046F"/>
    <w:rsid w:val="005505CB"/>
    <w:rsid w:val="00550844"/>
    <w:rsid w:val="00552004"/>
    <w:rsid w:val="005526F7"/>
    <w:rsid w:val="00552AE6"/>
    <w:rsid w:val="005530CF"/>
    <w:rsid w:val="0055400F"/>
    <w:rsid w:val="00554AEC"/>
    <w:rsid w:val="00554CF3"/>
    <w:rsid w:val="005559AA"/>
    <w:rsid w:val="005567CE"/>
    <w:rsid w:val="00556C88"/>
    <w:rsid w:val="00556DD9"/>
    <w:rsid w:val="00557465"/>
    <w:rsid w:val="00557E2B"/>
    <w:rsid w:val="0056001B"/>
    <w:rsid w:val="0056037B"/>
    <w:rsid w:val="005612E5"/>
    <w:rsid w:val="005617AD"/>
    <w:rsid w:val="005628A2"/>
    <w:rsid w:val="00562EBE"/>
    <w:rsid w:val="00564BA8"/>
    <w:rsid w:val="005651A6"/>
    <w:rsid w:val="00565501"/>
    <w:rsid w:val="0056635F"/>
    <w:rsid w:val="00566C25"/>
    <w:rsid w:val="00567B1E"/>
    <w:rsid w:val="00567C58"/>
    <w:rsid w:val="005702D3"/>
    <w:rsid w:val="00570B5A"/>
    <w:rsid w:val="00570B6F"/>
    <w:rsid w:val="0057240D"/>
    <w:rsid w:val="00572C01"/>
    <w:rsid w:val="0057391E"/>
    <w:rsid w:val="00573A1F"/>
    <w:rsid w:val="0057447E"/>
    <w:rsid w:val="00574626"/>
    <w:rsid w:val="00574E5C"/>
    <w:rsid w:val="00574FC2"/>
    <w:rsid w:val="00576269"/>
    <w:rsid w:val="00577541"/>
    <w:rsid w:val="00577A4C"/>
    <w:rsid w:val="005803EF"/>
    <w:rsid w:val="005804F0"/>
    <w:rsid w:val="00580768"/>
    <w:rsid w:val="005807D9"/>
    <w:rsid w:val="005814D5"/>
    <w:rsid w:val="00581A37"/>
    <w:rsid w:val="00581C1B"/>
    <w:rsid w:val="00583718"/>
    <w:rsid w:val="00584A00"/>
    <w:rsid w:val="005850D1"/>
    <w:rsid w:val="00585A45"/>
    <w:rsid w:val="005863B7"/>
    <w:rsid w:val="00586EF2"/>
    <w:rsid w:val="005878D0"/>
    <w:rsid w:val="00587A7F"/>
    <w:rsid w:val="00590370"/>
    <w:rsid w:val="00590AB9"/>
    <w:rsid w:val="005914AB"/>
    <w:rsid w:val="00592C04"/>
    <w:rsid w:val="005932D4"/>
    <w:rsid w:val="0059331C"/>
    <w:rsid w:val="00593669"/>
    <w:rsid w:val="00594240"/>
    <w:rsid w:val="0059451C"/>
    <w:rsid w:val="0059464E"/>
    <w:rsid w:val="0059597F"/>
    <w:rsid w:val="00595EDB"/>
    <w:rsid w:val="005967D0"/>
    <w:rsid w:val="005973E9"/>
    <w:rsid w:val="0059742F"/>
    <w:rsid w:val="005A0249"/>
    <w:rsid w:val="005A0520"/>
    <w:rsid w:val="005A0BDE"/>
    <w:rsid w:val="005A1708"/>
    <w:rsid w:val="005A191D"/>
    <w:rsid w:val="005A1EE3"/>
    <w:rsid w:val="005A29E2"/>
    <w:rsid w:val="005A3197"/>
    <w:rsid w:val="005A334F"/>
    <w:rsid w:val="005A34D8"/>
    <w:rsid w:val="005A37E1"/>
    <w:rsid w:val="005A3BC6"/>
    <w:rsid w:val="005A437C"/>
    <w:rsid w:val="005A4581"/>
    <w:rsid w:val="005A4EC5"/>
    <w:rsid w:val="005A5287"/>
    <w:rsid w:val="005A5E13"/>
    <w:rsid w:val="005A5FF1"/>
    <w:rsid w:val="005A6BC5"/>
    <w:rsid w:val="005A6C6C"/>
    <w:rsid w:val="005A6DA5"/>
    <w:rsid w:val="005A7065"/>
    <w:rsid w:val="005A70B9"/>
    <w:rsid w:val="005A7BE3"/>
    <w:rsid w:val="005B00A1"/>
    <w:rsid w:val="005B05E3"/>
    <w:rsid w:val="005B0EDE"/>
    <w:rsid w:val="005B10FD"/>
    <w:rsid w:val="005B123C"/>
    <w:rsid w:val="005B1753"/>
    <w:rsid w:val="005B1D16"/>
    <w:rsid w:val="005B1D67"/>
    <w:rsid w:val="005B2242"/>
    <w:rsid w:val="005B2ACA"/>
    <w:rsid w:val="005B2F42"/>
    <w:rsid w:val="005B330B"/>
    <w:rsid w:val="005B3792"/>
    <w:rsid w:val="005B3A81"/>
    <w:rsid w:val="005B4093"/>
    <w:rsid w:val="005B44BA"/>
    <w:rsid w:val="005B4BCB"/>
    <w:rsid w:val="005B4EE3"/>
    <w:rsid w:val="005B5F74"/>
    <w:rsid w:val="005B68D5"/>
    <w:rsid w:val="005B797B"/>
    <w:rsid w:val="005B7D34"/>
    <w:rsid w:val="005B7EAE"/>
    <w:rsid w:val="005B87C2"/>
    <w:rsid w:val="005C0081"/>
    <w:rsid w:val="005C01A5"/>
    <w:rsid w:val="005C078E"/>
    <w:rsid w:val="005C0FE0"/>
    <w:rsid w:val="005C182A"/>
    <w:rsid w:val="005C1842"/>
    <w:rsid w:val="005C1919"/>
    <w:rsid w:val="005C21E7"/>
    <w:rsid w:val="005C2377"/>
    <w:rsid w:val="005C243B"/>
    <w:rsid w:val="005C2B18"/>
    <w:rsid w:val="005C2B39"/>
    <w:rsid w:val="005C43BF"/>
    <w:rsid w:val="005C44B4"/>
    <w:rsid w:val="005C481F"/>
    <w:rsid w:val="005C4EA3"/>
    <w:rsid w:val="005C5630"/>
    <w:rsid w:val="005C5C5E"/>
    <w:rsid w:val="005C6F43"/>
    <w:rsid w:val="005C7169"/>
    <w:rsid w:val="005C766E"/>
    <w:rsid w:val="005C7710"/>
    <w:rsid w:val="005C7C66"/>
    <w:rsid w:val="005D0176"/>
    <w:rsid w:val="005D10D5"/>
    <w:rsid w:val="005D11DE"/>
    <w:rsid w:val="005D151E"/>
    <w:rsid w:val="005D18CE"/>
    <w:rsid w:val="005D1C3D"/>
    <w:rsid w:val="005D3139"/>
    <w:rsid w:val="005D3918"/>
    <w:rsid w:val="005D444D"/>
    <w:rsid w:val="005D468C"/>
    <w:rsid w:val="005D5C58"/>
    <w:rsid w:val="005D5D7C"/>
    <w:rsid w:val="005D60BC"/>
    <w:rsid w:val="005E0682"/>
    <w:rsid w:val="005E076C"/>
    <w:rsid w:val="005E1E0A"/>
    <w:rsid w:val="005E29A4"/>
    <w:rsid w:val="005E3A5A"/>
    <w:rsid w:val="005E3C25"/>
    <w:rsid w:val="005E4974"/>
    <w:rsid w:val="005E52E1"/>
    <w:rsid w:val="005E55FE"/>
    <w:rsid w:val="005E5B5E"/>
    <w:rsid w:val="005E5D1C"/>
    <w:rsid w:val="005E677C"/>
    <w:rsid w:val="005E67B7"/>
    <w:rsid w:val="005E6E69"/>
    <w:rsid w:val="005E7A40"/>
    <w:rsid w:val="005E7F8D"/>
    <w:rsid w:val="005F0C87"/>
    <w:rsid w:val="005F13F5"/>
    <w:rsid w:val="005F1497"/>
    <w:rsid w:val="005F2059"/>
    <w:rsid w:val="005F2F25"/>
    <w:rsid w:val="005F3023"/>
    <w:rsid w:val="005F3ED7"/>
    <w:rsid w:val="005F42A3"/>
    <w:rsid w:val="005F4352"/>
    <w:rsid w:val="005F4AD9"/>
    <w:rsid w:val="005F50D9"/>
    <w:rsid w:val="005F56C2"/>
    <w:rsid w:val="005F5E81"/>
    <w:rsid w:val="005F5F5F"/>
    <w:rsid w:val="005F67A7"/>
    <w:rsid w:val="005F6B29"/>
    <w:rsid w:val="005F6F36"/>
    <w:rsid w:val="005F7705"/>
    <w:rsid w:val="005F7A7A"/>
    <w:rsid w:val="00600D5B"/>
    <w:rsid w:val="0060119E"/>
    <w:rsid w:val="00602224"/>
    <w:rsid w:val="00602739"/>
    <w:rsid w:val="00602B2D"/>
    <w:rsid w:val="00602B78"/>
    <w:rsid w:val="00602FF5"/>
    <w:rsid w:val="006036BF"/>
    <w:rsid w:val="00604417"/>
    <w:rsid w:val="00604C72"/>
    <w:rsid w:val="00604DF6"/>
    <w:rsid w:val="006055D2"/>
    <w:rsid w:val="006055F4"/>
    <w:rsid w:val="00605B74"/>
    <w:rsid w:val="00605F90"/>
    <w:rsid w:val="00607469"/>
    <w:rsid w:val="00607963"/>
    <w:rsid w:val="00607AD8"/>
    <w:rsid w:val="006100AD"/>
    <w:rsid w:val="00610702"/>
    <w:rsid w:val="00610CB7"/>
    <w:rsid w:val="00611618"/>
    <w:rsid w:val="00613F6C"/>
    <w:rsid w:val="006143F6"/>
    <w:rsid w:val="00615842"/>
    <w:rsid w:val="00617258"/>
    <w:rsid w:val="00617923"/>
    <w:rsid w:val="00617EFC"/>
    <w:rsid w:val="00617FE4"/>
    <w:rsid w:val="00620741"/>
    <w:rsid w:val="00621321"/>
    <w:rsid w:val="00621A57"/>
    <w:rsid w:val="00621C29"/>
    <w:rsid w:val="00622F28"/>
    <w:rsid w:val="00623452"/>
    <w:rsid w:val="0062376E"/>
    <w:rsid w:val="00623854"/>
    <w:rsid w:val="00623C01"/>
    <w:rsid w:val="0062441E"/>
    <w:rsid w:val="00625667"/>
    <w:rsid w:val="0062645E"/>
    <w:rsid w:val="00626FB0"/>
    <w:rsid w:val="0062799F"/>
    <w:rsid w:val="006306DE"/>
    <w:rsid w:val="0063114C"/>
    <w:rsid w:val="0063126F"/>
    <w:rsid w:val="0063304F"/>
    <w:rsid w:val="00633622"/>
    <w:rsid w:val="00633E43"/>
    <w:rsid w:val="00634399"/>
    <w:rsid w:val="0063464A"/>
    <w:rsid w:val="006347F4"/>
    <w:rsid w:val="00634C6A"/>
    <w:rsid w:val="0063538E"/>
    <w:rsid w:val="00635DFA"/>
    <w:rsid w:val="006361CD"/>
    <w:rsid w:val="00636284"/>
    <w:rsid w:val="0063681F"/>
    <w:rsid w:val="00637873"/>
    <w:rsid w:val="00640811"/>
    <w:rsid w:val="00640B5B"/>
    <w:rsid w:val="0064312A"/>
    <w:rsid w:val="00643A98"/>
    <w:rsid w:val="0064410C"/>
    <w:rsid w:val="00644550"/>
    <w:rsid w:val="00644ADE"/>
    <w:rsid w:val="006460F2"/>
    <w:rsid w:val="006467D7"/>
    <w:rsid w:val="006468E4"/>
    <w:rsid w:val="00647607"/>
    <w:rsid w:val="006502CE"/>
    <w:rsid w:val="00650335"/>
    <w:rsid w:val="00651CA4"/>
    <w:rsid w:val="00651F53"/>
    <w:rsid w:val="00652614"/>
    <w:rsid w:val="0065269F"/>
    <w:rsid w:val="006537F7"/>
    <w:rsid w:val="00653CD3"/>
    <w:rsid w:val="006545E9"/>
    <w:rsid w:val="006549AD"/>
    <w:rsid w:val="00655104"/>
    <w:rsid w:val="00656745"/>
    <w:rsid w:val="00656B0E"/>
    <w:rsid w:val="00657610"/>
    <w:rsid w:val="00660576"/>
    <w:rsid w:val="00661459"/>
    <w:rsid w:val="0066192C"/>
    <w:rsid w:val="006619AF"/>
    <w:rsid w:val="00661D05"/>
    <w:rsid w:val="006623BD"/>
    <w:rsid w:val="006629FF"/>
    <w:rsid w:val="0066336D"/>
    <w:rsid w:val="00665317"/>
    <w:rsid w:val="00665951"/>
    <w:rsid w:val="00665B49"/>
    <w:rsid w:val="00666229"/>
    <w:rsid w:val="006663C6"/>
    <w:rsid w:val="0066685D"/>
    <w:rsid w:val="00666DEB"/>
    <w:rsid w:val="0066777F"/>
    <w:rsid w:val="00670E6A"/>
    <w:rsid w:val="00671C9D"/>
    <w:rsid w:val="00673E4D"/>
    <w:rsid w:val="00673ED4"/>
    <w:rsid w:val="0067426C"/>
    <w:rsid w:val="0067428D"/>
    <w:rsid w:val="00674DFC"/>
    <w:rsid w:val="00674EA8"/>
    <w:rsid w:val="00675B20"/>
    <w:rsid w:val="00675ECE"/>
    <w:rsid w:val="00675FAD"/>
    <w:rsid w:val="00676526"/>
    <w:rsid w:val="006777E9"/>
    <w:rsid w:val="00677B9D"/>
    <w:rsid w:val="00677C80"/>
    <w:rsid w:val="00677D32"/>
    <w:rsid w:val="00680486"/>
    <w:rsid w:val="00680783"/>
    <w:rsid w:val="00680904"/>
    <w:rsid w:val="00681968"/>
    <w:rsid w:val="00681C36"/>
    <w:rsid w:val="00681CAE"/>
    <w:rsid w:val="00681E98"/>
    <w:rsid w:val="006821E7"/>
    <w:rsid w:val="006822FC"/>
    <w:rsid w:val="006824FB"/>
    <w:rsid w:val="0068298C"/>
    <w:rsid w:val="00683273"/>
    <w:rsid w:val="006836D2"/>
    <w:rsid w:val="00683C59"/>
    <w:rsid w:val="00684DC1"/>
    <w:rsid w:val="006854B2"/>
    <w:rsid w:val="00686552"/>
    <w:rsid w:val="00686C92"/>
    <w:rsid w:val="006878DF"/>
    <w:rsid w:val="006901EA"/>
    <w:rsid w:val="006908C4"/>
    <w:rsid w:val="00691777"/>
    <w:rsid w:val="00691812"/>
    <w:rsid w:val="00691AAA"/>
    <w:rsid w:val="00691E27"/>
    <w:rsid w:val="0069265F"/>
    <w:rsid w:val="00693527"/>
    <w:rsid w:val="00693556"/>
    <w:rsid w:val="0069387D"/>
    <w:rsid w:val="00693CDD"/>
    <w:rsid w:val="0069409B"/>
    <w:rsid w:val="0069458A"/>
    <w:rsid w:val="006948A7"/>
    <w:rsid w:val="00694C55"/>
    <w:rsid w:val="00695492"/>
    <w:rsid w:val="00695695"/>
    <w:rsid w:val="006A1C77"/>
    <w:rsid w:val="006A1F66"/>
    <w:rsid w:val="006A24A4"/>
    <w:rsid w:val="006A274A"/>
    <w:rsid w:val="006A318B"/>
    <w:rsid w:val="006A32F7"/>
    <w:rsid w:val="006A3925"/>
    <w:rsid w:val="006A3FC0"/>
    <w:rsid w:val="006A417C"/>
    <w:rsid w:val="006A4611"/>
    <w:rsid w:val="006A5762"/>
    <w:rsid w:val="006A5E06"/>
    <w:rsid w:val="006A60D5"/>
    <w:rsid w:val="006A6324"/>
    <w:rsid w:val="006A699F"/>
    <w:rsid w:val="006A6DA9"/>
    <w:rsid w:val="006A790E"/>
    <w:rsid w:val="006A7AE0"/>
    <w:rsid w:val="006B0E10"/>
    <w:rsid w:val="006B19FE"/>
    <w:rsid w:val="006B36CF"/>
    <w:rsid w:val="006B3A50"/>
    <w:rsid w:val="006B3AFC"/>
    <w:rsid w:val="006B41E7"/>
    <w:rsid w:val="006B4BE5"/>
    <w:rsid w:val="006B4D30"/>
    <w:rsid w:val="006B6934"/>
    <w:rsid w:val="006B761F"/>
    <w:rsid w:val="006B7933"/>
    <w:rsid w:val="006C0390"/>
    <w:rsid w:val="006C0602"/>
    <w:rsid w:val="006C09DB"/>
    <w:rsid w:val="006C0CFF"/>
    <w:rsid w:val="006C1847"/>
    <w:rsid w:val="006C2AFC"/>
    <w:rsid w:val="006C2E63"/>
    <w:rsid w:val="006C38B8"/>
    <w:rsid w:val="006C40E0"/>
    <w:rsid w:val="006C484F"/>
    <w:rsid w:val="006C51C5"/>
    <w:rsid w:val="006C5C81"/>
    <w:rsid w:val="006C6A2F"/>
    <w:rsid w:val="006C6CA3"/>
    <w:rsid w:val="006C732D"/>
    <w:rsid w:val="006C7887"/>
    <w:rsid w:val="006C7927"/>
    <w:rsid w:val="006C7EBF"/>
    <w:rsid w:val="006C7EEC"/>
    <w:rsid w:val="006C7FD5"/>
    <w:rsid w:val="006D0C9A"/>
    <w:rsid w:val="006D0F3C"/>
    <w:rsid w:val="006D166E"/>
    <w:rsid w:val="006D17EE"/>
    <w:rsid w:val="006D2669"/>
    <w:rsid w:val="006D3244"/>
    <w:rsid w:val="006D36DD"/>
    <w:rsid w:val="006D426F"/>
    <w:rsid w:val="006D6654"/>
    <w:rsid w:val="006D7238"/>
    <w:rsid w:val="006D7E8E"/>
    <w:rsid w:val="006E0051"/>
    <w:rsid w:val="006E036E"/>
    <w:rsid w:val="006E07D5"/>
    <w:rsid w:val="006E093F"/>
    <w:rsid w:val="006E0E3F"/>
    <w:rsid w:val="006E0E61"/>
    <w:rsid w:val="006E1326"/>
    <w:rsid w:val="006E1746"/>
    <w:rsid w:val="006E4558"/>
    <w:rsid w:val="006E5B69"/>
    <w:rsid w:val="006E6AB4"/>
    <w:rsid w:val="006E71B6"/>
    <w:rsid w:val="006F0DD7"/>
    <w:rsid w:val="006F0F73"/>
    <w:rsid w:val="006F127C"/>
    <w:rsid w:val="006F18D3"/>
    <w:rsid w:val="006F2D17"/>
    <w:rsid w:val="006F3140"/>
    <w:rsid w:val="006F3498"/>
    <w:rsid w:val="006F3DFE"/>
    <w:rsid w:val="006F446D"/>
    <w:rsid w:val="006F492F"/>
    <w:rsid w:val="006F592A"/>
    <w:rsid w:val="006F5B34"/>
    <w:rsid w:val="006F5D39"/>
    <w:rsid w:val="006F6161"/>
    <w:rsid w:val="006F6B42"/>
    <w:rsid w:val="006F6C4E"/>
    <w:rsid w:val="006F7607"/>
    <w:rsid w:val="007002CD"/>
    <w:rsid w:val="00700577"/>
    <w:rsid w:val="00700F21"/>
    <w:rsid w:val="00701054"/>
    <w:rsid w:val="00701855"/>
    <w:rsid w:val="0070197C"/>
    <w:rsid w:val="00701DEC"/>
    <w:rsid w:val="00702556"/>
    <w:rsid w:val="007038F8"/>
    <w:rsid w:val="00704834"/>
    <w:rsid w:val="007055A4"/>
    <w:rsid w:val="00706EE6"/>
    <w:rsid w:val="00706FCF"/>
    <w:rsid w:val="0070746F"/>
    <w:rsid w:val="00707DE3"/>
    <w:rsid w:val="0070AFB3"/>
    <w:rsid w:val="007114D0"/>
    <w:rsid w:val="007115FB"/>
    <w:rsid w:val="007123D8"/>
    <w:rsid w:val="007129B2"/>
    <w:rsid w:val="00712AF9"/>
    <w:rsid w:val="00712DCB"/>
    <w:rsid w:val="007132CC"/>
    <w:rsid w:val="007136F0"/>
    <w:rsid w:val="00713FFC"/>
    <w:rsid w:val="007145AB"/>
    <w:rsid w:val="00714933"/>
    <w:rsid w:val="00714DFB"/>
    <w:rsid w:val="00715321"/>
    <w:rsid w:val="007164EE"/>
    <w:rsid w:val="007178D7"/>
    <w:rsid w:val="0072014E"/>
    <w:rsid w:val="007205CD"/>
    <w:rsid w:val="0072097D"/>
    <w:rsid w:val="00720DEC"/>
    <w:rsid w:val="007226C1"/>
    <w:rsid w:val="00722B88"/>
    <w:rsid w:val="00722E73"/>
    <w:rsid w:val="00722F33"/>
    <w:rsid w:val="0072311B"/>
    <w:rsid w:val="00723674"/>
    <w:rsid w:val="00723BB2"/>
    <w:rsid w:val="0072480E"/>
    <w:rsid w:val="00724B4D"/>
    <w:rsid w:val="00725911"/>
    <w:rsid w:val="007259FF"/>
    <w:rsid w:val="00726259"/>
    <w:rsid w:val="007269C4"/>
    <w:rsid w:val="0073038C"/>
    <w:rsid w:val="00730E6E"/>
    <w:rsid w:val="00731686"/>
    <w:rsid w:val="0073173E"/>
    <w:rsid w:val="00731A53"/>
    <w:rsid w:val="00731DDE"/>
    <w:rsid w:val="00733511"/>
    <w:rsid w:val="007336E5"/>
    <w:rsid w:val="00733AD5"/>
    <w:rsid w:val="00733EB6"/>
    <w:rsid w:val="00734497"/>
    <w:rsid w:val="0073480C"/>
    <w:rsid w:val="00734823"/>
    <w:rsid w:val="00735A8E"/>
    <w:rsid w:val="00735F06"/>
    <w:rsid w:val="007364B8"/>
    <w:rsid w:val="00736601"/>
    <w:rsid w:val="00736E77"/>
    <w:rsid w:val="00736FCD"/>
    <w:rsid w:val="00737A64"/>
    <w:rsid w:val="0074036F"/>
    <w:rsid w:val="00740979"/>
    <w:rsid w:val="00740DA0"/>
    <w:rsid w:val="00740E6F"/>
    <w:rsid w:val="00741272"/>
    <w:rsid w:val="0074289A"/>
    <w:rsid w:val="00742BA8"/>
    <w:rsid w:val="00742F89"/>
    <w:rsid w:val="007433C5"/>
    <w:rsid w:val="007434E9"/>
    <w:rsid w:val="007439B7"/>
    <w:rsid w:val="00743BD2"/>
    <w:rsid w:val="00744BE4"/>
    <w:rsid w:val="00745750"/>
    <w:rsid w:val="00745EBC"/>
    <w:rsid w:val="00745FF8"/>
    <w:rsid w:val="007460B6"/>
    <w:rsid w:val="007479D5"/>
    <w:rsid w:val="00750916"/>
    <w:rsid w:val="00751005"/>
    <w:rsid w:val="007513D7"/>
    <w:rsid w:val="00752732"/>
    <w:rsid w:val="00753A55"/>
    <w:rsid w:val="00753E85"/>
    <w:rsid w:val="00753F00"/>
    <w:rsid w:val="007542C2"/>
    <w:rsid w:val="00755A4B"/>
    <w:rsid w:val="00756501"/>
    <w:rsid w:val="007571B9"/>
    <w:rsid w:val="00760A0D"/>
    <w:rsid w:val="00761453"/>
    <w:rsid w:val="00762873"/>
    <w:rsid w:val="00762FA8"/>
    <w:rsid w:val="00763435"/>
    <w:rsid w:val="007638A4"/>
    <w:rsid w:val="00763C6D"/>
    <w:rsid w:val="00763EF1"/>
    <w:rsid w:val="007642FF"/>
    <w:rsid w:val="00764DB1"/>
    <w:rsid w:val="00764DF7"/>
    <w:rsid w:val="00765DD6"/>
    <w:rsid w:val="00766166"/>
    <w:rsid w:val="00766192"/>
    <w:rsid w:val="007661E6"/>
    <w:rsid w:val="007664A1"/>
    <w:rsid w:val="007668A7"/>
    <w:rsid w:val="00766B73"/>
    <w:rsid w:val="00766BD4"/>
    <w:rsid w:val="00767062"/>
    <w:rsid w:val="007679F5"/>
    <w:rsid w:val="00767CD0"/>
    <w:rsid w:val="00770BEE"/>
    <w:rsid w:val="007716C7"/>
    <w:rsid w:val="00772688"/>
    <w:rsid w:val="00772AFF"/>
    <w:rsid w:val="00772E6E"/>
    <w:rsid w:val="00774572"/>
    <w:rsid w:val="0077482B"/>
    <w:rsid w:val="007756E1"/>
    <w:rsid w:val="00776B5E"/>
    <w:rsid w:val="00776EF2"/>
    <w:rsid w:val="00777F17"/>
    <w:rsid w:val="0078008D"/>
    <w:rsid w:val="0078009F"/>
    <w:rsid w:val="007809F9"/>
    <w:rsid w:val="00780FD6"/>
    <w:rsid w:val="00782912"/>
    <w:rsid w:val="00782A24"/>
    <w:rsid w:val="00783976"/>
    <w:rsid w:val="007842F8"/>
    <w:rsid w:val="007846FE"/>
    <w:rsid w:val="007847B8"/>
    <w:rsid w:val="00785245"/>
    <w:rsid w:val="007857CE"/>
    <w:rsid w:val="0078789D"/>
    <w:rsid w:val="00787C4B"/>
    <w:rsid w:val="00787DFE"/>
    <w:rsid w:val="00790DAD"/>
    <w:rsid w:val="00791354"/>
    <w:rsid w:val="00791963"/>
    <w:rsid w:val="00791C3E"/>
    <w:rsid w:val="00792678"/>
    <w:rsid w:val="00792771"/>
    <w:rsid w:val="007939B5"/>
    <w:rsid w:val="007944E3"/>
    <w:rsid w:val="007944ED"/>
    <w:rsid w:val="00795E8F"/>
    <w:rsid w:val="007960C0"/>
    <w:rsid w:val="00796B91"/>
    <w:rsid w:val="00797528"/>
    <w:rsid w:val="007978B3"/>
    <w:rsid w:val="00797B49"/>
    <w:rsid w:val="00797FF2"/>
    <w:rsid w:val="007A0037"/>
    <w:rsid w:val="007A007A"/>
    <w:rsid w:val="007A0998"/>
    <w:rsid w:val="007A0A8B"/>
    <w:rsid w:val="007A0AF4"/>
    <w:rsid w:val="007A172C"/>
    <w:rsid w:val="007A1BB5"/>
    <w:rsid w:val="007A2051"/>
    <w:rsid w:val="007A2529"/>
    <w:rsid w:val="007A40A2"/>
    <w:rsid w:val="007A5354"/>
    <w:rsid w:val="007A5356"/>
    <w:rsid w:val="007A55D1"/>
    <w:rsid w:val="007A567E"/>
    <w:rsid w:val="007A628B"/>
    <w:rsid w:val="007A655F"/>
    <w:rsid w:val="007A7FF7"/>
    <w:rsid w:val="007B0517"/>
    <w:rsid w:val="007B070A"/>
    <w:rsid w:val="007B0CD0"/>
    <w:rsid w:val="007B0D6F"/>
    <w:rsid w:val="007B2FBB"/>
    <w:rsid w:val="007B3B08"/>
    <w:rsid w:val="007B543D"/>
    <w:rsid w:val="007B5490"/>
    <w:rsid w:val="007B54C8"/>
    <w:rsid w:val="007B5925"/>
    <w:rsid w:val="007B5F49"/>
    <w:rsid w:val="007B6758"/>
    <w:rsid w:val="007B6779"/>
    <w:rsid w:val="007B77DD"/>
    <w:rsid w:val="007B7AAD"/>
    <w:rsid w:val="007C01C2"/>
    <w:rsid w:val="007C04DE"/>
    <w:rsid w:val="007C061B"/>
    <w:rsid w:val="007C06F0"/>
    <w:rsid w:val="007C0B07"/>
    <w:rsid w:val="007C3454"/>
    <w:rsid w:val="007C3498"/>
    <w:rsid w:val="007C3891"/>
    <w:rsid w:val="007C45E3"/>
    <w:rsid w:val="007C4D07"/>
    <w:rsid w:val="007C575E"/>
    <w:rsid w:val="007C5F8E"/>
    <w:rsid w:val="007C7A00"/>
    <w:rsid w:val="007D010A"/>
    <w:rsid w:val="007D0858"/>
    <w:rsid w:val="007D0B0B"/>
    <w:rsid w:val="007D1A43"/>
    <w:rsid w:val="007D1DA2"/>
    <w:rsid w:val="007D2D0B"/>
    <w:rsid w:val="007D2F0D"/>
    <w:rsid w:val="007D3694"/>
    <w:rsid w:val="007D3AE8"/>
    <w:rsid w:val="007D44C4"/>
    <w:rsid w:val="007D453D"/>
    <w:rsid w:val="007D4A35"/>
    <w:rsid w:val="007D5B4F"/>
    <w:rsid w:val="007D5C59"/>
    <w:rsid w:val="007D6C9B"/>
    <w:rsid w:val="007D7A50"/>
    <w:rsid w:val="007D7BA4"/>
    <w:rsid w:val="007E1322"/>
    <w:rsid w:val="007E1DE2"/>
    <w:rsid w:val="007E2348"/>
    <w:rsid w:val="007E2407"/>
    <w:rsid w:val="007E2709"/>
    <w:rsid w:val="007E2C2A"/>
    <w:rsid w:val="007E329E"/>
    <w:rsid w:val="007E3BDB"/>
    <w:rsid w:val="007E4085"/>
    <w:rsid w:val="007E5091"/>
    <w:rsid w:val="007E551B"/>
    <w:rsid w:val="007E5707"/>
    <w:rsid w:val="007E5B4F"/>
    <w:rsid w:val="007E5D17"/>
    <w:rsid w:val="007E6722"/>
    <w:rsid w:val="007E717A"/>
    <w:rsid w:val="007E71B7"/>
    <w:rsid w:val="007E7B9F"/>
    <w:rsid w:val="007F09EA"/>
    <w:rsid w:val="007F0FBE"/>
    <w:rsid w:val="007F30B3"/>
    <w:rsid w:val="007F3191"/>
    <w:rsid w:val="007F3470"/>
    <w:rsid w:val="007F3BC1"/>
    <w:rsid w:val="007F48B5"/>
    <w:rsid w:val="007F5E88"/>
    <w:rsid w:val="007F5EBA"/>
    <w:rsid w:val="007F5F8D"/>
    <w:rsid w:val="007F66BD"/>
    <w:rsid w:val="007F6B80"/>
    <w:rsid w:val="008001B0"/>
    <w:rsid w:val="00800702"/>
    <w:rsid w:val="00800E42"/>
    <w:rsid w:val="00800E67"/>
    <w:rsid w:val="00801B89"/>
    <w:rsid w:val="00801DC7"/>
    <w:rsid w:val="0080356A"/>
    <w:rsid w:val="00803C12"/>
    <w:rsid w:val="00803E0B"/>
    <w:rsid w:val="0080410A"/>
    <w:rsid w:val="008057F7"/>
    <w:rsid w:val="0080665E"/>
    <w:rsid w:val="00806CCD"/>
    <w:rsid w:val="00806DBF"/>
    <w:rsid w:val="00810953"/>
    <w:rsid w:val="008112EB"/>
    <w:rsid w:val="00811311"/>
    <w:rsid w:val="008128BA"/>
    <w:rsid w:val="008135C5"/>
    <w:rsid w:val="00814E33"/>
    <w:rsid w:val="008153A3"/>
    <w:rsid w:val="0081568E"/>
    <w:rsid w:val="00815D5F"/>
    <w:rsid w:val="00815FA0"/>
    <w:rsid w:val="008160C3"/>
    <w:rsid w:val="00817007"/>
    <w:rsid w:val="00820132"/>
    <w:rsid w:val="008202D5"/>
    <w:rsid w:val="00820D6F"/>
    <w:rsid w:val="00821CE3"/>
    <w:rsid w:val="00821DB8"/>
    <w:rsid w:val="008220AE"/>
    <w:rsid w:val="0082256E"/>
    <w:rsid w:val="0082323D"/>
    <w:rsid w:val="008234FD"/>
    <w:rsid w:val="00823D76"/>
    <w:rsid w:val="00823EF2"/>
    <w:rsid w:val="0082494A"/>
    <w:rsid w:val="00824CF7"/>
    <w:rsid w:val="008265C3"/>
    <w:rsid w:val="00827F87"/>
    <w:rsid w:val="00827FC9"/>
    <w:rsid w:val="00827FED"/>
    <w:rsid w:val="008301D4"/>
    <w:rsid w:val="0083045B"/>
    <w:rsid w:val="00830673"/>
    <w:rsid w:val="00830692"/>
    <w:rsid w:val="00830A26"/>
    <w:rsid w:val="0083111B"/>
    <w:rsid w:val="008311B1"/>
    <w:rsid w:val="00831A99"/>
    <w:rsid w:val="0083261D"/>
    <w:rsid w:val="00832CFE"/>
    <w:rsid w:val="00833552"/>
    <w:rsid w:val="00833763"/>
    <w:rsid w:val="00833F3B"/>
    <w:rsid w:val="008341CC"/>
    <w:rsid w:val="00834822"/>
    <w:rsid w:val="00834C2C"/>
    <w:rsid w:val="00834CA4"/>
    <w:rsid w:val="00834FAC"/>
    <w:rsid w:val="00835ADA"/>
    <w:rsid w:val="008401AF"/>
    <w:rsid w:val="008408AB"/>
    <w:rsid w:val="0084095A"/>
    <w:rsid w:val="00840EC5"/>
    <w:rsid w:val="00840F92"/>
    <w:rsid w:val="008410A8"/>
    <w:rsid w:val="0084111A"/>
    <w:rsid w:val="00841D83"/>
    <w:rsid w:val="00841E4C"/>
    <w:rsid w:val="00842277"/>
    <w:rsid w:val="008428EC"/>
    <w:rsid w:val="0084295E"/>
    <w:rsid w:val="008435BB"/>
    <w:rsid w:val="00843BDB"/>
    <w:rsid w:val="0084484D"/>
    <w:rsid w:val="00844ADB"/>
    <w:rsid w:val="008472B6"/>
    <w:rsid w:val="00847337"/>
    <w:rsid w:val="00847379"/>
    <w:rsid w:val="008475C7"/>
    <w:rsid w:val="00850380"/>
    <w:rsid w:val="008503B9"/>
    <w:rsid w:val="00850B74"/>
    <w:rsid w:val="00850FE5"/>
    <w:rsid w:val="008541D7"/>
    <w:rsid w:val="00854756"/>
    <w:rsid w:val="00855102"/>
    <w:rsid w:val="008558C2"/>
    <w:rsid w:val="00855A7B"/>
    <w:rsid w:val="0085624B"/>
    <w:rsid w:val="0085676E"/>
    <w:rsid w:val="00856997"/>
    <w:rsid w:val="00857D23"/>
    <w:rsid w:val="00860BD4"/>
    <w:rsid w:val="00861232"/>
    <w:rsid w:val="008623C5"/>
    <w:rsid w:val="00862E5A"/>
    <w:rsid w:val="00863312"/>
    <w:rsid w:val="00863705"/>
    <w:rsid w:val="008638DE"/>
    <w:rsid w:val="00863CCE"/>
    <w:rsid w:val="00863DAB"/>
    <w:rsid w:val="00863FB1"/>
    <w:rsid w:val="0086449F"/>
    <w:rsid w:val="00864843"/>
    <w:rsid w:val="00864932"/>
    <w:rsid w:val="00865643"/>
    <w:rsid w:val="00865E62"/>
    <w:rsid w:val="008661B5"/>
    <w:rsid w:val="0086629A"/>
    <w:rsid w:val="0086663D"/>
    <w:rsid w:val="00866E68"/>
    <w:rsid w:val="008673D0"/>
    <w:rsid w:val="008678CA"/>
    <w:rsid w:val="00870792"/>
    <w:rsid w:val="00870A8F"/>
    <w:rsid w:val="00870CBA"/>
    <w:rsid w:val="008712D1"/>
    <w:rsid w:val="00871DB1"/>
    <w:rsid w:val="00871EDE"/>
    <w:rsid w:val="008728BB"/>
    <w:rsid w:val="00872990"/>
    <w:rsid w:val="008730AD"/>
    <w:rsid w:val="0087399C"/>
    <w:rsid w:val="008739BE"/>
    <w:rsid w:val="00873C22"/>
    <w:rsid w:val="008749C7"/>
    <w:rsid w:val="00875249"/>
    <w:rsid w:val="00875279"/>
    <w:rsid w:val="008753F5"/>
    <w:rsid w:val="008758B5"/>
    <w:rsid w:val="008764AF"/>
    <w:rsid w:val="008764BE"/>
    <w:rsid w:val="0087757F"/>
    <w:rsid w:val="00877D1A"/>
    <w:rsid w:val="00877F79"/>
    <w:rsid w:val="008803C6"/>
    <w:rsid w:val="0088044C"/>
    <w:rsid w:val="00880E68"/>
    <w:rsid w:val="00881C79"/>
    <w:rsid w:val="00882743"/>
    <w:rsid w:val="00882D65"/>
    <w:rsid w:val="0088438E"/>
    <w:rsid w:val="008850C4"/>
    <w:rsid w:val="00885DAF"/>
    <w:rsid w:val="00885FC4"/>
    <w:rsid w:val="008865BD"/>
    <w:rsid w:val="008869EB"/>
    <w:rsid w:val="008876C5"/>
    <w:rsid w:val="00887C1C"/>
    <w:rsid w:val="00890718"/>
    <w:rsid w:val="0089081A"/>
    <w:rsid w:val="0089185F"/>
    <w:rsid w:val="00892E97"/>
    <w:rsid w:val="00893D42"/>
    <w:rsid w:val="00894F0D"/>
    <w:rsid w:val="008955B0"/>
    <w:rsid w:val="00895D8F"/>
    <w:rsid w:val="00896390"/>
    <w:rsid w:val="00896492"/>
    <w:rsid w:val="00897511"/>
    <w:rsid w:val="008A00D1"/>
    <w:rsid w:val="008A10C5"/>
    <w:rsid w:val="008A2CEA"/>
    <w:rsid w:val="008A2EE2"/>
    <w:rsid w:val="008A308A"/>
    <w:rsid w:val="008A3954"/>
    <w:rsid w:val="008A3EFE"/>
    <w:rsid w:val="008A456F"/>
    <w:rsid w:val="008A4572"/>
    <w:rsid w:val="008A4908"/>
    <w:rsid w:val="008A4A76"/>
    <w:rsid w:val="008A655A"/>
    <w:rsid w:val="008A6C45"/>
    <w:rsid w:val="008A6F2F"/>
    <w:rsid w:val="008B057E"/>
    <w:rsid w:val="008B0D0C"/>
    <w:rsid w:val="008B1167"/>
    <w:rsid w:val="008B11A8"/>
    <w:rsid w:val="008B167B"/>
    <w:rsid w:val="008B1974"/>
    <w:rsid w:val="008B20D7"/>
    <w:rsid w:val="008B3E7C"/>
    <w:rsid w:val="008B4093"/>
    <w:rsid w:val="008B41E7"/>
    <w:rsid w:val="008B4DC1"/>
    <w:rsid w:val="008B590C"/>
    <w:rsid w:val="008B5C51"/>
    <w:rsid w:val="008B5C75"/>
    <w:rsid w:val="008B6649"/>
    <w:rsid w:val="008B6F1F"/>
    <w:rsid w:val="008B7F4B"/>
    <w:rsid w:val="008C0222"/>
    <w:rsid w:val="008C02A1"/>
    <w:rsid w:val="008C0FFC"/>
    <w:rsid w:val="008C26D3"/>
    <w:rsid w:val="008C2C32"/>
    <w:rsid w:val="008C2F21"/>
    <w:rsid w:val="008C3CC1"/>
    <w:rsid w:val="008C411E"/>
    <w:rsid w:val="008C5304"/>
    <w:rsid w:val="008C5DF9"/>
    <w:rsid w:val="008C7F25"/>
    <w:rsid w:val="008D1808"/>
    <w:rsid w:val="008D24B1"/>
    <w:rsid w:val="008D32E5"/>
    <w:rsid w:val="008D34FA"/>
    <w:rsid w:val="008D3A72"/>
    <w:rsid w:val="008D3BB1"/>
    <w:rsid w:val="008D4063"/>
    <w:rsid w:val="008D47B2"/>
    <w:rsid w:val="008D5360"/>
    <w:rsid w:val="008D5F01"/>
    <w:rsid w:val="008D71A6"/>
    <w:rsid w:val="008D7545"/>
    <w:rsid w:val="008D7A23"/>
    <w:rsid w:val="008D7BF4"/>
    <w:rsid w:val="008E0C1B"/>
    <w:rsid w:val="008E175F"/>
    <w:rsid w:val="008E19B6"/>
    <w:rsid w:val="008E24CD"/>
    <w:rsid w:val="008E2B6F"/>
    <w:rsid w:val="008E3427"/>
    <w:rsid w:val="008E3531"/>
    <w:rsid w:val="008E3965"/>
    <w:rsid w:val="008E3CD7"/>
    <w:rsid w:val="008E3F8D"/>
    <w:rsid w:val="008E4FEC"/>
    <w:rsid w:val="008E529A"/>
    <w:rsid w:val="008E6FD4"/>
    <w:rsid w:val="008E76E7"/>
    <w:rsid w:val="008F0536"/>
    <w:rsid w:val="008F085F"/>
    <w:rsid w:val="008F1C1A"/>
    <w:rsid w:val="008F1D79"/>
    <w:rsid w:val="008F2500"/>
    <w:rsid w:val="008F3E22"/>
    <w:rsid w:val="008F4744"/>
    <w:rsid w:val="008F490D"/>
    <w:rsid w:val="008F4923"/>
    <w:rsid w:val="008F49A5"/>
    <w:rsid w:val="008F4CE1"/>
    <w:rsid w:val="008F503E"/>
    <w:rsid w:val="008F563E"/>
    <w:rsid w:val="008F5F7D"/>
    <w:rsid w:val="008F739B"/>
    <w:rsid w:val="008F763D"/>
    <w:rsid w:val="008F797F"/>
    <w:rsid w:val="00900367"/>
    <w:rsid w:val="00901736"/>
    <w:rsid w:val="009023EE"/>
    <w:rsid w:val="0090297A"/>
    <w:rsid w:val="0090297E"/>
    <w:rsid w:val="00902E29"/>
    <w:rsid w:val="009039DA"/>
    <w:rsid w:val="00903DAB"/>
    <w:rsid w:val="0090464D"/>
    <w:rsid w:val="009048A7"/>
    <w:rsid w:val="00904A88"/>
    <w:rsid w:val="009055F8"/>
    <w:rsid w:val="009058FA"/>
    <w:rsid w:val="00907456"/>
    <w:rsid w:val="0091217B"/>
    <w:rsid w:val="0091322E"/>
    <w:rsid w:val="0091334C"/>
    <w:rsid w:val="00913653"/>
    <w:rsid w:val="009139C3"/>
    <w:rsid w:val="00914115"/>
    <w:rsid w:val="00914AD8"/>
    <w:rsid w:val="00915045"/>
    <w:rsid w:val="00915408"/>
    <w:rsid w:val="009154B1"/>
    <w:rsid w:val="00915EA2"/>
    <w:rsid w:val="00916C9D"/>
    <w:rsid w:val="009174B8"/>
    <w:rsid w:val="00917D66"/>
    <w:rsid w:val="00920063"/>
    <w:rsid w:val="00920DAD"/>
    <w:rsid w:val="00920F43"/>
    <w:rsid w:val="009219DC"/>
    <w:rsid w:val="00921CD7"/>
    <w:rsid w:val="00921D07"/>
    <w:rsid w:val="00922BBA"/>
    <w:rsid w:val="00924E3D"/>
    <w:rsid w:val="00924F32"/>
    <w:rsid w:val="009252A5"/>
    <w:rsid w:val="00925393"/>
    <w:rsid w:val="009256FD"/>
    <w:rsid w:val="00925B45"/>
    <w:rsid w:val="0092620B"/>
    <w:rsid w:val="00926524"/>
    <w:rsid w:val="00926F16"/>
    <w:rsid w:val="00927087"/>
    <w:rsid w:val="00927163"/>
    <w:rsid w:val="0092725A"/>
    <w:rsid w:val="009279A7"/>
    <w:rsid w:val="00930E2B"/>
    <w:rsid w:val="00930F95"/>
    <w:rsid w:val="00931552"/>
    <w:rsid w:val="00932925"/>
    <w:rsid w:val="00933929"/>
    <w:rsid w:val="0093398E"/>
    <w:rsid w:val="00933C7E"/>
    <w:rsid w:val="009351C5"/>
    <w:rsid w:val="009357AE"/>
    <w:rsid w:val="00935C88"/>
    <w:rsid w:val="009371A6"/>
    <w:rsid w:val="00937D60"/>
    <w:rsid w:val="00940A31"/>
    <w:rsid w:val="00941527"/>
    <w:rsid w:val="00941728"/>
    <w:rsid w:val="00941BE0"/>
    <w:rsid w:val="00942400"/>
    <w:rsid w:val="00942665"/>
    <w:rsid w:val="00942681"/>
    <w:rsid w:val="00942D3A"/>
    <w:rsid w:val="00943BB6"/>
    <w:rsid w:val="00943C5C"/>
    <w:rsid w:val="00944DBA"/>
    <w:rsid w:val="00944F07"/>
    <w:rsid w:val="009450C5"/>
    <w:rsid w:val="00945469"/>
    <w:rsid w:val="0094648C"/>
    <w:rsid w:val="0094656A"/>
    <w:rsid w:val="009466C1"/>
    <w:rsid w:val="00946872"/>
    <w:rsid w:val="00947AE8"/>
    <w:rsid w:val="009500F4"/>
    <w:rsid w:val="00950565"/>
    <w:rsid w:val="00950592"/>
    <w:rsid w:val="0095086A"/>
    <w:rsid w:val="009511D1"/>
    <w:rsid w:val="00952473"/>
    <w:rsid w:val="009524A3"/>
    <w:rsid w:val="0095277D"/>
    <w:rsid w:val="00952787"/>
    <w:rsid w:val="0095289B"/>
    <w:rsid w:val="009529CE"/>
    <w:rsid w:val="00953574"/>
    <w:rsid w:val="00953A77"/>
    <w:rsid w:val="00953FA4"/>
    <w:rsid w:val="009548A9"/>
    <w:rsid w:val="00955129"/>
    <w:rsid w:val="00955D9A"/>
    <w:rsid w:val="00956D24"/>
    <w:rsid w:val="009577CC"/>
    <w:rsid w:val="00957836"/>
    <w:rsid w:val="009602E0"/>
    <w:rsid w:val="00960667"/>
    <w:rsid w:val="00962670"/>
    <w:rsid w:val="00962C58"/>
    <w:rsid w:val="00962DA2"/>
    <w:rsid w:val="00962F37"/>
    <w:rsid w:val="009635A3"/>
    <w:rsid w:val="009638C0"/>
    <w:rsid w:val="0096412F"/>
    <w:rsid w:val="009652A3"/>
    <w:rsid w:val="0096569E"/>
    <w:rsid w:val="00965D24"/>
    <w:rsid w:val="00965F3B"/>
    <w:rsid w:val="0096634B"/>
    <w:rsid w:val="0096688E"/>
    <w:rsid w:val="00966C76"/>
    <w:rsid w:val="00967935"/>
    <w:rsid w:val="00967D88"/>
    <w:rsid w:val="00967FDE"/>
    <w:rsid w:val="00970346"/>
    <w:rsid w:val="009709C1"/>
    <w:rsid w:val="00971050"/>
    <w:rsid w:val="00971144"/>
    <w:rsid w:val="00971393"/>
    <w:rsid w:val="00973155"/>
    <w:rsid w:val="009734CB"/>
    <w:rsid w:val="00973FC5"/>
    <w:rsid w:val="00974030"/>
    <w:rsid w:val="009749C9"/>
    <w:rsid w:val="009779BA"/>
    <w:rsid w:val="00977BC7"/>
    <w:rsid w:val="00977E80"/>
    <w:rsid w:val="00980004"/>
    <w:rsid w:val="0098027A"/>
    <w:rsid w:val="00980508"/>
    <w:rsid w:val="0098060A"/>
    <w:rsid w:val="00980895"/>
    <w:rsid w:val="00980A99"/>
    <w:rsid w:val="009812C1"/>
    <w:rsid w:val="0098150E"/>
    <w:rsid w:val="00981946"/>
    <w:rsid w:val="00982659"/>
    <w:rsid w:val="009828B7"/>
    <w:rsid w:val="0098322B"/>
    <w:rsid w:val="009833E8"/>
    <w:rsid w:val="0098396D"/>
    <w:rsid w:val="009839B1"/>
    <w:rsid w:val="00983D03"/>
    <w:rsid w:val="00984988"/>
    <w:rsid w:val="00984AEA"/>
    <w:rsid w:val="00984B4F"/>
    <w:rsid w:val="009853B8"/>
    <w:rsid w:val="009864FE"/>
    <w:rsid w:val="0098685F"/>
    <w:rsid w:val="00986CB4"/>
    <w:rsid w:val="00987187"/>
    <w:rsid w:val="00987449"/>
    <w:rsid w:val="00987493"/>
    <w:rsid w:val="00987718"/>
    <w:rsid w:val="009903D1"/>
    <w:rsid w:val="00991459"/>
    <w:rsid w:val="0099212B"/>
    <w:rsid w:val="0099237C"/>
    <w:rsid w:val="00993103"/>
    <w:rsid w:val="00993273"/>
    <w:rsid w:val="00993368"/>
    <w:rsid w:val="00993379"/>
    <w:rsid w:val="0099380E"/>
    <w:rsid w:val="00993BA8"/>
    <w:rsid w:val="00994B4E"/>
    <w:rsid w:val="009956EC"/>
    <w:rsid w:val="00995AD4"/>
    <w:rsid w:val="00995C61"/>
    <w:rsid w:val="009962DB"/>
    <w:rsid w:val="0099729F"/>
    <w:rsid w:val="009974E6"/>
    <w:rsid w:val="009979A2"/>
    <w:rsid w:val="00997A2E"/>
    <w:rsid w:val="009A0209"/>
    <w:rsid w:val="009A0B58"/>
    <w:rsid w:val="009A0C65"/>
    <w:rsid w:val="009A147F"/>
    <w:rsid w:val="009A1519"/>
    <w:rsid w:val="009A173C"/>
    <w:rsid w:val="009A1A7E"/>
    <w:rsid w:val="009A2423"/>
    <w:rsid w:val="009A2A1F"/>
    <w:rsid w:val="009A2B4C"/>
    <w:rsid w:val="009A375B"/>
    <w:rsid w:val="009A38DD"/>
    <w:rsid w:val="009A3AA5"/>
    <w:rsid w:val="009A3B51"/>
    <w:rsid w:val="009A41CD"/>
    <w:rsid w:val="009A438A"/>
    <w:rsid w:val="009A532C"/>
    <w:rsid w:val="009A62F3"/>
    <w:rsid w:val="009A6755"/>
    <w:rsid w:val="009A6766"/>
    <w:rsid w:val="009A6A85"/>
    <w:rsid w:val="009B0DDE"/>
    <w:rsid w:val="009B0FD9"/>
    <w:rsid w:val="009B3316"/>
    <w:rsid w:val="009B3697"/>
    <w:rsid w:val="009B3D0E"/>
    <w:rsid w:val="009B3EDB"/>
    <w:rsid w:val="009B46BC"/>
    <w:rsid w:val="009B47E3"/>
    <w:rsid w:val="009B4920"/>
    <w:rsid w:val="009B4CE4"/>
    <w:rsid w:val="009B5224"/>
    <w:rsid w:val="009B57CD"/>
    <w:rsid w:val="009B5FA2"/>
    <w:rsid w:val="009B6B14"/>
    <w:rsid w:val="009B74B2"/>
    <w:rsid w:val="009B7507"/>
    <w:rsid w:val="009B75D0"/>
    <w:rsid w:val="009B7ED4"/>
    <w:rsid w:val="009C08A9"/>
    <w:rsid w:val="009C10A9"/>
    <w:rsid w:val="009C20F7"/>
    <w:rsid w:val="009C447F"/>
    <w:rsid w:val="009C47E7"/>
    <w:rsid w:val="009C4D8A"/>
    <w:rsid w:val="009C5386"/>
    <w:rsid w:val="009C5D13"/>
    <w:rsid w:val="009C5F02"/>
    <w:rsid w:val="009C62A6"/>
    <w:rsid w:val="009C6646"/>
    <w:rsid w:val="009C66D0"/>
    <w:rsid w:val="009C6DE5"/>
    <w:rsid w:val="009C6F11"/>
    <w:rsid w:val="009C75E3"/>
    <w:rsid w:val="009C7609"/>
    <w:rsid w:val="009C7CE5"/>
    <w:rsid w:val="009C7F1A"/>
    <w:rsid w:val="009C7FA6"/>
    <w:rsid w:val="009D0046"/>
    <w:rsid w:val="009D01EA"/>
    <w:rsid w:val="009D03FA"/>
    <w:rsid w:val="009D0AFC"/>
    <w:rsid w:val="009D1267"/>
    <w:rsid w:val="009D13C1"/>
    <w:rsid w:val="009D2657"/>
    <w:rsid w:val="009D269C"/>
    <w:rsid w:val="009D2DCB"/>
    <w:rsid w:val="009D470D"/>
    <w:rsid w:val="009D5E88"/>
    <w:rsid w:val="009D60E1"/>
    <w:rsid w:val="009D61B5"/>
    <w:rsid w:val="009D6448"/>
    <w:rsid w:val="009D6B26"/>
    <w:rsid w:val="009D7409"/>
    <w:rsid w:val="009D7B66"/>
    <w:rsid w:val="009E0023"/>
    <w:rsid w:val="009E1D4D"/>
    <w:rsid w:val="009E2246"/>
    <w:rsid w:val="009E27E3"/>
    <w:rsid w:val="009E35C6"/>
    <w:rsid w:val="009E4438"/>
    <w:rsid w:val="009E5B1E"/>
    <w:rsid w:val="009E5D4F"/>
    <w:rsid w:val="009E6A93"/>
    <w:rsid w:val="009E6D8B"/>
    <w:rsid w:val="009E7263"/>
    <w:rsid w:val="009E7CA9"/>
    <w:rsid w:val="009E7CF8"/>
    <w:rsid w:val="009F0094"/>
    <w:rsid w:val="009F0793"/>
    <w:rsid w:val="009F0932"/>
    <w:rsid w:val="009F175A"/>
    <w:rsid w:val="009F20B5"/>
    <w:rsid w:val="009F2514"/>
    <w:rsid w:val="009F2996"/>
    <w:rsid w:val="009F2B57"/>
    <w:rsid w:val="009F2B84"/>
    <w:rsid w:val="009F33D1"/>
    <w:rsid w:val="009F3F6A"/>
    <w:rsid w:val="009F4194"/>
    <w:rsid w:val="009F4E06"/>
    <w:rsid w:val="009F504C"/>
    <w:rsid w:val="009F51A7"/>
    <w:rsid w:val="009F5709"/>
    <w:rsid w:val="009F6464"/>
    <w:rsid w:val="009F6905"/>
    <w:rsid w:val="009F6C28"/>
    <w:rsid w:val="009F703F"/>
    <w:rsid w:val="009F75E0"/>
    <w:rsid w:val="00A00132"/>
    <w:rsid w:val="00A0100B"/>
    <w:rsid w:val="00A01BC5"/>
    <w:rsid w:val="00A01DB0"/>
    <w:rsid w:val="00A0274B"/>
    <w:rsid w:val="00A027BA"/>
    <w:rsid w:val="00A0326A"/>
    <w:rsid w:val="00A035D9"/>
    <w:rsid w:val="00A03B30"/>
    <w:rsid w:val="00A058C3"/>
    <w:rsid w:val="00A05AA7"/>
    <w:rsid w:val="00A05DC2"/>
    <w:rsid w:val="00A076F3"/>
    <w:rsid w:val="00A07C0A"/>
    <w:rsid w:val="00A103BD"/>
    <w:rsid w:val="00A106AD"/>
    <w:rsid w:val="00A10E9E"/>
    <w:rsid w:val="00A110C3"/>
    <w:rsid w:val="00A1145F"/>
    <w:rsid w:val="00A1271B"/>
    <w:rsid w:val="00A1274C"/>
    <w:rsid w:val="00A12A1B"/>
    <w:rsid w:val="00A12F2C"/>
    <w:rsid w:val="00A155FF"/>
    <w:rsid w:val="00A16A8E"/>
    <w:rsid w:val="00A1716D"/>
    <w:rsid w:val="00A17797"/>
    <w:rsid w:val="00A20176"/>
    <w:rsid w:val="00A20230"/>
    <w:rsid w:val="00A203D5"/>
    <w:rsid w:val="00A2077B"/>
    <w:rsid w:val="00A216C5"/>
    <w:rsid w:val="00A22BBC"/>
    <w:rsid w:val="00A23103"/>
    <w:rsid w:val="00A244B7"/>
    <w:rsid w:val="00A245A2"/>
    <w:rsid w:val="00A25170"/>
    <w:rsid w:val="00A262D9"/>
    <w:rsid w:val="00A263E6"/>
    <w:rsid w:val="00A264F0"/>
    <w:rsid w:val="00A2699B"/>
    <w:rsid w:val="00A26AAB"/>
    <w:rsid w:val="00A2739A"/>
    <w:rsid w:val="00A27D10"/>
    <w:rsid w:val="00A27E89"/>
    <w:rsid w:val="00A307FD"/>
    <w:rsid w:val="00A315B1"/>
    <w:rsid w:val="00A31B70"/>
    <w:rsid w:val="00A31E15"/>
    <w:rsid w:val="00A32701"/>
    <w:rsid w:val="00A329B6"/>
    <w:rsid w:val="00A32B5F"/>
    <w:rsid w:val="00A32D72"/>
    <w:rsid w:val="00A333AC"/>
    <w:rsid w:val="00A337C5"/>
    <w:rsid w:val="00A3392D"/>
    <w:rsid w:val="00A3447A"/>
    <w:rsid w:val="00A34618"/>
    <w:rsid w:val="00A34731"/>
    <w:rsid w:val="00A3503C"/>
    <w:rsid w:val="00A36292"/>
    <w:rsid w:val="00A36462"/>
    <w:rsid w:val="00A36A7A"/>
    <w:rsid w:val="00A36C59"/>
    <w:rsid w:val="00A36EA5"/>
    <w:rsid w:val="00A37DBE"/>
    <w:rsid w:val="00A37E3A"/>
    <w:rsid w:val="00A40210"/>
    <w:rsid w:val="00A40880"/>
    <w:rsid w:val="00A40977"/>
    <w:rsid w:val="00A40B1D"/>
    <w:rsid w:val="00A40DDE"/>
    <w:rsid w:val="00A40F9C"/>
    <w:rsid w:val="00A4116A"/>
    <w:rsid w:val="00A411A2"/>
    <w:rsid w:val="00A4173F"/>
    <w:rsid w:val="00A41897"/>
    <w:rsid w:val="00A41E70"/>
    <w:rsid w:val="00A425BE"/>
    <w:rsid w:val="00A427A8"/>
    <w:rsid w:val="00A4306D"/>
    <w:rsid w:val="00A43B53"/>
    <w:rsid w:val="00A447EF"/>
    <w:rsid w:val="00A448FB"/>
    <w:rsid w:val="00A44AD4"/>
    <w:rsid w:val="00A45314"/>
    <w:rsid w:val="00A4555E"/>
    <w:rsid w:val="00A45BEE"/>
    <w:rsid w:val="00A46337"/>
    <w:rsid w:val="00A46C76"/>
    <w:rsid w:val="00A472E8"/>
    <w:rsid w:val="00A47351"/>
    <w:rsid w:val="00A47826"/>
    <w:rsid w:val="00A47849"/>
    <w:rsid w:val="00A51AD3"/>
    <w:rsid w:val="00A51C15"/>
    <w:rsid w:val="00A5218F"/>
    <w:rsid w:val="00A528A3"/>
    <w:rsid w:val="00A52F4C"/>
    <w:rsid w:val="00A538BC"/>
    <w:rsid w:val="00A539C7"/>
    <w:rsid w:val="00A53F58"/>
    <w:rsid w:val="00A54842"/>
    <w:rsid w:val="00A54C3E"/>
    <w:rsid w:val="00A55284"/>
    <w:rsid w:val="00A552D3"/>
    <w:rsid w:val="00A558CE"/>
    <w:rsid w:val="00A55D3B"/>
    <w:rsid w:val="00A55F5C"/>
    <w:rsid w:val="00A56646"/>
    <w:rsid w:val="00A56A2A"/>
    <w:rsid w:val="00A56FE5"/>
    <w:rsid w:val="00A57320"/>
    <w:rsid w:val="00A5789F"/>
    <w:rsid w:val="00A5791C"/>
    <w:rsid w:val="00A57DB6"/>
    <w:rsid w:val="00A612E4"/>
    <w:rsid w:val="00A617A8"/>
    <w:rsid w:val="00A61872"/>
    <w:rsid w:val="00A61904"/>
    <w:rsid w:val="00A62248"/>
    <w:rsid w:val="00A62325"/>
    <w:rsid w:val="00A62755"/>
    <w:rsid w:val="00A632FA"/>
    <w:rsid w:val="00A63597"/>
    <w:rsid w:val="00A63DF2"/>
    <w:rsid w:val="00A6469B"/>
    <w:rsid w:val="00A65C2B"/>
    <w:rsid w:val="00A65FDE"/>
    <w:rsid w:val="00A66753"/>
    <w:rsid w:val="00A66838"/>
    <w:rsid w:val="00A668D4"/>
    <w:rsid w:val="00A675B6"/>
    <w:rsid w:val="00A67FCC"/>
    <w:rsid w:val="00A70A3B"/>
    <w:rsid w:val="00A70C9E"/>
    <w:rsid w:val="00A70FE3"/>
    <w:rsid w:val="00A718BB"/>
    <w:rsid w:val="00A71B00"/>
    <w:rsid w:val="00A723BF"/>
    <w:rsid w:val="00A72705"/>
    <w:rsid w:val="00A73A43"/>
    <w:rsid w:val="00A73B45"/>
    <w:rsid w:val="00A73F6A"/>
    <w:rsid w:val="00A74092"/>
    <w:rsid w:val="00A7436F"/>
    <w:rsid w:val="00A74949"/>
    <w:rsid w:val="00A74A98"/>
    <w:rsid w:val="00A759CA"/>
    <w:rsid w:val="00A75E59"/>
    <w:rsid w:val="00A75E84"/>
    <w:rsid w:val="00A763B0"/>
    <w:rsid w:val="00A77503"/>
    <w:rsid w:val="00A77B78"/>
    <w:rsid w:val="00A77F29"/>
    <w:rsid w:val="00A8072B"/>
    <w:rsid w:val="00A80B89"/>
    <w:rsid w:val="00A81583"/>
    <w:rsid w:val="00A8164C"/>
    <w:rsid w:val="00A81A9D"/>
    <w:rsid w:val="00A8203E"/>
    <w:rsid w:val="00A86229"/>
    <w:rsid w:val="00A864AC"/>
    <w:rsid w:val="00A86F4F"/>
    <w:rsid w:val="00A87527"/>
    <w:rsid w:val="00A9161E"/>
    <w:rsid w:val="00A92024"/>
    <w:rsid w:val="00A92399"/>
    <w:rsid w:val="00A92C0E"/>
    <w:rsid w:val="00A92C12"/>
    <w:rsid w:val="00A92D50"/>
    <w:rsid w:val="00A92FAF"/>
    <w:rsid w:val="00A9312A"/>
    <w:rsid w:val="00A93902"/>
    <w:rsid w:val="00A941A8"/>
    <w:rsid w:val="00A94526"/>
    <w:rsid w:val="00A945DC"/>
    <w:rsid w:val="00A95B66"/>
    <w:rsid w:val="00A96930"/>
    <w:rsid w:val="00A96BA8"/>
    <w:rsid w:val="00A972E3"/>
    <w:rsid w:val="00A97FDF"/>
    <w:rsid w:val="00AA05F8"/>
    <w:rsid w:val="00AA0E30"/>
    <w:rsid w:val="00AA235B"/>
    <w:rsid w:val="00AA28ED"/>
    <w:rsid w:val="00AA2DFB"/>
    <w:rsid w:val="00AA3513"/>
    <w:rsid w:val="00AA3ACB"/>
    <w:rsid w:val="00AA414F"/>
    <w:rsid w:val="00AA46AC"/>
    <w:rsid w:val="00AA5C64"/>
    <w:rsid w:val="00AA5FAF"/>
    <w:rsid w:val="00AA6444"/>
    <w:rsid w:val="00AA6C16"/>
    <w:rsid w:val="00AA7FE5"/>
    <w:rsid w:val="00AB1678"/>
    <w:rsid w:val="00AB3335"/>
    <w:rsid w:val="00AB3583"/>
    <w:rsid w:val="00AB4DD7"/>
    <w:rsid w:val="00AB5644"/>
    <w:rsid w:val="00AB5E95"/>
    <w:rsid w:val="00AB6C63"/>
    <w:rsid w:val="00AB718B"/>
    <w:rsid w:val="00AB783C"/>
    <w:rsid w:val="00AB7974"/>
    <w:rsid w:val="00AB799C"/>
    <w:rsid w:val="00AC0034"/>
    <w:rsid w:val="00AC02A7"/>
    <w:rsid w:val="00AC052D"/>
    <w:rsid w:val="00AC060A"/>
    <w:rsid w:val="00AC10A7"/>
    <w:rsid w:val="00AC1153"/>
    <w:rsid w:val="00AC45DD"/>
    <w:rsid w:val="00AC5C9F"/>
    <w:rsid w:val="00AC5E06"/>
    <w:rsid w:val="00AC5E3C"/>
    <w:rsid w:val="00AC64CF"/>
    <w:rsid w:val="00AC64D1"/>
    <w:rsid w:val="00AC71EA"/>
    <w:rsid w:val="00AD00D9"/>
    <w:rsid w:val="00AD0636"/>
    <w:rsid w:val="00AD072C"/>
    <w:rsid w:val="00AD099D"/>
    <w:rsid w:val="00AD0BE6"/>
    <w:rsid w:val="00AD0D2B"/>
    <w:rsid w:val="00AD0D95"/>
    <w:rsid w:val="00AD106A"/>
    <w:rsid w:val="00AD1659"/>
    <w:rsid w:val="00AD1DD3"/>
    <w:rsid w:val="00AD1E68"/>
    <w:rsid w:val="00AD255A"/>
    <w:rsid w:val="00AD3222"/>
    <w:rsid w:val="00AD3777"/>
    <w:rsid w:val="00AD37DF"/>
    <w:rsid w:val="00AD3CEB"/>
    <w:rsid w:val="00AD4058"/>
    <w:rsid w:val="00AD447A"/>
    <w:rsid w:val="00AD4BB1"/>
    <w:rsid w:val="00AD5236"/>
    <w:rsid w:val="00AD56C7"/>
    <w:rsid w:val="00AD71CA"/>
    <w:rsid w:val="00AD770C"/>
    <w:rsid w:val="00AD7BBF"/>
    <w:rsid w:val="00AD7E51"/>
    <w:rsid w:val="00AD7EDF"/>
    <w:rsid w:val="00AE0281"/>
    <w:rsid w:val="00AE0326"/>
    <w:rsid w:val="00AE15D1"/>
    <w:rsid w:val="00AE167B"/>
    <w:rsid w:val="00AE16E1"/>
    <w:rsid w:val="00AE206E"/>
    <w:rsid w:val="00AE2E20"/>
    <w:rsid w:val="00AE3E33"/>
    <w:rsid w:val="00AE4823"/>
    <w:rsid w:val="00AE4922"/>
    <w:rsid w:val="00AE59B9"/>
    <w:rsid w:val="00AE62AE"/>
    <w:rsid w:val="00AE652F"/>
    <w:rsid w:val="00AE6534"/>
    <w:rsid w:val="00AE6EF9"/>
    <w:rsid w:val="00AF0036"/>
    <w:rsid w:val="00AF0ADD"/>
    <w:rsid w:val="00AF0B1F"/>
    <w:rsid w:val="00AF1C9E"/>
    <w:rsid w:val="00AF2465"/>
    <w:rsid w:val="00AF2836"/>
    <w:rsid w:val="00AF3A7E"/>
    <w:rsid w:val="00AF4F3F"/>
    <w:rsid w:val="00AF5124"/>
    <w:rsid w:val="00AF5A6A"/>
    <w:rsid w:val="00AF6283"/>
    <w:rsid w:val="00AF6B71"/>
    <w:rsid w:val="00AF6BC9"/>
    <w:rsid w:val="00AF7601"/>
    <w:rsid w:val="00AF7F43"/>
    <w:rsid w:val="00B0021C"/>
    <w:rsid w:val="00B025B5"/>
    <w:rsid w:val="00B03383"/>
    <w:rsid w:val="00B036D2"/>
    <w:rsid w:val="00B040B7"/>
    <w:rsid w:val="00B04510"/>
    <w:rsid w:val="00B04E03"/>
    <w:rsid w:val="00B04F0A"/>
    <w:rsid w:val="00B06086"/>
    <w:rsid w:val="00B07202"/>
    <w:rsid w:val="00B0722E"/>
    <w:rsid w:val="00B07336"/>
    <w:rsid w:val="00B07475"/>
    <w:rsid w:val="00B07C2E"/>
    <w:rsid w:val="00B10E63"/>
    <w:rsid w:val="00B10F2B"/>
    <w:rsid w:val="00B11B93"/>
    <w:rsid w:val="00B11ECF"/>
    <w:rsid w:val="00B124F2"/>
    <w:rsid w:val="00B13ADF"/>
    <w:rsid w:val="00B14327"/>
    <w:rsid w:val="00B14609"/>
    <w:rsid w:val="00B154B5"/>
    <w:rsid w:val="00B1608D"/>
    <w:rsid w:val="00B202B6"/>
    <w:rsid w:val="00B2249E"/>
    <w:rsid w:val="00B22614"/>
    <w:rsid w:val="00B226E7"/>
    <w:rsid w:val="00B231A9"/>
    <w:rsid w:val="00B2381F"/>
    <w:rsid w:val="00B23CB3"/>
    <w:rsid w:val="00B23E29"/>
    <w:rsid w:val="00B24AFA"/>
    <w:rsid w:val="00B24E45"/>
    <w:rsid w:val="00B25FE6"/>
    <w:rsid w:val="00B267F7"/>
    <w:rsid w:val="00B26A1B"/>
    <w:rsid w:val="00B27DB8"/>
    <w:rsid w:val="00B30360"/>
    <w:rsid w:val="00B3082D"/>
    <w:rsid w:val="00B3194B"/>
    <w:rsid w:val="00B33061"/>
    <w:rsid w:val="00B33897"/>
    <w:rsid w:val="00B34C92"/>
    <w:rsid w:val="00B34FB3"/>
    <w:rsid w:val="00B351BE"/>
    <w:rsid w:val="00B35C7B"/>
    <w:rsid w:val="00B4118F"/>
    <w:rsid w:val="00B412A9"/>
    <w:rsid w:val="00B41E8A"/>
    <w:rsid w:val="00B43E0E"/>
    <w:rsid w:val="00B442C8"/>
    <w:rsid w:val="00B44929"/>
    <w:rsid w:val="00B4563C"/>
    <w:rsid w:val="00B45712"/>
    <w:rsid w:val="00B46F84"/>
    <w:rsid w:val="00B473B4"/>
    <w:rsid w:val="00B47E61"/>
    <w:rsid w:val="00B47FDB"/>
    <w:rsid w:val="00B506E2"/>
    <w:rsid w:val="00B5108E"/>
    <w:rsid w:val="00B51441"/>
    <w:rsid w:val="00B51535"/>
    <w:rsid w:val="00B51DDC"/>
    <w:rsid w:val="00B5217D"/>
    <w:rsid w:val="00B52BD7"/>
    <w:rsid w:val="00B52C6B"/>
    <w:rsid w:val="00B535A4"/>
    <w:rsid w:val="00B53A44"/>
    <w:rsid w:val="00B53D56"/>
    <w:rsid w:val="00B53FC6"/>
    <w:rsid w:val="00B54DBE"/>
    <w:rsid w:val="00B5625E"/>
    <w:rsid w:val="00B5684C"/>
    <w:rsid w:val="00B56977"/>
    <w:rsid w:val="00B57468"/>
    <w:rsid w:val="00B57653"/>
    <w:rsid w:val="00B603C7"/>
    <w:rsid w:val="00B60479"/>
    <w:rsid w:val="00B607C4"/>
    <w:rsid w:val="00B60EA6"/>
    <w:rsid w:val="00B6130B"/>
    <w:rsid w:val="00B6138B"/>
    <w:rsid w:val="00B6181D"/>
    <w:rsid w:val="00B61B62"/>
    <w:rsid w:val="00B61E00"/>
    <w:rsid w:val="00B62298"/>
    <w:rsid w:val="00B6290D"/>
    <w:rsid w:val="00B63431"/>
    <w:rsid w:val="00B64EFF"/>
    <w:rsid w:val="00B6579B"/>
    <w:rsid w:val="00B65B2C"/>
    <w:rsid w:val="00B65D61"/>
    <w:rsid w:val="00B66273"/>
    <w:rsid w:val="00B66865"/>
    <w:rsid w:val="00B668F8"/>
    <w:rsid w:val="00B66E5E"/>
    <w:rsid w:val="00B67C80"/>
    <w:rsid w:val="00B67D28"/>
    <w:rsid w:val="00B67EC7"/>
    <w:rsid w:val="00B70664"/>
    <w:rsid w:val="00B7087F"/>
    <w:rsid w:val="00B71C2F"/>
    <w:rsid w:val="00B72D85"/>
    <w:rsid w:val="00B72E79"/>
    <w:rsid w:val="00B739AE"/>
    <w:rsid w:val="00B73F03"/>
    <w:rsid w:val="00B74C72"/>
    <w:rsid w:val="00B7508B"/>
    <w:rsid w:val="00B754AB"/>
    <w:rsid w:val="00B755C0"/>
    <w:rsid w:val="00B76215"/>
    <w:rsid w:val="00B77000"/>
    <w:rsid w:val="00B77696"/>
    <w:rsid w:val="00B77974"/>
    <w:rsid w:val="00B77E77"/>
    <w:rsid w:val="00B77EF3"/>
    <w:rsid w:val="00B77F26"/>
    <w:rsid w:val="00B80529"/>
    <w:rsid w:val="00B80CFB"/>
    <w:rsid w:val="00B81749"/>
    <w:rsid w:val="00B828D3"/>
    <w:rsid w:val="00B83017"/>
    <w:rsid w:val="00B83193"/>
    <w:rsid w:val="00B84C07"/>
    <w:rsid w:val="00B85DEE"/>
    <w:rsid w:val="00B85FBF"/>
    <w:rsid w:val="00B86309"/>
    <w:rsid w:val="00B868DF"/>
    <w:rsid w:val="00B8698B"/>
    <w:rsid w:val="00B92687"/>
    <w:rsid w:val="00B92F85"/>
    <w:rsid w:val="00B9467C"/>
    <w:rsid w:val="00B95A70"/>
    <w:rsid w:val="00B967A8"/>
    <w:rsid w:val="00B9680E"/>
    <w:rsid w:val="00B96E49"/>
    <w:rsid w:val="00B97442"/>
    <w:rsid w:val="00BA0900"/>
    <w:rsid w:val="00BA23D3"/>
    <w:rsid w:val="00BA2679"/>
    <w:rsid w:val="00BA3077"/>
    <w:rsid w:val="00BA37AA"/>
    <w:rsid w:val="00BA37F0"/>
    <w:rsid w:val="00BA3DD5"/>
    <w:rsid w:val="00BA426B"/>
    <w:rsid w:val="00BA5188"/>
    <w:rsid w:val="00BA6847"/>
    <w:rsid w:val="00BA7188"/>
    <w:rsid w:val="00BB1890"/>
    <w:rsid w:val="00BB3731"/>
    <w:rsid w:val="00BB3964"/>
    <w:rsid w:val="00BB3D2B"/>
    <w:rsid w:val="00BB3F4A"/>
    <w:rsid w:val="00BB4A9A"/>
    <w:rsid w:val="00BB739E"/>
    <w:rsid w:val="00BC0786"/>
    <w:rsid w:val="00BC0A23"/>
    <w:rsid w:val="00BC147F"/>
    <w:rsid w:val="00BC192C"/>
    <w:rsid w:val="00BC22BC"/>
    <w:rsid w:val="00BC2D0C"/>
    <w:rsid w:val="00BC3B3A"/>
    <w:rsid w:val="00BC4587"/>
    <w:rsid w:val="00BC4859"/>
    <w:rsid w:val="00BC55DB"/>
    <w:rsid w:val="00BC58A0"/>
    <w:rsid w:val="00BC64B7"/>
    <w:rsid w:val="00BC6D9E"/>
    <w:rsid w:val="00BC72D6"/>
    <w:rsid w:val="00BC7926"/>
    <w:rsid w:val="00BC7D73"/>
    <w:rsid w:val="00BD0D6E"/>
    <w:rsid w:val="00BD178A"/>
    <w:rsid w:val="00BD20C2"/>
    <w:rsid w:val="00BD2717"/>
    <w:rsid w:val="00BD292B"/>
    <w:rsid w:val="00BD2FC7"/>
    <w:rsid w:val="00BD342A"/>
    <w:rsid w:val="00BD3E22"/>
    <w:rsid w:val="00BD402A"/>
    <w:rsid w:val="00BD4193"/>
    <w:rsid w:val="00BD6919"/>
    <w:rsid w:val="00BD762A"/>
    <w:rsid w:val="00BD7A25"/>
    <w:rsid w:val="00BD7A31"/>
    <w:rsid w:val="00BE0921"/>
    <w:rsid w:val="00BE1621"/>
    <w:rsid w:val="00BE170D"/>
    <w:rsid w:val="00BE1C36"/>
    <w:rsid w:val="00BE3174"/>
    <w:rsid w:val="00BE5631"/>
    <w:rsid w:val="00BE6634"/>
    <w:rsid w:val="00BE6F55"/>
    <w:rsid w:val="00BE782E"/>
    <w:rsid w:val="00BF044B"/>
    <w:rsid w:val="00BF0A77"/>
    <w:rsid w:val="00BF1494"/>
    <w:rsid w:val="00BF2068"/>
    <w:rsid w:val="00BF278A"/>
    <w:rsid w:val="00BF28A4"/>
    <w:rsid w:val="00BF2937"/>
    <w:rsid w:val="00BF40C4"/>
    <w:rsid w:val="00BF421F"/>
    <w:rsid w:val="00BF4233"/>
    <w:rsid w:val="00BF44A7"/>
    <w:rsid w:val="00BF4623"/>
    <w:rsid w:val="00BF4D1F"/>
    <w:rsid w:val="00BF57C5"/>
    <w:rsid w:val="00BF595C"/>
    <w:rsid w:val="00C009B1"/>
    <w:rsid w:val="00C00D95"/>
    <w:rsid w:val="00C01551"/>
    <w:rsid w:val="00C01679"/>
    <w:rsid w:val="00C0193E"/>
    <w:rsid w:val="00C028AD"/>
    <w:rsid w:val="00C028BC"/>
    <w:rsid w:val="00C02DD4"/>
    <w:rsid w:val="00C02F8E"/>
    <w:rsid w:val="00C03281"/>
    <w:rsid w:val="00C036BC"/>
    <w:rsid w:val="00C03BAE"/>
    <w:rsid w:val="00C03C0A"/>
    <w:rsid w:val="00C04A5D"/>
    <w:rsid w:val="00C0589E"/>
    <w:rsid w:val="00C058A6"/>
    <w:rsid w:val="00C058CD"/>
    <w:rsid w:val="00C0777B"/>
    <w:rsid w:val="00C07844"/>
    <w:rsid w:val="00C07A3D"/>
    <w:rsid w:val="00C07B6F"/>
    <w:rsid w:val="00C07E70"/>
    <w:rsid w:val="00C10569"/>
    <w:rsid w:val="00C10701"/>
    <w:rsid w:val="00C107A2"/>
    <w:rsid w:val="00C11A94"/>
    <w:rsid w:val="00C11D18"/>
    <w:rsid w:val="00C121A1"/>
    <w:rsid w:val="00C1254B"/>
    <w:rsid w:val="00C13E4C"/>
    <w:rsid w:val="00C143D0"/>
    <w:rsid w:val="00C14707"/>
    <w:rsid w:val="00C148B5"/>
    <w:rsid w:val="00C14990"/>
    <w:rsid w:val="00C14B89"/>
    <w:rsid w:val="00C1503E"/>
    <w:rsid w:val="00C15B53"/>
    <w:rsid w:val="00C160CD"/>
    <w:rsid w:val="00C16292"/>
    <w:rsid w:val="00C1690A"/>
    <w:rsid w:val="00C2003B"/>
    <w:rsid w:val="00C2110B"/>
    <w:rsid w:val="00C218D4"/>
    <w:rsid w:val="00C23102"/>
    <w:rsid w:val="00C236C9"/>
    <w:rsid w:val="00C241BD"/>
    <w:rsid w:val="00C2421E"/>
    <w:rsid w:val="00C24A25"/>
    <w:rsid w:val="00C2511E"/>
    <w:rsid w:val="00C25DF8"/>
    <w:rsid w:val="00C26646"/>
    <w:rsid w:val="00C2679C"/>
    <w:rsid w:val="00C26F60"/>
    <w:rsid w:val="00C27484"/>
    <w:rsid w:val="00C27836"/>
    <w:rsid w:val="00C27D39"/>
    <w:rsid w:val="00C3033B"/>
    <w:rsid w:val="00C30467"/>
    <w:rsid w:val="00C30C26"/>
    <w:rsid w:val="00C30C47"/>
    <w:rsid w:val="00C30C8A"/>
    <w:rsid w:val="00C31F0A"/>
    <w:rsid w:val="00C325EA"/>
    <w:rsid w:val="00C32ADB"/>
    <w:rsid w:val="00C33418"/>
    <w:rsid w:val="00C33A52"/>
    <w:rsid w:val="00C33C3D"/>
    <w:rsid w:val="00C34ACD"/>
    <w:rsid w:val="00C34E71"/>
    <w:rsid w:val="00C3518F"/>
    <w:rsid w:val="00C35996"/>
    <w:rsid w:val="00C35AC3"/>
    <w:rsid w:val="00C35C6C"/>
    <w:rsid w:val="00C364A7"/>
    <w:rsid w:val="00C36E3A"/>
    <w:rsid w:val="00C378AC"/>
    <w:rsid w:val="00C37FA7"/>
    <w:rsid w:val="00C409AE"/>
    <w:rsid w:val="00C40C83"/>
    <w:rsid w:val="00C40E2F"/>
    <w:rsid w:val="00C413F4"/>
    <w:rsid w:val="00C41798"/>
    <w:rsid w:val="00C41FAB"/>
    <w:rsid w:val="00C43408"/>
    <w:rsid w:val="00C43809"/>
    <w:rsid w:val="00C4434D"/>
    <w:rsid w:val="00C4595A"/>
    <w:rsid w:val="00C45C14"/>
    <w:rsid w:val="00C45C89"/>
    <w:rsid w:val="00C46CF4"/>
    <w:rsid w:val="00C472D5"/>
    <w:rsid w:val="00C47443"/>
    <w:rsid w:val="00C47451"/>
    <w:rsid w:val="00C47637"/>
    <w:rsid w:val="00C47843"/>
    <w:rsid w:val="00C506F4"/>
    <w:rsid w:val="00C51CDE"/>
    <w:rsid w:val="00C51E1F"/>
    <w:rsid w:val="00C52B5D"/>
    <w:rsid w:val="00C52EEF"/>
    <w:rsid w:val="00C52FE2"/>
    <w:rsid w:val="00C53877"/>
    <w:rsid w:val="00C53D3D"/>
    <w:rsid w:val="00C541ED"/>
    <w:rsid w:val="00C56843"/>
    <w:rsid w:val="00C56D64"/>
    <w:rsid w:val="00C57D82"/>
    <w:rsid w:val="00C6037E"/>
    <w:rsid w:val="00C607BB"/>
    <w:rsid w:val="00C60E97"/>
    <w:rsid w:val="00C60FE7"/>
    <w:rsid w:val="00C61AED"/>
    <w:rsid w:val="00C61AF8"/>
    <w:rsid w:val="00C62ECE"/>
    <w:rsid w:val="00C62EE9"/>
    <w:rsid w:val="00C63646"/>
    <w:rsid w:val="00C63CCD"/>
    <w:rsid w:val="00C641F4"/>
    <w:rsid w:val="00C645ED"/>
    <w:rsid w:val="00C6481A"/>
    <w:rsid w:val="00C65DD9"/>
    <w:rsid w:val="00C66018"/>
    <w:rsid w:val="00C66CC8"/>
    <w:rsid w:val="00C70E87"/>
    <w:rsid w:val="00C71C06"/>
    <w:rsid w:val="00C720BA"/>
    <w:rsid w:val="00C720D7"/>
    <w:rsid w:val="00C72346"/>
    <w:rsid w:val="00C72DFB"/>
    <w:rsid w:val="00C7327E"/>
    <w:rsid w:val="00C73AEC"/>
    <w:rsid w:val="00C73CCC"/>
    <w:rsid w:val="00C73EC2"/>
    <w:rsid w:val="00C7422E"/>
    <w:rsid w:val="00C74335"/>
    <w:rsid w:val="00C745A9"/>
    <w:rsid w:val="00C7485D"/>
    <w:rsid w:val="00C74B06"/>
    <w:rsid w:val="00C75284"/>
    <w:rsid w:val="00C75F4A"/>
    <w:rsid w:val="00C776A8"/>
    <w:rsid w:val="00C80141"/>
    <w:rsid w:val="00C80F86"/>
    <w:rsid w:val="00C815DD"/>
    <w:rsid w:val="00C82D99"/>
    <w:rsid w:val="00C82EF0"/>
    <w:rsid w:val="00C845F5"/>
    <w:rsid w:val="00C84F2D"/>
    <w:rsid w:val="00C86A52"/>
    <w:rsid w:val="00C86CC2"/>
    <w:rsid w:val="00C86F62"/>
    <w:rsid w:val="00C87089"/>
    <w:rsid w:val="00C87426"/>
    <w:rsid w:val="00C87996"/>
    <w:rsid w:val="00C90302"/>
    <w:rsid w:val="00C90372"/>
    <w:rsid w:val="00C90777"/>
    <w:rsid w:val="00C90A7C"/>
    <w:rsid w:val="00C913DC"/>
    <w:rsid w:val="00C914BF"/>
    <w:rsid w:val="00C91725"/>
    <w:rsid w:val="00C920B0"/>
    <w:rsid w:val="00C92548"/>
    <w:rsid w:val="00C9272B"/>
    <w:rsid w:val="00C92A45"/>
    <w:rsid w:val="00C93347"/>
    <w:rsid w:val="00C9451A"/>
    <w:rsid w:val="00C94734"/>
    <w:rsid w:val="00C947B6"/>
    <w:rsid w:val="00C94A88"/>
    <w:rsid w:val="00C9661C"/>
    <w:rsid w:val="00C968DE"/>
    <w:rsid w:val="00C974D0"/>
    <w:rsid w:val="00CA0839"/>
    <w:rsid w:val="00CA1079"/>
    <w:rsid w:val="00CA2C8A"/>
    <w:rsid w:val="00CA3B25"/>
    <w:rsid w:val="00CA42DD"/>
    <w:rsid w:val="00CA5207"/>
    <w:rsid w:val="00CA55E2"/>
    <w:rsid w:val="00CA615F"/>
    <w:rsid w:val="00CA71C9"/>
    <w:rsid w:val="00CA7842"/>
    <w:rsid w:val="00CA7978"/>
    <w:rsid w:val="00CA7F67"/>
    <w:rsid w:val="00CB024C"/>
    <w:rsid w:val="00CB0806"/>
    <w:rsid w:val="00CB09D4"/>
    <w:rsid w:val="00CB0A82"/>
    <w:rsid w:val="00CB0D5B"/>
    <w:rsid w:val="00CB12ED"/>
    <w:rsid w:val="00CB1772"/>
    <w:rsid w:val="00CB1F20"/>
    <w:rsid w:val="00CB22EC"/>
    <w:rsid w:val="00CB2EEA"/>
    <w:rsid w:val="00CB34AE"/>
    <w:rsid w:val="00CB3D2C"/>
    <w:rsid w:val="00CB439E"/>
    <w:rsid w:val="00CB4891"/>
    <w:rsid w:val="00CB4ABB"/>
    <w:rsid w:val="00CB4C2D"/>
    <w:rsid w:val="00CB4DF4"/>
    <w:rsid w:val="00CB5890"/>
    <w:rsid w:val="00CB5C8B"/>
    <w:rsid w:val="00CB67DD"/>
    <w:rsid w:val="00CB6A31"/>
    <w:rsid w:val="00CB6A6A"/>
    <w:rsid w:val="00CB6CD3"/>
    <w:rsid w:val="00CB76B9"/>
    <w:rsid w:val="00CB7ADF"/>
    <w:rsid w:val="00CB7C2D"/>
    <w:rsid w:val="00CC0177"/>
    <w:rsid w:val="00CC0B83"/>
    <w:rsid w:val="00CC1072"/>
    <w:rsid w:val="00CC1246"/>
    <w:rsid w:val="00CC23AC"/>
    <w:rsid w:val="00CC3082"/>
    <w:rsid w:val="00CC4121"/>
    <w:rsid w:val="00CC4788"/>
    <w:rsid w:val="00CC544C"/>
    <w:rsid w:val="00CC60B3"/>
    <w:rsid w:val="00CC7010"/>
    <w:rsid w:val="00CC70FF"/>
    <w:rsid w:val="00CC7A12"/>
    <w:rsid w:val="00CC7A34"/>
    <w:rsid w:val="00CC7FA3"/>
    <w:rsid w:val="00CD1B6B"/>
    <w:rsid w:val="00CD1D4E"/>
    <w:rsid w:val="00CD23C5"/>
    <w:rsid w:val="00CD27AA"/>
    <w:rsid w:val="00CD284F"/>
    <w:rsid w:val="00CD3656"/>
    <w:rsid w:val="00CD4001"/>
    <w:rsid w:val="00CD4D55"/>
    <w:rsid w:val="00CD4D7A"/>
    <w:rsid w:val="00CD53A7"/>
    <w:rsid w:val="00CD5594"/>
    <w:rsid w:val="00CD615D"/>
    <w:rsid w:val="00CD62A4"/>
    <w:rsid w:val="00CD6976"/>
    <w:rsid w:val="00CD6B15"/>
    <w:rsid w:val="00CD7962"/>
    <w:rsid w:val="00CE0DE9"/>
    <w:rsid w:val="00CE1D5E"/>
    <w:rsid w:val="00CE21F4"/>
    <w:rsid w:val="00CE23B2"/>
    <w:rsid w:val="00CE31EA"/>
    <w:rsid w:val="00CE4023"/>
    <w:rsid w:val="00CE5781"/>
    <w:rsid w:val="00CE5A05"/>
    <w:rsid w:val="00CE6C3C"/>
    <w:rsid w:val="00CE72B6"/>
    <w:rsid w:val="00CE7D5E"/>
    <w:rsid w:val="00CE7E01"/>
    <w:rsid w:val="00CF01AF"/>
    <w:rsid w:val="00CF0938"/>
    <w:rsid w:val="00CF0F2C"/>
    <w:rsid w:val="00CF1F2C"/>
    <w:rsid w:val="00CF25AD"/>
    <w:rsid w:val="00CF3DCF"/>
    <w:rsid w:val="00CF4376"/>
    <w:rsid w:val="00CF4479"/>
    <w:rsid w:val="00CF486D"/>
    <w:rsid w:val="00CF554A"/>
    <w:rsid w:val="00CF5F63"/>
    <w:rsid w:val="00CF6F97"/>
    <w:rsid w:val="00CF7104"/>
    <w:rsid w:val="00D00344"/>
    <w:rsid w:val="00D00721"/>
    <w:rsid w:val="00D008DE"/>
    <w:rsid w:val="00D00E3A"/>
    <w:rsid w:val="00D01BBA"/>
    <w:rsid w:val="00D01BD5"/>
    <w:rsid w:val="00D0228B"/>
    <w:rsid w:val="00D02510"/>
    <w:rsid w:val="00D02FF3"/>
    <w:rsid w:val="00D04477"/>
    <w:rsid w:val="00D05209"/>
    <w:rsid w:val="00D059BA"/>
    <w:rsid w:val="00D05CC0"/>
    <w:rsid w:val="00D060C3"/>
    <w:rsid w:val="00D0689A"/>
    <w:rsid w:val="00D070F2"/>
    <w:rsid w:val="00D074AF"/>
    <w:rsid w:val="00D1022C"/>
    <w:rsid w:val="00D10BBA"/>
    <w:rsid w:val="00D10E81"/>
    <w:rsid w:val="00D113A3"/>
    <w:rsid w:val="00D129BF"/>
    <w:rsid w:val="00D12B85"/>
    <w:rsid w:val="00D13954"/>
    <w:rsid w:val="00D13CC2"/>
    <w:rsid w:val="00D148B3"/>
    <w:rsid w:val="00D14CEC"/>
    <w:rsid w:val="00D15716"/>
    <w:rsid w:val="00D15B0F"/>
    <w:rsid w:val="00D15CA0"/>
    <w:rsid w:val="00D16875"/>
    <w:rsid w:val="00D16CAE"/>
    <w:rsid w:val="00D16DBD"/>
    <w:rsid w:val="00D17261"/>
    <w:rsid w:val="00D17728"/>
    <w:rsid w:val="00D1D50A"/>
    <w:rsid w:val="00D2015D"/>
    <w:rsid w:val="00D20288"/>
    <w:rsid w:val="00D20407"/>
    <w:rsid w:val="00D20687"/>
    <w:rsid w:val="00D20B1E"/>
    <w:rsid w:val="00D21AAB"/>
    <w:rsid w:val="00D21D95"/>
    <w:rsid w:val="00D21DA7"/>
    <w:rsid w:val="00D21DCC"/>
    <w:rsid w:val="00D223FA"/>
    <w:rsid w:val="00D2273B"/>
    <w:rsid w:val="00D22FAC"/>
    <w:rsid w:val="00D25290"/>
    <w:rsid w:val="00D262C8"/>
    <w:rsid w:val="00D262FD"/>
    <w:rsid w:val="00D26D19"/>
    <w:rsid w:val="00D270CE"/>
    <w:rsid w:val="00D27417"/>
    <w:rsid w:val="00D279A9"/>
    <w:rsid w:val="00D27FE3"/>
    <w:rsid w:val="00D306C1"/>
    <w:rsid w:val="00D31397"/>
    <w:rsid w:val="00D31724"/>
    <w:rsid w:val="00D31B09"/>
    <w:rsid w:val="00D328F9"/>
    <w:rsid w:val="00D3334C"/>
    <w:rsid w:val="00D336AB"/>
    <w:rsid w:val="00D33D37"/>
    <w:rsid w:val="00D33E24"/>
    <w:rsid w:val="00D35050"/>
    <w:rsid w:val="00D3546E"/>
    <w:rsid w:val="00D36509"/>
    <w:rsid w:val="00D36583"/>
    <w:rsid w:val="00D374FE"/>
    <w:rsid w:val="00D37731"/>
    <w:rsid w:val="00D377CB"/>
    <w:rsid w:val="00D37CC8"/>
    <w:rsid w:val="00D4048A"/>
    <w:rsid w:val="00D40BD5"/>
    <w:rsid w:val="00D42C1D"/>
    <w:rsid w:val="00D43652"/>
    <w:rsid w:val="00D43B9B"/>
    <w:rsid w:val="00D446BE"/>
    <w:rsid w:val="00D44DF3"/>
    <w:rsid w:val="00D45AD3"/>
    <w:rsid w:val="00D47B54"/>
    <w:rsid w:val="00D50366"/>
    <w:rsid w:val="00D51226"/>
    <w:rsid w:val="00D51323"/>
    <w:rsid w:val="00D517B5"/>
    <w:rsid w:val="00D5187A"/>
    <w:rsid w:val="00D520C1"/>
    <w:rsid w:val="00D52676"/>
    <w:rsid w:val="00D528EF"/>
    <w:rsid w:val="00D52C74"/>
    <w:rsid w:val="00D53385"/>
    <w:rsid w:val="00D53C0C"/>
    <w:rsid w:val="00D54155"/>
    <w:rsid w:val="00D54C5E"/>
    <w:rsid w:val="00D56568"/>
    <w:rsid w:val="00D56D13"/>
    <w:rsid w:val="00D575DD"/>
    <w:rsid w:val="00D5778D"/>
    <w:rsid w:val="00D57883"/>
    <w:rsid w:val="00D57BBB"/>
    <w:rsid w:val="00D60C0C"/>
    <w:rsid w:val="00D60E16"/>
    <w:rsid w:val="00D61CC4"/>
    <w:rsid w:val="00D6252D"/>
    <w:rsid w:val="00D62641"/>
    <w:rsid w:val="00D62B55"/>
    <w:rsid w:val="00D62E74"/>
    <w:rsid w:val="00D6338B"/>
    <w:rsid w:val="00D63FCE"/>
    <w:rsid w:val="00D64C64"/>
    <w:rsid w:val="00D64CA1"/>
    <w:rsid w:val="00D65B25"/>
    <w:rsid w:val="00D65D9D"/>
    <w:rsid w:val="00D662BB"/>
    <w:rsid w:val="00D6694E"/>
    <w:rsid w:val="00D66C42"/>
    <w:rsid w:val="00D67012"/>
    <w:rsid w:val="00D67550"/>
    <w:rsid w:val="00D701B4"/>
    <w:rsid w:val="00D7063B"/>
    <w:rsid w:val="00D708E7"/>
    <w:rsid w:val="00D726C5"/>
    <w:rsid w:val="00D7347E"/>
    <w:rsid w:val="00D73884"/>
    <w:rsid w:val="00D73C7B"/>
    <w:rsid w:val="00D73CED"/>
    <w:rsid w:val="00D742A8"/>
    <w:rsid w:val="00D74BE8"/>
    <w:rsid w:val="00D756A7"/>
    <w:rsid w:val="00D760A1"/>
    <w:rsid w:val="00D76606"/>
    <w:rsid w:val="00D766ED"/>
    <w:rsid w:val="00D76802"/>
    <w:rsid w:val="00D76C27"/>
    <w:rsid w:val="00D77795"/>
    <w:rsid w:val="00D77ACC"/>
    <w:rsid w:val="00D77C29"/>
    <w:rsid w:val="00D8044F"/>
    <w:rsid w:val="00D8059C"/>
    <w:rsid w:val="00D80C5E"/>
    <w:rsid w:val="00D81470"/>
    <w:rsid w:val="00D8166D"/>
    <w:rsid w:val="00D81F3D"/>
    <w:rsid w:val="00D82B88"/>
    <w:rsid w:val="00D82C75"/>
    <w:rsid w:val="00D8338D"/>
    <w:rsid w:val="00D834B3"/>
    <w:rsid w:val="00D83AE2"/>
    <w:rsid w:val="00D83CFA"/>
    <w:rsid w:val="00D83D6C"/>
    <w:rsid w:val="00D8423B"/>
    <w:rsid w:val="00D85940"/>
    <w:rsid w:val="00D85C73"/>
    <w:rsid w:val="00D86BDC"/>
    <w:rsid w:val="00D86EEA"/>
    <w:rsid w:val="00D90BCE"/>
    <w:rsid w:val="00D914E6"/>
    <w:rsid w:val="00D91A8B"/>
    <w:rsid w:val="00D92C04"/>
    <w:rsid w:val="00D92FBC"/>
    <w:rsid w:val="00D9369E"/>
    <w:rsid w:val="00D95C51"/>
    <w:rsid w:val="00D95D00"/>
    <w:rsid w:val="00D961F8"/>
    <w:rsid w:val="00D96D79"/>
    <w:rsid w:val="00D96F43"/>
    <w:rsid w:val="00D97848"/>
    <w:rsid w:val="00DA121D"/>
    <w:rsid w:val="00DA29EF"/>
    <w:rsid w:val="00DA2B29"/>
    <w:rsid w:val="00DA2B34"/>
    <w:rsid w:val="00DA2D80"/>
    <w:rsid w:val="00DA32AA"/>
    <w:rsid w:val="00DA32BC"/>
    <w:rsid w:val="00DA363C"/>
    <w:rsid w:val="00DA37E8"/>
    <w:rsid w:val="00DA3AAE"/>
    <w:rsid w:val="00DA44BB"/>
    <w:rsid w:val="00DA4563"/>
    <w:rsid w:val="00DA474A"/>
    <w:rsid w:val="00DA4DED"/>
    <w:rsid w:val="00DA5D0A"/>
    <w:rsid w:val="00DA656C"/>
    <w:rsid w:val="00DA76D9"/>
    <w:rsid w:val="00DA790C"/>
    <w:rsid w:val="00DB018A"/>
    <w:rsid w:val="00DB0273"/>
    <w:rsid w:val="00DB0722"/>
    <w:rsid w:val="00DB0B2D"/>
    <w:rsid w:val="00DB130C"/>
    <w:rsid w:val="00DB16F2"/>
    <w:rsid w:val="00DB1BEF"/>
    <w:rsid w:val="00DB2052"/>
    <w:rsid w:val="00DB2A34"/>
    <w:rsid w:val="00DB2BC8"/>
    <w:rsid w:val="00DB3642"/>
    <w:rsid w:val="00DB46F7"/>
    <w:rsid w:val="00DB598E"/>
    <w:rsid w:val="00DB60EA"/>
    <w:rsid w:val="00DB675A"/>
    <w:rsid w:val="00DB6D08"/>
    <w:rsid w:val="00DC0F10"/>
    <w:rsid w:val="00DC0FBA"/>
    <w:rsid w:val="00DC12FC"/>
    <w:rsid w:val="00DC1530"/>
    <w:rsid w:val="00DC1A2F"/>
    <w:rsid w:val="00DC1D2E"/>
    <w:rsid w:val="00DC20E3"/>
    <w:rsid w:val="00DC21EA"/>
    <w:rsid w:val="00DC26C5"/>
    <w:rsid w:val="00DC278B"/>
    <w:rsid w:val="00DC290F"/>
    <w:rsid w:val="00DC380B"/>
    <w:rsid w:val="00DC38B9"/>
    <w:rsid w:val="00DC4C9D"/>
    <w:rsid w:val="00DC5072"/>
    <w:rsid w:val="00DC5901"/>
    <w:rsid w:val="00DC59FB"/>
    <w:rsid w:val="00DC5B6B"/>
    <w:rsid w:val="00DC6327"/>
    <w:rsid w:val="00DC6F56"/>
    <w:rsid w:val="00DD00CF"/>
    <w:rsid w:val="00DD198B"/>
    <w:rsid w:val="00DD26FE"/>
    <w:rsid w:val="00DD29C6"/>
    <w:rsid w:val="00DD2E56"/>
    <w:rsid w:val="00DD3129"/>
    <w:rsid w:val="00DD3A7F"/>
    <w:rsid w:val="00DD3E4C"/>
    <w:rsid w:val="00DD4A0F"/>
    <w:rsid w:val="00DD4CD9"/>
    <w:rsid w:val="00DD56C2"/>
    <w:rsid w:val="00DD5713"/>
    <w:rsid w:val="00DD6AF4"/>
    <w:rsid w:val="00DD6D0D"/>
    <w:rsid w:val="00DD6F29"/>
    <w:rsid w:val="00DD7081"/>
    <w:rsid w:val="00DD7098"/>
    <w:rsid w:val="00DD785C"/>
    <w:rsid w:val="00DD7AA9"/>
    <w:rsid w:val="00DD7F14"/>
    <w:rsid w:val="00DE0057"/>
    <w:rsid w:val="00DE02AB"/>
    <w:rsid w:val="00DE195F"/>
    <w:rsid w:val="00DE1DF0"/>
    <w:rsid w:val="00DE29C3"/>
    <w:rsid w:val="00DE36DC"/>
    <w:rsid w:val="00DE3A0A"/>
    <w:rsid w:val="00DE4939"/>
    <w:rsid w:val="00DE49A6"/>
    <w:rsid w:val="00DE5734"/>
    <w:rsid w:val="00DE5C7D"/>
    <w:rsid w:val="00DE6D79"/>
    <w:rsid w:val="00DE7353"/>
    <w:rsid w:val="00DE7E24"/>
    <w:rsid w:val="00DF0328"/>
    <w:rsid w:val="00DF04B8"/>
    <w:rsid w:val="00DF0767"/>
    <w:rsid w:val="00DF0BEF"/>
    <w:rsid w:val="00DF2052"/>
    <w:rsid w:val="00DF22F1"/>
    <w:rsid w:val="00DF2825"/>
    <w:rsid w:val="00DF3001"/>
    <w:rsid w:val="00DF381C"/>
    <w:rsid w:val="00DF48DF"/>
    <w:rsid w:val="00DF4A78"/>
    <w:rsid w:val="00DF4C08"/>
    <w:rsid w:val="00DF5869"/>
    <w:rsid w:val="00DF5BBD"/>
    <w:rsid w:val="00DF6562"/>
    <w:rsid w:val="00DF67DE"/>
    <w:rsid w:val="00DF7074"/>
    <w:rsid w:val="00DF753B"/>
    <w:rsid w:val="00DF793C"/>
    <w:rsid w:val="00DF7C86"/>
    <w:rsid w:val="00DF7FDF"/>
    <w:rsid w:val="00E004B0"/>
    <w:rsid w:val="00E00633"/>
    <w:rsid w:val="00E025D5"/>
    <w:rsid w:val="00E0260C"/>
    <w:rsid w:val="00E028DE"/>
    <w:rsid w:val="00E0437F"/>
    <w:rsid w:val="00E05C11"/>
    <w:rsid w:val="00E07253"/>
    <w:rsid w:val="00E075D6"/>
    <w:rsid w:val="00E077FE"/>
    <w:rsid w:val="00E07856"/>
    <w:rsid w:val="00E07D24"/>
    <w:rsid w:val="00E07EDE"/>
    <w:rsid w:val="00E107E1"/>
    <w:rsid w:val="00E107F5"/>
    <w:rsid w:val="00E112FE"/>
    <w:rsid w:val="00E1178C"/>
    <w:rsid w:val="00E12A0C"/>
    <w:rsid w:val="00E1349F"/>
    <w:rsid w:val="00E13598"/>
    <w:rsid w:val="00E1367C"/>
    <w:rsid w:val="00E13B1C"/>
    <w:rsid w:val="00E1403D"/>
    <w:rsid w:val="00E140CA"/>
    <w:rsid w:val="00E146BF"/>
    <w:rsid w:val="00E14E62"/>
    <w:rsid w:val="00E158BE"/>
    <w:rsid w:val="00E170BD"/>
    <w:rsid w:val="00E17257"/>
    <w:rsid w:val="00E17310"/>
    <w:rsid w:val="00E202A3"/>
    <w:rsid w:val="00E206DF"/>
    <w:rsid w:val="00E20A22"/>
    <w:rsid w:val="00E20F2F"/>
    <w:rsid w:val="00E21A8C"/>
    <w:rsid w:val="00E22398"/>
    <w:rsid w:val="00E23900"/>
    <w:rsid w:val="00E23923"/>
    <w:rsid w:val="00E2450C"/>
    <w:rsid w:val="00E245B5"/>
    <w:rsid w:val="00E2604A"/>
    <w:rsid w:val="00E26C98"/>
    <w:rsid w:val="00E27047"/>
    <w:rsid w:val="00E271F1"/>
    <w:rsid w:val="00E27295"/>
    <w:rsid w:val="00E27557"/>
    <w:rsid w:val="00E2763C"/>
    <w:rsid w:val="00E302AB"/>
    <w:rsid w:val="00E3091F"/>
    <w:rsid w:val="00E309B9"/>
    <w:rsid w:val="00E30D73"/>
    <w:rsid w:val="00E31728"/>
    <w:rsid w:val="00E321B3"/>
    <w:rsid w:val="00E3340C"/>
    <w:rsid w:val="00E3419F"/>
    <w:rsid w:val="00E35016"/>
    <w:rsid w:val="00E35024"/>
    <w:rsid w:val="00E35AB6"/>
    <w:rsid w:val="00E3655C"/>
    <w:rsid w:val="00E36624"/>
    <w:rsid w:val="00E37102"/>
    <w:rsid w:val="00E37797"/>
    <w:rsid w:val="00E3784B"/>
    <w:rsid w:val="00E40C97"/>
    <w:rsid w:val="00E4262F"/>
    <w:rsid w:val="00E42FA3"/>
    <w:rsid w:val="00E4367B"/>
    <w:rsid w:val="00E439D4"/>
    <w:rsid w:val="00E43CF1"/>
    <w:rsid w:val="00E43DC9"/>
    <w:rsid w:val="00E442E7"/>
    <w:rsid w:val="00E4451C"/>
    <w:rsid w:val="00E44EBF"/>
    <w:rsid w:val="00E44FC7"/>
    <w:rsid w:val="00E45C67"/>
    <w:rsid w:val="00E46EA6"/>
    <w:rsid w:val="00E47C98"/>
    <w:rsid w:val="00E50A0E"/>
    <w:rsid w:val="00E50A4B"/>
    <w:rsid w:val="00E50C16"/>
    <w:rsid w:val="00E5253C"/>
    <w:rsid w:val="00E530B8"/>
    <w:rsid w:val="00E533BA"/>
    <w:rsid w:val="00E539DD"/>
    <w:rsid w:val="00E54516"/>
    <w:rsid w:val="00E549C2"/>
    <w:rsid w:val="00E54BBF"/>
    <w:rsid w:val="00E54C5C"/>
    <w:rsid w:val="00E56FF8"/>
    <w:rsid w:val="00E61344"/>
    <w:rsid w:val="00E6156D"/>
    <w:rsid w:val="00E61EEC"/>
    <w:rsid w:val="00E61F00"/>
    <w:rsid w:val="00E62330"/>
    <w:rsid w:val="00E62540"/>
    <w:rsid w:val="00E62911"/>
    <w:rsid w:val="00E62AB4"/>
    <w:rsid w:val="00E632D8"/>
    <w:rsid w:val="00E63FB6"/>
    <w:rsid w:val="00E654C5"/>
    <w:rsid w:val="00E65A04"/>
    <w:rsid w:val="00E6650F"/>
    <w:rsid w:val="00E6738D"/>
    <w:rsid w:val="00E717CA"/>
    <w:rsid w:val="00E726AE"/>
    <w:rsid w:val="00E72EBF"/>
    <w:rsid w:val="00E734AC"/>
    <w:rsid w:val="00E73688"/>
    <w:rsid w:val="00E737DB"/>
    <w:rsid w:val="00E73B76"/>
    <w:rsid w:val="00E741CA"/>
    <w:rsid w:val="00E754C4"/>
    <w:rsid w:val="00E7567F"/>
    <w:rsid w:val="00E759F6"/>
    <w:rsid w:val="00E76ECD"/>
    <w:rsid w:val="00E77DA4"/>
    <w:rsid w:val="00E77F4B"/>
    <w:rsid w:val="00E80500"/>
    <w:rsid w:val="00E80943"/>
    <w:rsid w:val="00E80C05"/>
    <w:rsid w:val="00E80C29"/>
    <w:rsid w:val="00E81DC2"/>
    <w:rsid w:val="00E83A15"/>
    <w:rsid w:val="00E83F92"/>
    <w:rsid w:val="00E85116"/>
    <w:rsid w:val="00E871EA"/>
    <w:rsid w:val="00E912F5"/>
    <w:rsid w:val="00E919B5"/>
    <w:rsid w:val="00E91CBC"/>
    <w:rsid w:val="00E921E9"/>
    <w:rsid w:val="00E931F3"/>
    <w:rsid w:val="00E93333"/>
    <w:rsid w:val="00E93B54"/>
    <w:rsid w:val="00E93C2A"/>
    <w:rsid w:val="00E93D15"/>
    <w:rsid w:val="00E94449"/>
    <w:rsid w:val="00E94883"/>
    <w:rsid w:val="00E949C7"/>
    <w:rsid w:val="00E949CA"/>
    <w:rsid w:val="00E950B5"/>
    <w:rsid w:val="00E96EDD"/>
    <w:rsid w:val="00E9733A"/>
    <w:rsid w:val="00E9769C"/>
    <w:rsid w:val="00E97754"/>
    <w:rsid w:val="00EA00D6"/>
    <w:rsid w:val="00EA01CF"/>
    <w:rsid w:val="00EA0570"/>
    <w:rsid w:val="00EA0C32"/>
    <w:rsid w:val="00EA13A9"/>
    <w:rsid w:val="00EA16B8"/>
    <w:rsid w:val="00EA1E56"/>
    <w:rsid w:val="00EA245E"/>
    <w:rsid w:val="00EA2EB7"/>
    <w:rsid w:val="00EA3E91"/>
    <w:rsid w:val="00EA4882"/>
    <w:rsid w:val="00EA4F6D"/>
    <w:rsid w:val="00EA518E"/>
    <w:rsid w:val="00EA6138"/>
    <w:rsid w:val="00EA6823"/>
    <w:rsid w:val="00EA69F3"/>
    <w:rsid w:val="00EB0719"/>
    <w:rsid w:val="00EB07B5"/>
    <w:rsid w:val="00EB07EC"/>
    <w:rsid w:val="00EB0A9E"/>
    <w:rsid w:val="00EB232E"/>
    <w:rsid w:val="00EB2464"/>
    <w:rsid w:val="00EB25B7"/>
    <w:rsid w:val="00EB2815"/>
    <w:rsid w:val="00EB3161"/>
    <w:rsid w:val="00EB35FE"/>
    <w:rsid w:val="00EB42DB"/>
    <w:rsid w:val="00EB451A"/>
    <w:rsid w:val="00EB5F8A"/>
    <w:rsid w:val="00EB5FE9"/>
    <w:rsid w:val="00EB644C"/>
    <w:rsid w:val="00EB6634"/>
    <w:rsid w:val="00EB7352"/>
    <w:rsid w:val="00EB74B1"/>
    <w:rsid w:val="00EC03C7"/>
    <w:rsid w:val="00EC0B22"/>
    <w:rsid w:val="00EC1A5C"/>
    <w:rsid w:val="00EC1D6F"/>
    <w:rsid w:val="00EC1FBA"/>
    <w:rsid w:val="00EC24A8"/>
    <w:rsid w:val="00EC2BCF"/>
    <w:rsid w:val="00EC3A35"/>
    <w:rsid w:val="00EC3A7B"/>
    <w:rsid w:val="00EC3BDF"/>
    <w:rsid w:val="00EC4762"/>
    <w:rsid w:val="00EC4D5E"/>
    <w:rsid w:val="00EC5A52"/>
    <w:rsid w:val="00EC606D"/>
    <w:rsid w:val="00EC6216"/>
    <w:rsid w:val="00EC7155"/>
    <w:rsid w:val="00EC727A"/>
    <w:rsid w:val="00EC74EF"/>
    <w:rsid w:val="00ED052F"/>
    <w:rsid w:val="00ED0A40"/>
    <w:rsid w:val="00ED158D"/>
    <w:rsid w:val="00ED16D5"/>
    <w:rsid w:val="00ED22A9"/>
    <w:rsid w:val="00ED3021"/>
    <w:rsid w:val="00ED58DE"/>
    <w:rsid w:val="00ED6DB8"/>
    <w:rsid w:val="00ED7738"/>
    <w:rsid w:val="00EE04EA"/>
    <w:rsid w:val="00EE105A"/>
    <w:rsid w:val="00EE2892"/>
    <w:rsid w:val="00EE330E"/>
    <w:rsid w:val="00EE3C49"/>
    <w:rsid w:val="00EE4087"/>
    <w:rsid w:val="00EE55E1"/>
    <w:rsid w:val="00EE64F1"/>
    <w:rsid w:val="00EE6752"/>
    <w:rsid w:val="00EE7171"/>
    <w:rsid w:val="00EE777A"/>
    <w:rsid w:val="00EE7A41"/>
    <w:rsid w:val="00EF05DE"/>
    <w:rsid w:val="00EF1290"/>
    <w:rsid w:val="00EF17B7"/>
    <w:rsid w:val="00EF1D7F"/>
    <w:rsid w:val="00EF1FB2"/>
    <w:rsid w:val="00EF2394"/>
    <w:rsid w:val="00EF3670"/>
    <w:rsid w:val="00EF4230"/>
    <w:rsid w:val="00EF55C5"/>
    <w:rsid w:val="00EF5EDF"/>
    <w:rsid w:val="00EF7B37"/>
    <w:rsid w:val="00EF7B8F"/>
    <w:rsid w:val="00EF7EEE"/>
    <w:rsid w:val="00F00021"/>
    <w:rsid w:val="00F015B0"/>
    <w:rsid w:val="00F01C38"/>
    <w:rsid w:val="00F024AC"/>
    <w:rsid w:val="00F02F40"/>
    <w:rsid w:val="00F03038"/>
    <w:rsid w:val="00F039ED"/>
    <w:rsid w:val="00F03D49"/>
    <w:rsid w:val="00F04387"/>
    <w:rsid w:val="00F04E8E"/>
    <w:rsid w:val="00F05C86"/>
    <w:rsid w:val="00F05EE6"/>
    <w:rsid w:val="00F06038"/>
    <w:rsid w:val="00F064F0"/>
    <w:rsid w:val="00F06A8C"/>
    <w:rsid w:val="00F074C3"/>
    <w:rsid w:val="00F1103E"/>
    <w:rsid w:val="00F11463"/>
    <w:rsid w:val="00F11A26"/>
    <w:rsid w:val="00F12839"/>
    <w:rsid w:val="00F128D0"/>
    <w:rsid w:val="00F12A2F"/>
    <w:rsid w:val="00F130F4"/>
    <w:rsid w:val="00F13144"/>
    <w:rsid w:val="00F1385F"/>
    <w:rsid w:val="00F1407F"/>
    <w:rsid w:val="00F148E8"/>
    <w:rsid w:val="00F14B3C"/>
    <w:rsid w:val="00F1571C"/>
    <w:rsid w:val="00F15A92"/>
    <w:rsid w:val="00F16371"/>
    <w:rsid w:val="00F17B88"/>
    <w:rsid w:val="00F17BC1"/>
    <w:rsid w:val="00F20CF1"/>
    <w:rsid w:val="00F22091"/>
    <w:rsid w:val="00F22339"/>
    <w:rsid w:val="00F223EB"/>
    <w:rsid w:val="00F22945"/>
    <w:rsid w:val="00F22B19"/>
    <w:rsid w:val="00F22B5F"/>
    <w:rsid w:val="00F23395"/>
    <w:rsid w:val="00F23940"/>
    <w:rsid w:val="00F24637"/>
    <w:rsid w:val="00F24DC0"/>
    <w:rsid w:val="00F2584D"/>
    <w:rsid w:val="00F25CCF"/>
    <w:rsid w:val="00F26107"/>
    <w:rsid w:val="00F273C4"/>
    <w:rsid w:val="00F275CD"/>
    <w:rsid w:val="00F27679"/>
    <w:rsid w:val="00F30318"/>
    <w:rsid w:val="00F3098E"/>
    <w:rsid w:val="00F317CC"/>
    <w:rsid w:val="00F31AC1"/>
    <w:rsid w:val="00F31CEF"/>
    <w:rsid w:val="00F32C4B"/>
    <w:rsid w:val="00F32EAE"/>
    <w:rsid w:val="00F330C3"/>
    <w:rsid w:val="00F33298"/>
    <w:rsid w:val="00F33696"/>
    <w:rsid w:val="00F34765"/>
    <w:rsid w:val="00F358B0"/>
    <w:rsid w:val="00F360E3"/>
    <w:rsid w:val="00F36B4C"/>
    <w:rsid w:val="00F37063"/>
    <w:rsid w:val="00F40247"/>
    <w:rsid w:val="00F40C0C"/>
    <w:rsid w:val="00F410FE"/>
    <w:rsid w:val="00F411E1"/>
    <w:rsid w:val="00F41AAD"/>
    <w:rsid w:val="00F423F6"/>
    <w:rsid w:val="00F432BE"/>
    <w:rsid w:val="00F435EF"/>
    <w:rsid w:val="00F4429A"/>
    <w:rsid w:val="00F443BE"/>
    <w:rsid w:val="00F446E2"/>
    <w:rsid w:val="00F45900"/>
    <w:rsid w:val="00F46011"/>
    <w:rsid w:val="00F47C65"/>
    <w:rsid w:val="00F51995"/>
    <w:rsid w:val="00F51B2E"/>
    <w:rsid w:val="00F52354"/>
    <w:rsid w:val="00F52862"/>
    <w:rsid w:val="00F5347C"/>
    <w:rsid w:val="00F535A3"/>
    <w:rsid w:val="00F53EDF"/>
    <w:rsid w:val="00F54993"/>
    <w:rsid w:val="00F54A85"/>
    <w:rsid w:val="00F560C4"/>
    <w:rsid w:val="00F564FA"/>
    <w:rsid w:val="00F56D4B"/>
    <w:rsid w:val="00F57796"/>
    <w:rsid w:val="00F6086E"/>
    <w:rsid w:val="00F60CD2"/>
    <w:rsid w:val="00F60DF5"/>
    <w:rsid w:val="00F60F47"/>
    <w:rsid w:val="00F61246"/>
    <w:rsid w:val="00F65008"/>
    <w:rsid w:val="00F652D9"/>
    <w:rsid w:val="00F65CA3"/>
    <w:rsid w:val="00F6665C"/>
    <w:rsid w:val="00F666B0"/>
    <w:rsid w:val="00F6680F"/>
    <w:rsid w:val="00F673F9"/>
    <w:rsid w:val="00F67F2D"/>
    <w:rsid w:val="00F7054F"/>
    <w:rsid w:val="00F70C9A"/>
    <w:rsid w:val="00F7113D"/>
    <w:rsid w:val="00F71C9E"/>
    <w:rsid w:val="00F71E7D"/>
    <w:rsid w:val="00F7259B"/>
    <w:rsid w:val="00F72619"/>
    <w:rsid w:val="00F73857"/>
    <w:rsid w:val="00F73FDF"/>
    <w:rsid w:val="00F740EC"/>
    <w:rsid w:val="00F742D8"/>
    <w:rsid w:val="00F74B8A"/>
    <w:rsid w:val="00F74E26"/>
    <w:rsid w:val="00F74EBF"/>
    <w:rsid w:val="00F75446"/>
    <w:rsid w:val="00F756C7"/>
    <w:rsid w:val="00F75DD9"/>
    <w:rsid w:val="00F76942"/>
    <w:rsid w:val="00F771A6"/>
    <w:rsid w:val="00F77C73"/>
    <w:rsid w:val="00F77EBF"/>
    <w:rsid w:val="00F84988"/>
    <w:rsid w:val="00F85038"/>
    <w:rsid w:val="00F85220"/>
    <w:rsid w:val="00F85505"/>
    <w:rsid w:val="00F8552B"/>
    <w:rsid w:val="00F87C1C"/>
    <w:rsid w:val="00F90BE5"/>
    <w:rsid w:val="00F90F82"/>
    <w:rsid w:val="00F91793"/>
    <w:rsid w:val="00F92397"/>
    <w:rsid w:val="00F925B0"/>
    <w:rsid w:val="00F92B05"/>
    <w:rsid w:val="00F9325E"/>
    <w:rsid w:val="00F939FC"/>
    <w:rsid w:val="00F93AE1"/>
    <w:rsid w:val="00F93B98"/>
    <w:rsid w:val="00F9456C"/>
    <w:rsid w:val="00F945C1"/>
    <w:rsid w:val="00F94BE4"/>
    <w:rsid w:val="00F94CF8"/>
    <w:rsid w:val="00F94E3A"/>
    <w:rsid w:val="00F94FC5"/>
    <w:rsid w:val="00F95312"/>
    <w:rsid w:val="00F95406"/>
    <w:rsid w:val="00F95868"/>
    <w:rsid w:val="00F95C06"/>
    <w:rsid w:val="00F95DDC"/>
    <w:rsid w:val="00F969A7"/>
    <w:rsid w:val="00F96CD5"/>
    <w:rsid w:val="00F96EAD"/>
    <w:rsid w:val="00F96FBF"/>
    <w:rsid w:val="00F9727E"/>
    <w:rsid w:val="00F9753E"/>
    <w:rsid w:val="00F97651"/>
    <w:rsid w:val="00F9769A"/>
    <w:rsid w:val="00FA07C2"/>
    <w:rsid w:val="00FA10FA"/>
    <w:rsid w:val="00FA164B"/>
    <w:rsid w:val="00FA1677"/>
    <w:rsid w:val="00FA287A"/>
    <w:rsid w:val="00FA2B04"/>
    <w:rsid w:val="00FA3003"/>
    <w:rsid w:val="00FA35AB"/>
    <w:rsid w:val="00FA3F64"/>
    <w:rsid w:val="00FA46D1"/>
    <w:rsid w:val="00FA4ACC"/>
    <w:rsid w:val="00FA5D6D"/>
    <w:rsid w:val="00FA5E45"/>
    <w:rsid w:val="00FA7DE5"/>
    <w:rsid w:val="00FA7E2C"/>
    <w:rsid w:val="00FB01EA"/>
    <w:rsid w:val="00FB0498"/>
    <w:rsid w:val="00FB0681"/>
    <w:rsid w:val="00FB143B"/>
    <w:rsid w:val="00FB164C"/>
    <w:rsid w:val="00FB1A24"/>
    <w:rsid w:val="00FB1BE9"/>
    <w:rsid w:val="00FB2955"/>
    <w:rsid w:val="00FB2ECE"/>
    <w:rsid w:val="00FB3BDE"/>
    <w:rsid w:val="00FB3C68"/>
    <w:rsid w:val="00FB413D"/>
    <w:rsid w:val="00FB4A99"/>
    <w:rsid w:val="00FB5057"/>
    <w:rsid w:val="00FB60EF"/>
    <w:rsid w:val="00FB61AA"/>
    <w:rsid w:val="00FB642D"/>
    <w:rsid w:val="00FB6F1A"/>
    <w:rsid w:val="00FB6F7F"/>
    <w:rsid w:val="00FB7455"/>
    <w:rsid w:val="00FC02B1"/>
    <w:rsid w:val="00FC11C0"/>
    <w:rsid w:val="00FC2275"/>
    <w:rsid w:val="00FC23E5"/>
    <w:rsid w:val="00FC2537"/>
    <w:rsid w:val="00FC282F"/>
    <w:rsid w:val="00FC284F"/>
    <w:rsid w:val="00FC29DB"/>
    <w:rsid w:val="00FC2A6B"/>
    <w:rsid w:val="00FC2C09"/>
    <w:rsid w:val="00FC2FDA"/>
    <w:rsid w:val="00FC3605"/>
    <w:rsid w:val="00FC3DEA"/>
    <w:rsid w:val="00FC4AA4"/>
    <w:rsid w:val="00FC4AA5"/>
    <w:rsid w:val="00FC4C29"/>
    <w:rsid w:val="00FC51E7"/>
    <w:rsid w:val="00FC615F"/>
    <w:rsid w:val="00FC68B1"/>
    <w:rsid w:val="00FC6ABA"/>
    <w:rsid w:val="00FD012D"/>
    <w:rsid w:val="00FD0E3F"/>
    <w:rsid w:val="00FD0E5E"/>
    <w:rsid w:val="00FD0E7C"/>
    <w:rsid w:val="00FD1819"/>
    <w:rsid w:val="00FD2BCE"/>
    <w:rsid w:val="00FD3718"/>
    <w:rsid w:val="00FD3BD8"/>
    <w:rsid w:val="00FD4098"/>
    <w:rsid w:val="00FD40FB"/>
    <w:rsid w:val="00FD448B"/>
    <w:rsid w:val="00FD46A4"/>
    <w:rsid w:val="00FD4B1E"/>
    <w:rsid w:val="00FD5B15"/>
    <w:rsid w:val="00FD6BBE"/>
    <w:rsid w:val="00FD6CD2"/>
    <w:rsid w:val="00FD70F7"/>
    <w:rsid w:val="00FE002D"/>
    <w:rsid w:val="00FE019F"/>
    <w:rsid w:val="00FE0C17"/>
    <w:rsid w:val="00FE12F9"/>
    <w:rsid w:val="00FE144A"/>
    <w:rsid w:val="00FE1CF1"/>
    <w:rsid w:val="00FE1E1C"/>
    <w:rsid w:val="00FE2256"/>
    <w:rsid w:val="00FE26B7"/>
    <w:rsid w:val="00FE3313"/>
    <w:rsid w:val="00FE3CE6"/>
    <w:rsid w:val="00FE45B7"/>
    <w:rsid w:val="00FE4BFA"/>
    <w:rsid w:val="00FE4EAB"/>
    <w:rsid w:val="00FE5168"/>
    <w:rsid w:val="00FE582F"/>
    <w:rsid w:val="00FE5AC2"/>
    <w:rsid w:val="00FE5F56"/>
    <w:rsid w:val="00FE5F9F"/>
    <w:rsid w:val="00FE65F3"/>
    <w:rsid w:val="00FE746C"/>
    <w:rsid w:val="00FF02E8"/>
    <w:rsid w:val="00FF0507"/>
    <w:rsid w:val="00FF0968"/>
    <w:rsid w:val="00FF0990"/>
    <w:rsid w:val="00FF117D"/>
    <w:rsid w:val="00FF192E"/>
    <w:rsid w:val="00FF1F0E"/>
    <w:rsid w:val="00FF2619"/>
    <w:rsid w:val="00FF2639"/>
    <w:rsid w:val="00FF3144"/>
    <w:rsid w:val="00FF36BD"/>
    <w:rsid w:val="00FF50C2"/>
    <w:rsid w:val="00FF5A27"/>
    <w:rsid w:val="00FF5E72"/>
    <w:rsid w:val="00FF660D"/>
    <w:rsid w:val="00FF66C8"/>
    <w:rsid w:val="00FF6DB4"/>
    <w:rsid w:val="00FF7040"/>
    <w:rsid w:val="00FF72E9"/>
    <w:rsid w:val="00FF793D"/>
    <w:rsid w:val="010F67F9"/>
    <w:rsid w:val="0193C819"/>
    <w:rsid w:val="01BEB5A8"/>
    <w:rsid w:val="01C16A6D"/>
    <w:rsid w:val="01C6A126"/>
    <w:rsid w:val="01C7C230"/>
    <w:rsid w:val="01EC5191"/>
    <w:rsid w:val="020D4A63"/>
    <w:rsid w:val="021544A4"/>
    <w:rsid w:val="021FD4D0"/>
    <w:rsid w:val="02222D5B"/>
    <w:rsid w:val="027AD167"/>
    <w:rsid w:val="027BE2F7"/>
    <w:rsid w:val="02E5BF90"/>
    <w:rsid w:val="02E70BB0"/>
    <w:rsid w:val="02F6331E"/>
    <w:rsid w:val="030E63C3"/>
    <w:rsid w:val="0319E5E0"/>
    <w:rsid w:val="0333C4FC"/>
    <w:rsid w:val="03791D78"/>
    <w:rsid w:val="0399A76A"/>
    <w:rsid w:val="03AAA4B1"/>
    <w:rsid w:val="03ED63FB"/>
    <w:rsid w:val="03EE9D23"/>
    <w:rsid w:val="04437C48"/>
    <w:rsid w:val="0458BB41"/>
    <w:rsid w:val="04749C67"/>
    <w:rsid w:val="048D4173"/>
    <w:rsid w:val="04D6D5D4"/>
    <w:rsid w:val="04DEB63B"/>
    <w:rsid w:val="04EECDD8"/>
    <w:rsid w:val="04F5BA56"/>
    <w:rsid w:val="0510C875"/>
    <w:rsid w:val="05120B97"/>
    <w:rsid w:val="0542DBEF"/>
    <w:rsid w:val="055844CD"/>
    <w:rsid w:val="05725F18"/>
    <w:rsid w:val="0582F02B"/>
    <w:rsid w:val="0596FA2E"/>
    <w:rsid w:val="05C84821"/>
    <w:rsid w:val="05EB15D9"/>
    <w:rsid w:val="061CA5C0"/>
    <w:rsid w:val="0622EC3A"/>
    <w:rsid w:val="06616701"/>
    <w:rsid w:val="06787280"/>
    <w:rsid w:val="06804A47"/>
    <w:rsid w:val="068A7C16"/>
    <w:rsid w:val="06A766C1"/>
    <w:rsid w:val="06D5E55E"/>
    <w:rsid w:val="070FE317"/>
    <w:rsid w:val="0734593F"/>
    <w:rsid w:val="0769EF05"/>
    <w:rsid w:val="0781E76B"/>
    <w:rsid w:val="07D7CBA4"/>
    <w:rsid w:val="07ECD531"/>
    <w:rsid w:val="08061B5B"/>
    <w:rsid w:val="080EA067"/>
    <w:rsid w:val="0878C1F8"/>
    <w:rsid w:val="087C63D9"/>
    <w:rsid w:val="0890DC8E"/>
    <w:rsid w:val="08A6426C"/>
    <w:rsid w:val="08B9EE16"/>
    <w:rsid w:val="08BA21A2"/>
    <w:rsid w:val="08BF84D6"/>
    <w:rsid w:val="08D42B92"/>
    <w:rsid w:val="08F3F2DD"/>
    <w:rsid w:val="0919FE44"/>
    <w:rsid w:val="099ACDE3"/>
    <w:rsid w:val="099DEDE9"/>
    <w:rsid w:val="09C0F07B"/>
    <w:rsid w:val="09C27EEB"/>
    <w:rsid w:val="09C5CD65"/>
    <w:rsid w:val="09E9A9DD"/>
    <w:rsid w:val="09F6BDEF"/>
    <w:rsid w:val="09FFC4A1"/>
    <w:rsid w:val="0A0A87D3"/>
    <w:rsid w:val="0A165F3D"/>
    <w:rsid w:val="0A3AC1B5"/>
    <w:rsid w:val="0A53D3DB"/>
    <w:rsid w:val="0A73B0D2"/>
    <w:rsid w:val="0A88AA8E"/>
    <w:rsid w:val="0A930ADE"/>
    <w:rsid w:val="0AB03558"/>
    <w:rsid w:val="0AB4A446"/>
    <w:rsid w:val="0AC2E756"/>
    <w:rsid w:val="0B340822"/>
    <w:rsid w:val="0BB95C7A"/>
    <w:rsid w:val="0BBBF8CB"/>
    <w:rsid w:val="0BCAEFA6"/>
    <w:rsid w:val="0C761490"/>
    <w:rsid w:val="0C785B73"/>
    <w:rsid w:val="0C8F1F94"/>
    <w:rsid w:val="0CE1F2FF"/>
    <w:rsid w:val="0CEE0D87"/>
    <w:rsid w:val="0D00965B"/>
    <w:rsid w:val="0D29B1F9"/>
    <w:rsid w:val="0D3E1D62"/>
    <w:rsid w:val="0DA0672F"/>
    <w:rsid w:val="0DE5BBB2"/>
    <w:rsid w:val="0DEBEBFB"/>
    <w:rsid w:val="0E1C310E"/>
    <w:rsid w:val="0E433627"/>
    <w:rsid w:val="0E49FD57"/>
    <w:rsid w:val="0E4B888E"/>
    <w:rsid w:val="0E693133"/>
    <w:rsid w:val="0E8031C6"/>
    <w:rsid w:val="0E9E4589"/>
    <w:rsid w:val="0F00D2A3"/>
    <w:rsid w:val="0F1531DB"/>
    <w:rsid w:val="0F3D1AE0"/>
    <w:rsid w:val="0F643F53"/>
    <w:rsid w:val="0FD16C20"/>
    <w:rsid w:val="0FD56B40"/>
    <w:rsid w:val="10360D0B"/>
    <w:rsid w:val="103B315D"/>
    <w:rsid w:val="1046E117"/>
    <w:rsid w:val="105F139C"/>
    <w:rsid w:val="10B1E409"/>
    <w:rsid w:val="10D44474"/>
    <w:rsid w:val="10E748A4"/>
    <w:rsid w:val="10F35606"/>
    <w:rsid w:val="11260CFA"/>
    <w:rsid w:val="1133DB83"/>
    <w:rsid w:val="113B3CF0"/>
    <w:rsid w:val="116C1DC9"/>
    <w:rsid w:val="1187349A"/>
    <w:rsid w:val="118A4C0C"/>
    <w:rsid w:val="119A60F9"/>
    <w:rsid w:val="11C14160"/>
    <w:rsid w:val="11D08BB1"/>
    <w:rsid w:val="12059AAB"/>
    <w:rsid w:val="12487CD5"/>
    <w:rsid w:val="127BC3E5"/>
    <w:rsid w:val="1281C8C6"/>
    <w:rsid w:val="12A008ED"/>
    <w:rsid w:val="12C7AB4B"/>
    <w:rsid w:val="12E4C38C"/>
    <w:rsid w:val="12E53E91"/>
    <w:rsid w:val="12E6848E"/>
    <w:rsid w:val="131C5579"/>
    <w:rsid w:val="13247502"/>
    <w:rsid w:val="135A0542"/>
    <w:rsid w:val="136AF252"/>
    <w:rsid w:val="137C973D"/>
    <w:rsid w:val="1393D3EE"/>
    <w:rsid w:val="13B6A2CF"/>
    <w:rsid w:val="13DDCBC3"/>
    <w:rsid w:val="13EC329B"/>
    <w:rsid w:val="14006B50"/>
    <w:rsid w:val="1409E2F2"/>
    <w:rsid w:val="1412C7C5"/>
    <w:rsid w:val="145E9BC2"/>
    <w:rsid w:val="146CE83C"/>
    <w:rsid w:val="147ADF35"/>
    <w:rsid w:val="14BD79A8"/>
    <w:rsid w:val="14BFF117"/>
    <w:rsid w:val="14E22D68"/>
    <w:rsid w:val="14F9473C"/>
    <w:rsid w:val="14FD9423"/>
    <w:rsid w:val="1509E3FE"/>
    <w:rsid w:val="150F7A5E"/>
    <w:rsid w:val="151FA148"/>
    <w:rsid w:val="153E7D94"/>
    <w:rsid w:val="1542B04B"/>
    <w:rsid w:val="158FDF4A"/>
    <w:rsid w:val="15BF57FF"/>
    <w:rsid w:val="15DA92F1"/>
    <w:rsid w:val="15F24828"/>
    <w:rsid w:val="1605148C"/>
    <w:rsid w:val="1618DA84"/>
    <w:rsid w:val="163DE34B"/>
    <w:rsid w:val="167FE55A"/>
    <w:rsid w:val="16BC3033"/>
    <w:rsid w:val="16F3B0CC"/>
    <w:rsid w:val="175AB29B"/>
    <w:rsid w:val="176A0F02"/>
    <w:rsid w:val="176C291B"/>
    <w:rsid w:val="17714C6B"/>
    <w:rsid w:val="178EED74"/>
    <w:rsid w:val="17915F5A"/>
    <w:rsid w:val="1794FA4F"/>
    <w:rsid w:val="179FEB31"/>
    <w:rsid w:val="17CC92EB"/>
    <w:rsid w:val="1804666F"/>
    <w:rsid w:val="182BDC2C"/>
    <w:rsid w:val="185EE389"/>
    <w:rsid w:val="18644300"/>
    <w:rsid w:val="1875CCD5"/>
    <w:rsid w:val="18989E70"/>
    <w:rsid w:val="18FA6258"/>
    <w:rsid w:val="190F2EAD"/>
    <w:rsid w:val="19351168"/>
    <w:rsid w:val="194280F5"/>
    <w:rsid w:val="196A4F5B"/>
    <w:rsid w:val="196C8B04"/>
    <w:rsid w:val="1980DF2F"/>
    <w:rsid w:val="19E460E1"/>
    <w:rsid w:val="1A33B90C"/>
    <w:rsid w:val="1A4C9B51"/>
    <w:rsid w:val="1A5943A2"/>
    <w:rsid w:val="1A597EA8"/>
    <w:rsid w:val="1A7D666C"/>
    <w:rsid w:val="1AEAC19C"/>
    <w:rsid w:val="1B0446C6"/>
    <w:rsid w:val="1B1C8226"/>
    <w:rsid w:val="1B3104CE"/>
    <w:rsid w:val="1B76279A"/>
    <w:rsid w:val="1B9B6BD4"/>
    <w:rsid w:val="1BC16E56"/>
    <w:rsid w:val="1C380270"/>
    <w:rsid w:val="1C8C4E86"/>
    <w:rsid w:val="1D118AEC"/>
    <w:rsid w:val="1D59210A"/>
    <w:rsid w:val="1DC8B68F"/>
    <w:rsid w:val="1DCCC9F9"/>
    <w:rsid w:val="1E2C4D0A"/>
    <w:rsid w:val="1E68436C"/>
    <w:rsid w:val="1EED3DC4"/>
    <w:rsid w:val="1F11CCDB"/>
    <w:rsid w:val="1F17B5DF"/>
    <w:rsid w:val="1F1D95BE"/>
    <w:rsid w:val="1F2DE50B"/>
    <w:rsid w:val="1F3EEA39"/>
    <w:rsid w:val="1F3FA040"/>
    <w:rsid w:val="1F5958CF"/>
    <w:rsid w:val="1F93E0A8"/>
    <w:rsid w:val="1FB20C44"/>
    <w:rsid w:val="1FB913CE"/>
    <w:rsid w:val="2006A38D"/>
    <w:rsid w:val="201CEAA3"/>
    <w:rsid w:val="202D533F"/>
    <w:rsid w:val="203E9BA8"/>
    <w:rsid w:val="206FFB8F"/>
    <w:rsid w:val="20C4C61B"/>
    <w:rsid w:val="21017A22"/>
    <w:rsid w:val="2122C1A8"/>
    <w:rsid w:val="2143AE33"/>
    <w:rsid w:val="21460A79"/>
    <w:rsid w:val="21A7A0B6"/>
    <w:rsid w:val="21BA1DCD"/>
    <w:rsid w:val="21DB68A8"/>
    <w:rsid w:val="225448E2"/>
    <w:rsid w:val="2259664F"/>
    <w:rsid w:val="2270E73D"/>
    <w:rsid w:val="22A1DC50"/>
    <w:rsid w:val="22C4C884"/>
    <w:rsid w:val="22DEBD42"/>
    <w:rsid w:val="22F15CD1"/>
    <w:rsid w:val="22FEE2D2"/>
    <w:rsid w:val="23180A13"/>
    <w:rsid w:val="238315F3"/>
    <w:rsid w:val="239CE65E"/>
    <w:rsid w:val="23DDE589"/>
    <w:rsid w:val="24368877"/>
    <w:rsid w:val="24534C34"/>
    <w:rsid w:val="24953DD5"/>
    <w:rsid w:val="24B0BE23"/>
    <w:rsid w:val="24BD7DE8"/>
    <w:rsid w:val="24E35A57"/>
    <w:rsid w:val="24EEE983"/>
    <w:rsid w:val="256562D8"/>
    <w:rsid w:val="25980D45"/>
    <w:rsid w:val="25AA901F"/>
    <w:rsid w:val="25AEE898"/>
    <w:rsid w:val="25CACF26"/>
    <w:rsid w:val="260D71E4"/>
    <w:rsid w:val="2669B740"/>
    <w:rsid w:val="267D8211"/>
    <w:rsid w:val="268A72AD"/>
    <w:rsid w:val="26FBFC3A"/>
    <w:rsid w:val="26FE5A62"/>
    <w:rsid w:val="2720AB4C"/>
    <w:rsid w:val="2786E656"/>
    <w:rsid w:val="279FA182"/>
    <w:rsid w:val="27AEE365"/>
    <w:rsid w:val="27B09CC9"/>
    <w:rsid w:val="27EFA847"/>
    <w:rsid w:val="281C873C"/>
    <w:rsid w:val="282337C1"/>
    <w:rsid w:val="282E84FA"/>
    <w:rsid w:val="2861D805"/>
    <w:rsid w:val="28B3715C"/>
    <w:rsid w:val="28F9A729"/>
    <w:rsid w:val="2964068D"/>
    <w:rsid w:val="29B5310E"/>
    <w:rsid w:val="29E129C0"/>
    <w:rsid w:val="2A070E76"/>
    <w:rsid w:val="2A104BF6"/>
    <w:rsid w:val="2A42D015"/>
    <w:rsid w:val="2A627025"/>
    <w:rsid w:val="2AC5BAB9"/>
    <w:rsid w:val="2AF02963"/>
    <w:rsid w:val="2B09437C"/>
    <w:rsid w:val="2B9E4A1C"/>
    <w:rsid w:val="2BA3E766"/>
    <w:rsid w:val="2BCFB7A4"/>
    <w:rsid w:val="2BD7DA6C"/>
    <w:rsid w:val="2C6FF3D3"/>
    <w:rsid w:val="2C9BE87C"/>
    <w:rsid w:val="2CA3B083"/>
    <w:rsid w:val="2CA59EA6"/>
    <w:rsid w:val="2CCF9F74"/>
    <w:rsid w:val="2CE6FCF0"/>
    <w:rsid w:val="2CF8BAAE"/>
    <w:rsid w:val="2D0E235D"/>
    <w:rsid w:val="2D36D812"/>
    <w:rsid w:val="2D38777F"/>
    <w:rsid w:val="2D7B2254"/>
    <w:rsid w:val="2D9A1D3E"/>
    <w:rsid w:val="2E1BFE1A"/>
    <w:rsid w:val="2E405BC8"/>
    <w:rsid w:val="2E6971E9"/>
    <w:rsid w:val="2E6CEA2A"/>
    <w:rsid w:val="2EA3B6B9"/>
    <w:rsid w:val="2ED82724"/>
    <w:rsid w:val="2ED9CC14"/>
    <w:rsid w:val="2EFA1DCC"/>
    <w:rsid w:val="2F25C9D7"/>
    <w:rsid w:val="2F25F7A2"/>
    <w:rsid w:val="2F3BA541"/>
    <w:rsid w:val="2F40C55B"/>
    <w:rsid w:val="2F45C30C"/>
    <w:rsid w:val="2F5E0403"/>
    <w:rsid w:val="2F87121D"/>
    <w:rsid w:val="2F8ABFB7"/>
    <w:rsid w:val="2FE2C6ED"/>
    <w:rsid w:val="3001788C"/>
    <w:rsid w:val="30125924"/>
    <w:rsid w:val="30344858"/>
    <w:rsid w:val="306364A0"/>
    <w:rsid w:val="307AB0F0"/>
    <w:rsid w:val="309F87DD"/>
    <w:rsid w:val="309FB06E"/>
    <w:rsid w:val="30D0FEB9"/>
    <w:rsid w:val="3110F4B8"/>
    <w:rsid w:val="31135F1D"/>
    <w:rsid w:val="3119B589"/>
    <w:rsid w:val="312BD5B9"/>
    <w:rsid w:val="31358484"/>
    <w:rsid w:val="3176F0AD"/>
    <w:rsid w:val="31887D04"/>
    <w:rsid w:val="318D90BC"/>
    <w:rsid w:val="31A06B0A"/>
    <w:rsid w:val="31AED8C2"/>
    <w:rsid w:val="31B8E681"/>
    <w:rsid w:val="320A76DD"/>
    <w:rsid w:val="322A095B"/>
    <w:rsid w:val="328BB3E8"/>
    <w:rsid w:val="32CE57AA"/>
    <w:rsid w:val="32D12A65"/>
    <w:rsid w:val="33044DCA"/>
    <w:rsid w:val="330E8A53"/>
    <w:rsid w:val="332EDEE2"/>
    <w:rsid w:val="33635B9E"/>
    <w:rsid w:val="336BA3B7"/>
    <w:rsid w:val="337B3CE5"/>
    <w:rsid w:val="337E8D6B"/>
    <w:rsid w:val="33960F90"/>
    <w:rsid w:val="33ACFE72"/>
    <w:rsid w:val="33BBB18B"/>
    <w:rsid w:val="33D2886B"/>
    <w:rsid w:val="33D943C5"/>
    <w:rsid w:val="341FEA33"/>
    <w:rsid w:val="34401C10"/>
    <w:rsid w:val="3443C58E"/>
    <w:rsid w:val="348C629A"/>
    <w:rsid w:val="349BBF8C"/>
    <w:rsid w:val="34A971A2"/>
    <w:rsid w:val="34A9FFDD"/>
    <w:rsid w:val="34BDB534"/>
    <w:rsid w:val="34EFBC50"/>
    <w:rsid w:val="34FA597F"/>
    <w:rsid w:val="35066A5A"/>
    <w:rsid w:val="3573D100"/>
    <w:rsid w:val="359594BB"/>
    <w:rsid w:val="35BC8784"/>
    <w:rsid w:val="35F44CF3"/>
    <w:rsid w:val="360C07E4"/>
    <w:rsid w:val="36138C93"/>
    <w:rsid w:val="362D40ED"/>
    <w:rsid w:val="3635E37F"/>
    <w:rsid w:val="363FE8CC"/>
    <w:rsid w:val="364708FF"/>
    <w:rsid w:val="36471082"/>
    <w:rsid w:val="364AC949"/>
    <w:rsid w:val="367A7548"/>
    <w:rsid w:val="3688CE3D"/>
    <w:rsid w:val="36AE096D"/>
    <w:rsid w:val="36DC9FBA"/>
    <w:rsid w:val="36E7284A"/>
    <w:rsid w:val="36E8C6EF"/>
    <w:rsid w:val="3704BFF3"/>
    <w:rsid w:val="3712918E"/>
    <w:rsid w:val="3732670D"/>
    <w:rsid w:val="3735DAD8"/>
    <w:rsid w:val="378A364B"/>
    <w:rsid w:val="37B40AE7"/>
    <w:rsid w:val="37B81A88"/>
    <w:rsid w:val="37D1E980"/>
    <w:rsid w:val="37F72477"/>
    <w:rsid w:val="3801CF5C"/>
    <w:rsid w:val="38547F32"/>
    <w:rsid w:val="38591FA5"/>
    <w:rsid w:val="3859DA3E"/>
    <w:rsid w:val="3880ED2C"/>
    <w:rsid w:val="38D3E778"/>
    <w:rsid w:val="38F92291"/>
    <w:rsid w:val="3929CCB3"/>
    <w:rsid w:val="394ECB4F"/>
    <w:rsid w:val="39CF1FAC"/>
    <w:rsid w:val="39EDDD70"/>
    <w:rsid w:val="3A0D46C0"/>
    <w:rsid w:val="3A137E76"/>
    <w:rsid w:val="3A155735"/>
    <w:rsid w:val="3A1E524D"/>
    <w:rsid w:val="3A1FA924"/>
    <w:rsid w:val="3A2D9E32"/>
    <w:rsid w:val="3A432EA6"/>
    <w:rsid w:val="3A7DDFE1"/>
    <w:rsid w:val="3A89F920"/>
    <w:rsid w:val="3AA72F56"/>
    <w:rsid w:val="3AC61B36"/>
    <w:rsid w:val="3ACB9D2D"/>
    <w:rsid w:val="3ACD6BF9"/>
    <w:rsid w:val="3AE47402"/>
    <w:rsid w:val="3AED6F9F"/>
    <w:rsid w:val="3B140AC3"/>
    <w:rsid w:val="3B144954"/>
    <w:rsid w:val="3B442076"/>
    <w:rsid w:val="3BA01D60"/>
    <w:rsid w:val="3BA0BC9D"/>
    <w:rsid w:val="3BA4089D"/>
    <w:rsid w:val="3BB39651"/>
    <w:rsid w:val="3BEC7BE2"/>
    <w:rsid w:val="3C167CD5"/>
    <w:rsid w:val="3C2AF454"/>
    <w:rsid w:val="3CB7F4B1"/>
    <w:rsid w:val="3CCB4822"/>
    <w:rsid w:val="3CD89F0A"/>
    <w:rsid w:val="3CEC50BB"/>
    <w:rsid w:val="3CEFF0EB"/>
    <w:rsid w:val="3D401FD0"/>
    <w:rsid w:val="3D672CA4"/>
    <w:rsid w:val="3D9CAD13"/>
    <w:rsid w:val="3DCF956A"/>
    <w:rsid w:val="3DE82FFC"/>
    <w:rsid w:val="3E1C72C3"/>
    <w:rsid w:val="3E20FFBF"/>
    <w:rsid w:val="3E56344F"/>
    <w:rsid w:val="3E89429D"/>
    <w:rsid w:val="3EE14A96"/>
    <w:rsid w:val="3EF68562"/>
    <w:rsid w:val="3EFE8019"/>
    <w:rsid w:val="3F373404"/>
    <w:rsid w:val="3F7259CA"/>
    <w:rsid w:val="3F757D3B"/>
    <w:rsid w:val="3F872B54"/>
    <w:rsid w:val="3F94E7A1"/>
    <w:rsid w:val="40480F3F"/>
    <w:rsid w:val="40510A83"/>
    <w:rsid w:val="4067C22E"/>
    <w:rsid w:val="406C1F37"/>
    <w:rsid w:val="40781544"/>
    <w:rsid w:val="408DFF73"/>
    <w:rsid w:val="4097B117"/>
    <w:rsid w:val="40C10C29"/>
    <w:rsid w:val="40DDE37B"/>
    <w:rsid w:val="40EC1318"/>
    <w:rsid w:val="40ECD0C8"/>
    <w:rsid w:val="40F0E203"/>
    <w:rsid w:val="40F983DF"/>
    <w:rsid w:val="41088E40"/>
    <w:rsid w:val="4129A677"/>
    <w:rsid w:val="41360CD7"/>
    <w:rsid w:val="4141546E"/>
    <w:rsid w:val="416C34AB"/>
    <w:rsid w:val="418A9437"/>
    <w:rsid w:val="418F116F"/>
    <w:rsid w:val="419B16B0"/>
    <w:rsid w:val="41CD0A90"/>
    <w:rsid w:val="4201F4EB"/>
    <w:rsid w:val="4203D9E2"/>
    <w:rsid w:val="4204FA38"/>
    <w:rsid w:val="421A70A9"/>
    <w:rsid w:val="428C7BE6"/>
    <w:rsid w:val="42E608B3"/>
    <w:rsid w:val="42FFE1D4"/>
    <w:rsid w:val="430678E9"/>
    <w:rsid w:val="430EFD84"/>
    <w:rsid w:val="43869B62"/>
    <w:rsid w:val="43BB3D83"/>
    <w:rsid w:val="43E2BC21"/>
    <w:rsid w:val="43F1820B"/>
    <w:rsid w:val="441333D2"/>
    <w:rsid w:val="4416BAA1"/>
    <w:rsid w:val="442CDFC6"/>
    <w:rsid w:val="4463A403"/>
    <w:rsid w:val="44F43545"/>
    <w:rsid w:val="44F7A927"/>
    <w:rsid w:val="452E307F"/>
    <w:rsid w:val="4559AFC4"/>
    <w:rsid w:val="45A2CA24"/>
    <w:rsid w:val="45AC2FE5"/>
    <w:rsid w:val="45B72859"/>
    <w:rsid w:val="45C3FFB4"/>
    <w:rsid w:val="45C689F5"/>
    <w:rsid w:val="45C6DB1F"/>
    <w:rsid w:val="45DEDF5C"/>
    <w:rsid w:val="45E4D652"/>
    <w:rsid w:val="45F06772"/>
    <w:rsid w:val="460993D6"/>
    <w:rsid w:val="463E5596"/>
    <w:rsid w:val="464C67EA"/>
    <w:rsid w:val="46527E6C"/>
    <w:rsid w:val="4666DCAE"/>
    <w:rsid w:val="46697417"/>
    <w:rsid w:val="46B3F5BF"/>
    <w:rsid w:val="46D97D59"/>
    <w:rsid w:val="46DA07D3"/>
    <w:rsid w:val="46F64FBB"/>
    <w:rsid w:val="471051FF"/>
    <w:rsid w:val="4718E7FA"/>
    <w:rsid w:val="472233F7"/>
    <w:rsid w:val="472EAD96"/>
    <w:rsid w:val="475ED577"/>
    <w:rsid w:val="477AEA3B"/>
    <w:rsid w:val="47B3357C"/>
    <w:rsid w:val="47C63470"/>
    <w:rsid w:val="47E1F3CF"/>
    <w:rsid w:val="480054A1"/>
    <w:rsid w:val="4810EE02"/>
    <w:rsid w:val="48537896"/>
    <w:rsid w:val="489376BF"/>
    <w:rsid w:val="489D5BE7"/>
    <w:rsid w:val="48CC7E40"/>
    <w:rsid w:val="49245C9B"/>
    <w:rsid w:val="4932BC57"/>
    <w:rsid w:val="49796242"/>
    <w:rsid w:val="4984940C"/>
    <w:rsid w:val="49928C78"/>
    <w:rsid w:val="49AC686B"/>
    <w:rsid w:val="49FF0835"/>
    <w:rsid w:val="4A4094AB"/>
    <w:rsid w:val="4A4B766F"/>
    <w:rsid w:val="4A574AC7"/>
    <w:rsid w:val="4A9FF040"/>
    <w:rsid w:val="4ABB94EB"/>
    <w:rsid w:val="4AEE8E76"/>
    <w:rsid w:val="4B0BE401"/>
    <w:rsid w:val="4B35EB93"/>
    <w:rsid w:val="4B4B771C"/>
    <w:rsid w:val="4B56F5BC"/>
    <w:rsid w:val="4B7DB963"/>
    <w:rsid w:val="4B85EF5E"/>
    <w:rsid w:val="4BC8CDA2"/>
    <w:rsid w:val="4BE8CA03"/>
    <w:rsid w:val="4BF40C83"/>
    <w:rsid w:val="4C2BAF17"/>
    <w:rsid w:val="4C31DB5B"/>
    <w:rsid w:val="4C722958"/>
    <w:rsid w:val="4CD4E0AC"/>
    <w:rsid w:val="4DA03C85"/>
    <w:rsid w:val="4DF343E7"/>
    <w:rsid w:val="4E21E5B4"/>
    <w:rsid w:val="4E22FDD7"/>
    <w:rsid w:val="4E267178"/>
    <w:rsid w:val="4E4413D2"/>
    <w:rsid w:val="4E46C7CA"/>
    <w:rsid w:val="4E53ABC3"/>
    <w:rsid w:val="4E5D8C89"/>
    <w:rsid w:val="4E676B18"/>
    <w:rsid w:val="4E914827"/>
    <w:rsid w:val="4EAA4F5C"/>
    <w:rsid w:val="4ED2EBDF"/>
    <w:rsid w:val="4ED853BD"/>
    <w:rsid w:val="4F35D12C"/>
    <w:rsid w:val="4F3CDC7D"/>
    <w:rsid w:val="4F65B6D8"/>
    <w:rsid w:val="4F76D045"/>
    <w:rsid w:val="4F7D4A48"/>
    <w:rsid w:val="4F88713C"/>
    <w:rsid w:val="4F8E4B81"/>
    <w:rsid w:val="4FD3F056"/>
    <w:rsid w:val="4FDD2214"/>
    <w:rsid w:val="4FE49219"/>
    <w:rsid w:val="4FE8C127"/>
    <w:rsid w:val="4FFA1C78"/>
    <w:rsid w:val="5051ADF2"/>
    <w:rsid w:val="5057A964"/>
    <w:rsid w:val="506F6E62"/>
    <w:rsid w:val="507D5F9A"/>
    <w:rsid w:val="50D506E9"/>
    <w:rsid w:val="5121BDC4"/>
    <w:rsid w:val="5133ADE2"/>
    <w:rsid w:val="516A9489"/>
    <w:rsid w:val="518A0EC0"/>
    <w:rsid w:val="51907A18"/>
    <w:rsid w:val="520AF092"/>
    <w:rsid w:val="521A1848"/>
    <w:rsid w:val="5232BB9C"/>
    <w:rsid w:val="52336650"/>
    <w:rsid w:val="52B3A03D"/>
    <w:rsid w:val="52C6C2FD"/>
    <w:rsid w:val="52E7DC28"/>
    <w:rsid w:val="52F2A2BA"/>
    <w:rsid w:val="53115B83"/>
    <w:rsid w:val="535712B7"/>
    <w:rsid w:val="53678CB8"/>
    <w:rsid w:val="53AAE9CE"/>
    <w:rsid w:val="540054B0"/>
    <w:rsid w:val="54268603"/>
    <w:rsid w:val="5454F0D7"/>
    <w:rsid w:val="54E9FEC7"/>
    <w:rsid w:val="54EDCADC"/>
    <w:rsid w:val="550A02AD"/>
    <w:rsid w:val="5549FCB9"/>
    <w:rsid w:val="5556E3D5"/>
    <w:rsid w:val="55CFB248"/>
    <w:rsid w:val="5627E4F9"/>
    <w:rsid w:val="5632A38B"/>
    <w:rsid w:val="56508D76"/>
    <w:rsid w:val="566D8E6F"/>
    <w:rsid w:val="573E2C82"/>
    <w:rsid w:val="577682A8"/>
    <w:rsid w:val="57783264"/>
    <w:rsid w:val="57A4E08D"/>
    <w:rsid w:val="57D50E1D"/>
    <w:rsid w:val="580B7A3D"/>
    <w:rsid w:val="580E17D7"/>
    <w:rsid w:val="58200474"/>
    <w:rsid w:val="582D9F5C"/>
    <w:rsid w:val="586F742B"/>
    <w:rsid w:val="58D6F439"/>
    <w:rsid w:val="58F93258"/>
    <w:rsid w:val="59061097"/>
    <w:rsid w:val="5908921F"/>
    <w:rsid w:val="5928B4BF"/>
    <w:rsid w:val="594315A1"/>
    <w:rsid w:val="594499D6"/>
    <w:rsid w:val="596C4765"/>
    <w:rsid w:val="598F66B3"/>
    <w:rsid w:val="59EFF93B"/>
    <w:rsid w:val="5A152BAE"/>
    <w:rsid w:val="5A45E628"/>
    <w:rsid w:val="5A5AF6B3"/>
    <w:rsid w:val="5A68F625"/>
    <w:rsid w:val="5A78A975"/>
    <w:rsid w:val="5AAAB21D"/>
    <w:rsid w:val="5ACD4FB6"/>
    <w:rsid w:val="5AD90326"/>
    <w:rsid w:val="5AF0AEAB"/>
    <w:rsid w:val="5B15613E"/>
    <w:rsid w:val="5B19A3CA"/>
    <w:rsid w:val="5B4A9118"/>
    <w:rsid w:val="5B6DB298"/>
    <w:rsid w:val="5B7B4CA7"/>
    <w:rsid w:val="5B7E5115"/>
    <w:rsid w:val="5B90AD37"/>
    <w:rsid w:val="5BA5FC44"/>
    <w:rsid w:val="5BA83E78"/>
    <w:rsid w:val="5BD76151"/>
    <w:rsid w:val="5BEA9932"/>
    <w:rsid w:val="5BF5E0F3"/>
    <w:rsid w:val="5C1BCDD2"/>
    <w:rsid w:val="5C1DDD52"/>
    <w:rsid w:val="5C239278"/>
    <w:rsid w:val="5C3F800B"/>
    <w:rsid w:val="5C539DD8"/>
    <w:rsid w:val="5C719623"/>
    <w:rsid w:val="5CB693F1"/>
    <w:rsid w:val="5D210A79"/>
    <w:rsid w:val="5DCE857E"/>
    <w:rsid w:val="5DFAAA60"/>
    <w:rsid w:val="5E842E1E"/>
    <w:rsid w:val="5E93B540"/>
    <w:rsid w:val="5EA6D33E"/>
    <w:rsid w:val="5EE52F23"/>
    <w:rsid w:val="5F4AF482"/>
    <w:rsid w:val="5F702A96"/>
    <w:rsid w:val="5FA25745"/>
    <w:rsid w:val="5FF2E599"/>
    <w:rsid w:val="5FF3826B"/>
    <w:rsid w:val="6001DBD0"/>
    <w:rsid w:val="6012CFDE"/>
    <w:rsid w:val="6016402D"/>
    <w:rsid w:val="6028F646"/>
    <w:rsid w:val="60525E04"/>
    <w:rsid w:val="605A20CE"/>
    <w:rsid w:val="6085B930"/>
    <w:rsid w:val="60C96715"/>
    <w:rsid w:val="60E0DD86"/>
    <w:rsid w:val="6108CE05"/>
    <w:rsid w:val="614231D1"/>
    <w:rsid w:val="61779161"/>
    <w:rsid w:val="61C6CB22"/>
    <w:rsid w:val="62182AC5"/>
    <w:rsid w:val="621FC785"/>
    <w:rsid w:val="622749B7"/>
    <w:rsid w:val="6228F7FD"/>
    <w:rsid w:val="623536E3"/>
    <w:rsid w:val="6243D75F"/>
    <w:rsid w:val="624F2251"/>
    <w:rsid w:val="6252C395"/>
    <w:rsid w:val="625832C0"/>
    <w:rsid w:val="625932FA"/>
    <w:rsid w:val="625EDFB9"/>
    <w:rsid w:val="62849D0B"/>
    <w:rsid w:val="628C5449"/>
    <w:rsid w:val="62DDB357"/>
    <w:rsid w:val="62E4A1FB"/>
    <w:rsid w:val="62E55C37"/>
    <w:rsid w:val="63399FAA"/>
    <w:rsid w:val="636244D7"/>
    <w:rsid w:val="6375D74F"/>
    <w:rsid w:val="63BC04DB"/>
    <w:rsid w:val="63EDB84B"/>
    <w:rsid w:val="641FB475"/>
    <w:rsid w:val="645514D7"/>
    <w:rsid w:val="64908FB4"/>
    <w:rsid w:val="64956292"/>
    <w:rsid w:val="64A205A0"/>
    <w:rsid w:val="64E92AB0"/>
    <w:rsid w:val="64ECAC63"/>
    <w:rsid w:val="64FBFE35"/>
    <w:rsid w:val="6507F912"/>
    <w:rsid w:val="65099CCD"/>
    <w:rsid w:val="650DDFFF"/>
    <w:rsid w:val="65499A39"/>
    <w:rsid w:val="656D4295"/>
    <w:rsid w:val="658E222E"/>
    <w:rsid w:val="65B0A6C3"/>
    <w:rsid w:val="65CDEB86"/>
    <w:rsid w:val="65E36A75"/>
    <w:rsid w:val="662A462C"/>
    <w:rsid w:val="6638F274"/>
    <w:rsid w:val="663B7F1A"/>
    <w:rsid w:val="6657721E"/>
    <w:rsid w:val="66BC1E51"/>
    <w:rsid w:val="66E6E0D1"/>
    <w:rsid w:val="66F0DC25"/>
    <w:rsid w:val="66F54843"/>
    <w:rsid w:val="675003E7"/>
    <w:rsid w:val="675AA705"/>
    <w:rsid w:val="678D917E"/>
    <w:rsid w:val="67CB121A"/>
    <w:rsid w:val="682C018A"/>
    <w:rsid w:val="68784E5A"/>
    <w:rsid w:val="68A953A7"/>
    <w:rsid w:val="68DD7D5C"/>
    <w:rsid w:val="68FA1B0C"/>
    <w:rsid w:val="6914D045"/>
    <w:rsid w:val="69162B05"/>
    <w:rsid w:val="694C8D3B"/>
    <w:rsid w:val="696955CB"/>
    <w:rsid w:val="696E95C8"/>
    <w:rsid w:val="69708A1C"/>
    <w:rsid w:val="69A399A0"/>
    <w:rsid w:val="69C00661"/>
    <w:rsid w:val="69C45B4C"/>
    <w:rsid w:val="69FF015F"/>
    <w:rsid w:val="6AA15003"/>
    <w:rsid w:val="6AA3138F"/>
    <w:rsid w:val="6AC9BD6E"/>
    <w:rsid w:val="6ACC860E"/>
    <w:rsid w:val="6AEBD1E7"/>
    <w:rsid w:val="6AF439A9"/>
    <w:rsid w:val="6B57BFF6"/>
    <w:rsid w:val="6B5D6C73"/>
    <w:rsid w:val="6B605FBC"/>
    <w:rsid w:val="6BB2E004"/>
    <w:rsid w:val="6BF13A58"/>
    <w:rsid w:val="6C0B6717"/>
    <w:rsid w:val="6C1F123E"/>
    <w:rsid w:val="6C2244A7"/>
    <w:rsid w:val="6C287E94"/>
    <w:rsid w:val="6D0515C6"/>
    <w:rsid w:val="6D2F5134"/>
    <w:rsid w:val="6D31C551"/>
    <w:rsid w:val="6D52F375"/>
    <w:rsid w:val="6D956A2B"/>
    <w:rsid w:val="6DA85030"/>
    <w:rsid w:val="6DB63EFE"/>
    <w:rsid w:val="6DC4121E"/>
    <w:rsid w:val="6E0F5F1B"/>
    <w:rsid w:val="6E298D41"/>
    <w:rsid w:val="6E36A5CB"/>
    <w:rsid w:val="6E7E2BD0"/>
    <w:rsid w:val="6E8AB600"/>
    <w:rsid w:val="6EA3AA78"/>
    <w:rsid w:val="6EA5B567"/>
    <w:rsid w:val="6EDA1D60"/>
    <w:rsid w:val="6EE6E643"/>
    <w:rsid w:val="6F14BD53"/>
    <w:rsid w:val="6F821802"/>
    <w:rsid w:val="6F9540A9"/>
    <w:rsid w:val="6FCAE857"/>
    <w:rsid w:val="6FCC606D"/>
    <w:rsid w:val="6FFAF54D"/>
    <w:rsid w:val="700B8D38"/>
    <w:rsid w:val="700DE4FB"/>
    <w:rsid w:val="70508B5F"/>
    <w:rsid w:val="707E2D5C"/>
    <w:rsid w:val="709C156D"/>
    <w:rsid w:val="70A35FC1"/>
    <w:rsid w:val="70E9C557"/>
    <w:rsid w:val="7105049D"/>
    <w:rsid w:val="716B0DD5"/>
    <w:rsid w:val="7189AA66"/>
    <w:rsid w:val="71C285AF"/>
    <w:rsid w:val="71F6A840"/>
    <w:rsid w:val="7245ECFA"/>
    <w:rsid w:val="727146AD"/>
    <w:rsid w:val="727747FE"/>
    <w:rsid w:val="72C24CB6"/>
    <w:rsid w:val="72C89033"/>
    <w:rsid w:val="72DE6B4D"/>
    <w:rsid w:val="72F2DEF0"/>
    <w:rsid w:val="73711211"/>
    <w:rsid w:val="7380333E"/>
    <w:rsid w:val="738EA811"/>
    <w:rsid w:val="73976B22"/>
    <w:rsid w:val="73B36078"/>
    <w:rsid w:val="73F3323F"/>
    <w:rsid w:val="740A35F4"/>
    <w:rsid w:val="740F204E"/>
    <w:rsid w:val="745E6644"/>
    <w:rsid w:val="746C4CAD"/>
    <w:rsid w:val="747DE4E6"/>
    <w:rsid w:val="74801FBC"/>
    <w:rsid w:val="7485911F"/>
    <w:rsid w:val="749E63A7"/>
    <w:rsid w:val="74A24E19"/>
    <w:rsid w:val="74B341C0"/>
    <w:rsid w:val="7503F987"/>
    <w:rsid w:val="75130607"/>
    <w:rsid w:val="751CDE2B"/>
    <w:rsid w:val="7527AF5F"/>
    <w:rsid w:val="75368BDD"/>
    <w:rsid w:val="7567CE6F"/>
    <w:rsid w:val="75954269"/>
    <w:rsid w:val="75A75F86"/>
    <w:rsid w:val="75D71CEC"/>
    <w:rsid w:val="7639DDDF"/>
    <w:rsid w:val="7653FFFF"/>
    <w:rsid w:val="76599A5B"/>
    <w:rsid w:val="766E97D5"/>
    <w:rsid w:val="768D6D7A"/>
    <w:rsid w:val="76A83A89"/>
    <w:rsid w:val="76D22845"/>
    <w:rsid w:val="76DDC720"/>
    <w:rsid w:val="772A9814"/>
    <w:rsid w:val="7732C684"/>
    <w:rsid w:val="775869D3"/>
    <w:rsid w:val="775C2528"/>
    <w:rsid w:val="77B5D16E"/>
    <w:rsid w:val="77C17714"/>
    <w:rsid w:val="7840E424"/>
    <w:rsid w:val="787D51F6"/>
    <w:rsid w:val="788311F4"/>
    <w:rsid w:val="78A0012D"/>
    <w:rsid w:val="78B31FD3"/>
    <w:rsid w:val="78D5A347"/>
    <w:rsid w:val="78E72385"/>
    <w:rsid w:val="792A44A0"/>
    <w:rsid w:val="7933B7D2"/>
    <w:rsid w:val="7935D2F1"/>
    <w:rsid w:val="793B277C"/>
    <w:rsid w:val="79E944A1"/>
    <w:rsid w:val="7A165798"/>
    <w:rsid w:val="7A53FC59"/>
    <w:rsid w:val="7A596B11"/>
    <w:rsid w:val="7A5A3D7D"/>
    <w:rsid w:val="7AF76105"/>
    <w:rsid w:val="7B3C4D9A"/>
    <w:rsid w:val="7B57DC73"/>
    <w:rsid w:val="7B96553C"/>
    <w:rsid w:val="7BC22075"/>
    <w:rsid w:val="7C330004"/>
    <w:rsid w:val="7C500861"/>
    <w:rsid w:val="7C66C211"/>
    <w:rsid w:val="7C680A14"/>
    <w:rsid w:val="7C87DAD1"/>
    <w:rsid w:val="7C898553"/>
    <w:rsid w:val="7C9F8F25"/>
    <w:rsid w:val="7CA081D4"/>
    <w:rsid w:val="7CBA3D0D"/>
    <w:rsid w:val="7CE0468D"/>
    <w:rsid w:val="7D109C9C"/>
    <w:rsid w:val="7D35597D"/>
    <w:rsid w:val="7D781850"/>
    <w:rsid w:val="7DD6523A"/>
    <w:rsid w:val="7DF9106D"/>
    <w:rsid w:val="7E0C4B2A"/>
    <w:rsid w:val="7E331C78"/>
    <w:rsid w:val="7E4F39BA"/>
    <w:rsid w:val="7EE1A7A6"/>
    <w:rsid w:val="7F103BCF"/>
    <w:rsid w:val="7F1F6CE8"/>
    <w:rsid w:val="7F59C065"/>
    <w:rsid w:val="7F69E179"/>
    <w:rsid w:val="7FB5B6FB"/>
    <w:rsid w:val="7FC25F88"/>
    <w:rsid w:val="7FCCB8F7"/>
    <w:rsid w:val="7FE99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A7FA"/>
  <w15:chartTrackingRefBased/>
  <w15:docId w15:val="{B1451A6C-CB41-45A5-9CFD-DAC9C854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1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0" w:unhideWhenUsed="1" w:qFormat="1"/>
    <w:lsdException w:name="footnote text" w:semiHidden="1" w:uiPriority="1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endnote reference" w:semiHidden="1" w:uiPriority="13" w:unhideWhenUsed="1"/>
    <w:lsdException w:name="endnote text" w:semiHidden="1" w:uiPriority="13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4" w:unhideWhenUsed="1"/>
    <w:lsdException w:name="Strong" w:semiHidden="1" w:uiPriority="8" w:qFormat="1"/>
    <w:lsdException w:name="Emphasis" w:semiHidden="1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uiPriority="8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2">
    <w:name w:val="Normal"/>
    <w:uiPriority w:val="1"/>
    <w:qFormat/>
    <w:rsid w:val="00EF7B8F"/>
    <w:pPr>
      <w:spacing w:after="160"/>
    </w:pPr>
    <w:rPr>
      <w:szCs w:val="22"/>
    </w:rPr>
  </w:style>
  <w:style w:type="paragraph" w:styleId="1">
    <w:name w:val="heading 1"/>
    <w:basedOn w:val="a2"/>
    <w:next w:val="a2"/>
    <w:link w:val="10"/>
    <w:qFormat/>
    <w:rsid w:val="00731A53"/>
    <w:pPr>
      <w:keepNext/>
      <w:keepLines/>
      <w:numPr>
        <w:numId w:val="33"/>
      </w:numPr>
      <w:suppressAutoHyphens/>
      <w:spacing w:before="360" w:after="240"/>
      <w:ind w:left="426" w:hanging="284"/>
      <w:outlineLvl w:val="0"/>
    </w:pPr>
    <w:rPr>
      <w:rFonts w:eastAsia="新細明體"/>
      <w:b/>
      <w:bCs/>
      <w:sz w:val="26"/>
      <w:szCs w:val="26"/>
      <w:lang w:val="en-HK" w:eastAsia="zh-TW"/>
    </w:rPr>
  </w:style>
  <w:style w:type="paragraph" w:styleId="21">
    <w:name w:val="heading 2"/>
    <w:basedOn w:val="a2"/>
    <w:next w:val="a2"/>
    <w:link w:val="22"/>
    <w:qFormat/>
    <w:rsid w:val="00AA6C16"/>
    <w:pPr>
      <w:keepNext/>
      <w:keepLines/>
      <w:suppressAutoHyphens/>
      <w:spacing w:before="320" w:after="80"/>
      <w:ind w:left="1077" w:hanging="1077"/>
      <w:outlineLvl w:val="1"/>
    </w:pPr>
    <w:rPr>
      <w:rFonts w:asciiTheme="majorHAnsi" w:eastAsiaTheme="majorEastAsia" w:hAnsiTheme="majorHAnsi" w:cstheme="majorBidi"/>
      <w:b/>
      <w:color w:val="E61E28" w:themeColor="accent1"/>
      <w:szCs w:val="26"/>
    </w:rPr>
  </w:style>
  <w:style w:type="paragraph" w:styleId="31">
    <w:name w:val="heading 3"/>
    <w:basedOn w:val="a2"/>
    <w:next w:val="a2"/>
    <w:link w:val="32"/>
    <w:qFormat/>
    <w:rsid w:val="00AA6C16"/>
    <w:pPr>
      <w:keepNext/>
      <w:keepLines/>
      <w:suppressAutoHyphens/>
      <w:spacing w:before="320" w:after="30"/>
      <w:ind w:left="1077" w:hanging="1077"/>
      <w:outlineLvl w:val="2"/>
    </w:pPr>
    <w:rPr>
      <w:color w:val="E61E28" w:themeColor="accent1"/>
      <w:szCs w:val="24"/>
    </w:rPr>
  </w:style>
  <w:style w:type="paragraph" w:styleId="41">
    <w:name w:val="heading 4"/>
    <w:basedOn w:val="a2"/>
    <w:next w:val="a2"/>
    <w:link w:val="42"/>
    <w:rsid w:val="00AA6C16"/>
    <w:pPr>
      <w:keepNext/>
      <w:keepLines/>
      <w:suppressAutoHyphens/>
      <w:spacing w:before="320" w:after="30"/>
      <w:ind w:left="1077" w:hanging="1077"/>
      <w:outlineLvl w:val="3"/>
    </w:pPr>
    <w:rPr>
      <w:i/>
      <w:iCs/>
      <w:color w:val="E61E28" w:themeColor="accent1"/>
      <w:szCs w:val="20"/>
    </w:rPr>
  </w:style>
  <w:style w:type="paragraph" w:styleId="51">
    <w:name w:val="heading 5"/>
    <w:basedOn w:val="a2"/>
    <w:next w:val="a2"/>
    <w:link w:val="52"/>
    <w:semiHidden/>
    <w:rsid w:val="00AA6C16"/>
    <w:pPr>
      <w:keepNext/>
      <w:keepLines/>
      <w:suppressAutoHyphens/>
      <w:spacing w:after="0" w:line="240" w:lineRule="atLeast"/>
      <w:ind w:left="1077" w:hanging="1077"/>
      <w:outlineLvl w:val="4"/>
    </w:pPr>
    <w:rPr>
      <w:b/>
      <w:sz w:val="20"/>
      <w:szCs w:val="20"/>
    </w:rPr>
  </w:style>
  <w:style w:type="paragraph" w:styleId="6">
    <w:name w:val="heading 6"/>
    <w:basedOn w:val="a2"/>
    <w:next w:val="a2"/>
    <w:link w:val="60"/>
    <w:semiHidden/>
    <w:rsid w:val="00AA6C16"/>
    <w:pPr>
      <w:keepNext/>
      <w:keepLines/>
      <w:numPr>
        <w:numId w:val="30"/>
      </w:numPr>
      <w:tabs>
        <w:tab w:val="num" w:pos="360"/>
      </w:tabs>
      <w:suppressAutoHyphens/>
      <w:spacing w:after="0" w:line="240" w:lineRule="atLeast"/>
      <w:outlineLvl w:val="5"/>
    </w:pPr>
    <w:rPr>
      <w:b/>
      <w:sz w:val="20"/>
      <w:szCs w:val="20"/>
    </w:rPr>
  </w:style>
  <w:style w:type="paragraph" w:styleId="7">
    <w:name w:val="heading 7"/>
    <w:aliases w:val="Heading 7 Appendix Heading"/>
    <w:basedOn w:val="a2"/>
    <w:next w:val="a2"/>
    <w:link w:val="70"/>
    <w:uiPriority w:val="10"/>
    <w:semiHidden/>
    <w:rsid w:val="00AA6C16"/>
    <w:pPr>
      <w:keepNext/>
      <w:keepLines/>
      <w:numPr>
        <w:numId w:val="26"/>
      </w:numPr>
      <w:tabs>
        <w:tab w:val="num" w:pos="360"/>
      </w:tabs>
      <w:suppressAutoHyphens/>
      <w:spacing w:after="120"/>
      <w:outlineLvl w:val="6"/>
    </w:pPr>
    <w:rPr>
      <w:iCs/>
      <w:color w:val="E61E28" w:themeColor="accent1"/>
      <w:sz w:val="44"/>
      <w:szCs w:val="20"/>
    </w:rPr>
  </w:style>
  <w:style w:type="paragraph" w:styleId="8">
    <w:name w:val="heading 8"/>
    <w:basedOn w:val="a2"/>
    <w:next w:val="a2"/>
    <w:link w:val="80"/>
    <w:semiHidden/>
    <w:rsid w:val="00AA6C16"/>
    <w:pPr>
      <w:keepNext/>
      <w:keepLines/>
      <w:suppressAutoHyphens/>
      <w:spacing w:after="0" w:line="240" w:lineRule="atLeast"/>
      <w:outlineLvl w:val="7"/>
    </w:pPr>
    <w:rPr>
      <w:b/>
      <w:sz w:val="20"/>
      <w:szCs w:val="21"/>
    </w:rPr>
  </w:style>
  <w:style w:type="paragraph" w:styleId="9">
    <w:name w:val="heading 9"/>
    <w:basedOn w:val="a2"/>
    <w:next w:val="a2"/>
    <w:link w:val="90"/>
    <w:semiHidden/>
    <w:rsid w:val="00AA6C16"/>
    <w:pPr>
      <w:keepNext/>
      <w:keepLines/>
      <w:suppressAutoHyphens/>
      <w:spacing w:after="0" w:line="240" w:lineRule="atLeast"/>
      <w:outlineLvl w:val="8"/>
    </w:pPr>
    <w:rPr>
      <w:b/>
      <w:iCs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ListStyle-AppendixHeading">
    <w:name w:val="_List Style - Appendix Heading"/>
    <w:uiPriority w:val="99"/>
    <w:rsid w:val="00AA6C16"/>
    <w:pPr>
      <w:numPr>
        <w:numId w:val="2"/>
      </w:numPr>
    </w:pPr>
  </w:style>
  <w:style w:type="numbering" w:customStyle="1" w:styleId="ListStyle-Headings">
    <w:name w:val="_List Style - Headings"/>
    <w:uiPriority w:val="99"/>
    <w:rsid w:val="00AA6C16"/>
    <w:pPr>
      <w:numPr>
        <w:numId w:val="3"/>
      </w:numPr>
    </w:pPr>
  </w:style>
  <w:style w:type="numbering" w:customStyle="1" w:styleId="ListStyle-HeadingsNoNumber">
    <w:name w:val="_List Style - Headings No Number"/>
    <w:uiPriority w:val="99"/>
    <w:rsid w:val="00AA6C16"/>
    <w:pPr>
      <w:numPr>
        <w:numId w:val="4"/>
      </w:numPr>
    </w:pPr>
  </w:style>
  <w:style w:type="numbering" w:customStyle="1" w:styleId="ListStyle-ListAlphabet">
    <w:name w:val="_List Style - List Alphabet"/>
    <w:uiPriority w:val="99"/>
    <w:rsid w:val="00AA6C1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AA6C16"/>
    <w:pPr>
      <w:numPr>
        <w:numId w:val="6"/>
      </w:numPr>
    </w:pPr>
  </w:style>
  <w:style w:type="numbering" w:customStyle="1" w:styleId="ListStyle-ListBulletNoSpacing">
    <w:name w:val="_List Style - List Bullet No Spacing"/>
    <w:uiPriority w:val="99"/>
    <w:rsid w:val="00AA6C16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AA6C16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AA6C1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AA6C16"/>
    <w:pPr>
      <w:numPr>
        <w:numId w:val="10"/>
      </w:numPr>
    </w:pPr>
  </w:style>
  <w:style w:type="numbering" w:customStyle="1" w:styleId="ListStyle-ListNumberNoSpacing">
    <w:name w:val="_List Style-List Number No Spacing"/>
    <w:uiPriority w:val="99"/>
    <w:rsid w:val="00121147"/>
    <w:pPr>
      <w:numPr>
        <w:numId w:val="1"/>
      </w:numPr>
    </w:pPr>
  </w:style>
  <w:style w:type="numbering" w:styleId="111111">
    <w:name w:val="Outline List 2"/>
    <w:basedOn w:val="a5"/>
    <w:uiPriority w:val="99"/>
    <w:semiHidden/>
    <w:rsid w:val="00AA6C16"/>
    <w:pPr>
      <w:numPr>
        <w:numId w:val="11"/>
      </w:numPr>
    </w:pPr>
  </w:style>
  <w:style w:type="character" w:customStyle="1" w:styleId="10">
    <w:name w:val="標題 1 字元"/>
    <w:basedOn w:val="a3"/>
    <w:link w:val="1"/>
    <w:rsid w:val="00731A53"/>
    <w:rPr>
      <w:rFonts w:eastAsia="新細明體"/>
      <w:b/>
      <w:bCs/>
      <w:sz w:val="26"/>
      <w:szCs w:val="26"/>
      <w:lang w:val="en-HK" w:eastAsia="zh-TW"/>
    </w:rPr>
  </w:style>
  <w:style w:type="numbering" w:styleId="1ai">
    <w:name w:val="Outline List 1"/>
    <w:basedOn w:val="a5"/>
    <w:uiPriority w:val="99"/>
    <w:semiHidden/>
    <w:rsid w:val="00AA6C16"/>
    <w:pPr>
      <w:numPr>
        <w:numId w:val="12"/>
      </w:numPr>
    </w:pPr>
  </w:style>
  <w:style w:type="character" w:customStyle="1" w:styleId="52">
    <w:name w:val="標題 5 字元"/>
    <w:basedOn w:val="a3"/>
    <w:link w:val="51"/>
    <w:semiHidden/>
    <w:rsid w:val="00AA6C16"/>
    <w:rPr>
      <w:b/>
      <w:sz w:val="20"/>
      <w:szCs w:val="20"/>
    </w:rPr>
  </w:style>
  <w:style w:type="character" w:customStyle="1" w:styleId="60">
    <w:name w:val="標題 6 字元"/>
    <w:basedOn w:val="a3"/>
    <w:link w:val="6"/>
    <w:semiHidden/>
    <w:rsid w:val="00AA6C16"/>
    <w:rPr>
      <w:b/>
      <w:sz w:val="20"/>
      <w:szCs w:val="20"/>
    </w:rPr>
  </w:style>
  <w:style w:type="character" w:customStyle="1" w:styleId="70">
    <w:name w:val="標題 7 字元"/>
    <w:aliases w:val="Heading 7 Appendix Heading 字元"/>
    <w:basedOn w:val="a3"/>
    <w:link w:val="7"/>
    <w:uiPriority w:val="10"/>
    <w:semiHidden/>
    <w:rsid w:val="004E5406"/>
    <w:rPr>
      <w:iCs/>
      <w:color w:val="E61E28" w:themeColor="accent1"/>
      <w:sz w:val="44"/>
      <w:szCs w:val="20"/>
    </w:rPr>
  </w:style>
  <w:style w:type="character" w:customStyle="1" w:styleId="80">
    <w:name w:val="標題 8 字元"/>
    <w:basedOn w:val="a3"/>
    <w:link w:val="8"/>
    <w:semiHidden/>
    <w:rsid w:val="00AA6C16"/>
    <w:rPr>
      <w:b/>
      <w:sz w:val="20"/>
      <w:szCs w:val="21"/>
      <w:lang w:val="en-GB"/>
    </w:rPr>
  </w:style>
  <w:style w:type="character" w:customStyle="1" w:styleId="90">
    <w:name w:val="標題 9 字元"/>
    <w:basedOn w:val="a3"/>
    <w:link w:val="9"/>
    <w:semiHidden/>
    <w:rsid w:val="00AA6C16"/>
    <w:rPr>
      <w:b/>
      <w:iCs/>
      <w:sz w:val="20"/>
      <w:szCs w:val="21"/>
      <w:lang w:val="en-GB"/>
    </w:rPr>
  </w:style>
  <w:style w:type="paragraph" w:customStyle="1" w:styleId="ValueStandfirst">
    <w:name w:val="Value Standfirst"/>
    <w:uiPriority w:val="1"/>
    <w:qFormat/>
    <w:rsid w:val="004E5406"/>
    <w:pPr>
      <w:spacing w:after="240" w:line="280" w:lineRule="atLeast"/>
    </w:pPr>
    <w:rPr>
      <w:rFonts w:cs="Times New Roman"/>
      <w:sz w:val="28"/>
      <w:szCs w:val="28"/>
    </w:rPr>
  </w:style>
  <w:style w:type="paragraph" w:customStyle="1" w:styleId="Valuestandfirst0">
    <w:name w:val="Value standfirst"/>
    <w:basedOn w:val="a2"/>
    <w:next w:val="a2"/>
    <w:uiPriority w:val="8"/>
    <w:rsid w:val="004E5406"/>
    <w:pPr>
      <w:spacing w:before="160" w:after="220"/>
    </w:pPr>
    <w:rPr>
      <w:color w:val="000000"/>
      <w:sz w:val="28"/>
      <w:szCs w:val="28"/>
    </w:rPr>
  </w:style>
  <w:style w:type="character" w:customStyle="1" w:styleId="22">
    <w:name w:val="標題 2 字元"/>
    <w:basedOn w:val="a3"/>
    <w:link w:val="21"/>
    <w:rsid w:val="00AA6C16"/>
    <w:rPr>
      <w:rFonts w:asciiTheme="majorHAnsi" w:eastAsiaTheme="majorEastAsia" w:hAnsiTheme="majorHAnsi" w:cstheme="majorBidi"/>
      <w:b/>
      <w:color w:val="E61E28" w:themeColor="accent1"/>
      <w:szCs w:val="26"/>
    </w:rPr>
  </w:style>
  <w:style w:type="character" w:customStyle="1" w:styleId="32">
    <w:name w:val="標題 3 字元"/>
    <w:basedOn w:val="a3"/>
    <w:link w:val="31"/>
    <w:rsid w:val="00AA6C16"/>
    <w:rPr>
      <w:color w:val="E61E28" w:themeColor="accent1"/>
    </w:rPr>
  </w:style>
  <w:style w:type="character" w:customStyle="1" w:styleId="42">
    <w:name w:val="標題 4 字元"/>
    <w:basedOn w:val="a3"/>
    <w:link w:val="41"/>
    <w:rsid w:val="00AA6C16"/>
    <w:rPr>
      <w:i/>
      <w:iCs/>
      <w:color w:val="E61E28" w:themeColor="accent1"/>
      <w:szCs w:val="20"/>
    </w:rPr>
  </w:style>
  <w:style w:type="paragraph" w:customStyle="1" w:styleId="AppendixText">
    <w:name w:val="Appendix Text"/>
    <w:basedOn w:val="a2"/>
    <w:uiPriority w:val="11"/>
    <w:semiHidden/>
    <w:qFormat/>
    <w:rsid w:val="00121147"/>
    <w:rPr>
      <w:color w:val="231F20"/>
    </w:rPr>
  </w:style>
  <w:style w:type="paragraph" w:styleId="a6">
    <w:name w:val="Balloon Text"/>
    <w:basedOn w:val="a2"/>
    <w:link w:val="a7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a7">
    <w:name w:val="註解方塊文字 字元"/>
    <w:basedOn w:val="a3"/>
    <w:link w:val="a6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a8">
    <w:name w:val="Bibliography"/>
    <w:basedOn w:val="a2"/>
    <w:next w:val="a2"/>
    <w:uiPriority w:val="99"/>
    <w:semiHidden/>
    <w:rsid w:val="00AA6C16"/>
  </w:style>
  <w:style w:type="table" w:customStyle="1" w:styleId="Blank">
    <w:name w:val="Blank"/>
    <w:basedOn w:val="a4"/>
    <w:uiPriority w:val="99"/>
    <w:rsid w:val="00AA6C16"/>
    <w:rPr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a9">
    <w:name w:val="Block Text"/>
    <w:basedOn w:val="a2"/>
    <w:uiPriority w:val="99"/>
    <w:semiHidden/>
    <w:rsid w:val="00AA6C16"/>
    <w:pPr>
      <w:pBdr>
        <w:top w:val="single" w:sz="2" w:space="10" w:color="E61E28" w:themeColor="accent1"/>
        <w:left w:val="single" w:sz="2" w:space="10" w:color="E61E28" w:themeColor="accent1"/>
        <w:bottom w:val="single" w:sz="2" w:space="10" w:color="E61E28" w:themeColor="accent1"/>
        <w:right w:val="single" w:sz="2" w:space="10" w:color="E61E28" w:themeColor="accent1"/>
      </w:pBdr>
      <w:ind w:left="1152" w:right="1152"/>
    </w:pPr>
    <w:rPr>
      <w:rFonts w:asciiTheme="majorHAnsi" w:eastAsiaTheme="majorEastAsia" w:hAnsiTheme="majorHAnsi" w:cstheme="majorBidi"/>
      <w:i/>
      <w:iCs/>
      <w:color w:val="E61E28" w:themeColor="accent1"/>
    </w:rPr>
  </w:style>
  <w:style w:type="paragraph" w:styleId="aa">
    <w:name w:val="Body Text"/>
    <w:basedOn w:val="a2"/>
    <w:link w:val="ab"/>
    <w:uiPriority w:val="99"/>
    <w:semiHidden/>
    <w:rsid w:val="00AA6C16"/>
    <w:pPr>
      <w:spacing w:after="120"/>
    </w:pPr>
  </w:style>
  <w:style w:type="character" w:customStyle="1" w:styleId="ab">
    <w:name w:val="本文 字元"/>
    <w:basedOn w:val="a3"/>
    <w:link w:val="aa"/>
    <w:uiPriority w:val="99"/>
    <w:semiHidden/>
    <w:rsid w:val="00AA6C16"/>
    <w:rPr>
      <w:sz w:val="22"/>
      <w:szCs w:val="22"/>
      <w:lang w:val="en-GB"/>
    </w:rPr>
  </w:style>
  <w:style w:type="paragraph" w:styleId="23">
    <w:name w:val="Body Text 2"/>
    <w:basedOn w:val="a2"/>
    <w:link w:val="24"/>
    <w:uiPriority w:val="99"/>
    <w:semiHidden/>
    <w:rsid w:val="00AA6C16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AA6C16"/>
    <w:rPr>
      <w:sz w:val="22"/>
      <w:szCs w:val="22"/>
      <w:lang w:val="en-GB"/>
    </w:rPr>
  </w:style>
  <w:style w:type="paragraph" w:styleId="33">
    <w:name w:val="Body Text 3"/>
    <w:basedOn w:val="a2"/>
    <w:link w:val="34"/>
    <w:uiPriority w:val="99"/>
    <w:semiHidden/>
    <w:rsid w:val="00AA6C16"/>
    <w:pPr>
      <w:spacing w:after="120"/>
    </w:pPr>
    <w:rPr>
      <w:sz w:val="16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A6C16"/>
    <w:rPr>
      <w:sz w:val="16"/>
      <w:szCs w:val="16"/>
      <w:lang w:val="en-GB"/>
    </w:rPr>
  </w:style>
  <w:style w:type="paragraph" w:styleId="ac">
    <w:name w:val="Body Text First Indent"/>
    <w:basedOn w:val="aa"/>
    <w:link w:val="ad"/>
    <w:uiPriority w:val="99"/>
    <w:semiHidden/>
    <w:rsid w:val="00AA6C16"/>
    <w:pPr>
      <w:spacing w:after="0"/>
      <w:ind w:firstLine="360"/>
    </w:pPr>
  </w:style>
  <w:style w:type="character" w:customStyle="1" w:styleId="ad">
    <w:name w:val="本文第一層縮排 字元"/>
    <w:basedOn w:val="ab"/>
    <w:link w:val="ac"/>
    <w:uiPriority w:val="99"/>
    <w:semiHidden/>
    <w:rsid w:val="00AA6C16"/>
    <w:rPr>
      <w:sz w:val="22"/>
      <w:szCs w:val="22"/>
      <w:lang w:val="en-GB"/>
    </w:rPr>
  </w:style>
  <w:style w:type="paragraph" w:styleId="ae">
    <w:name w:val="Body Text Indent"/>
    <w:basedOn w:val="a2"/>
    <w:link w:val="af"/>
    <w:uiPriority w:val="99"/>
    <w:semiHidden/>
    <w:rsid w:val="00AA6C16"/>
    <w:pPr>
      <w:spacing w:after="120"/>
      <w:ind w:left="283"/>
    </w:pPr>
  </w:style>
  <w:style w:type="character" w:customStyle="1" w:styleId="af">
    <w:name w:val="本文縮排 字元"/>
    <w:basedOn w:val="a3"/>
    <w:link w:val="ae"/>
    <w:uiPriority w:val="99"/>
    <w:semiHidden/>
    <w:rsid w:val="00AA6C16"/>
    <w:rPr>
      <w:sz w:val="22"/>
      <w:szCs w:val="22"/>
      <w:lang w:val="en-GB"/>
    </w:rPr>
  </w:style>
  <w:style w:type="paragraph" w:styleId="25">
    <w:name w:val="Body Text First Indent 2"/>
    <w:basedOn w:val="ae"/>
    <w:link w:val="26"/>
    <w:uiPriority w:val="99"/>
    <w:semiHidden/>
    <w:rsid w:val="00AA6C16"/>
    <w:pPr>
      <w:spacing w:after="0"/>
      <w:ind w:left="360" w:firstLine="360"/>
    </w:pPr>
  </w:style>
  <w:style w:type="character" w:customStyle="1" w:styleId="26">
    <w:name w:val="本文第一層縮排 2 字元"/>
    <w:basedOn w:val="af"/>
    <w:link w:val="25"/>
    <w:uiPriority w:val="99"/>
    <w:semiHidden/>
    <w:rsid w:val="00AA6C16"/>
    <w:rPr>
      <w:sz w:val="22"/>
      <w:szCs w:val="22"/>
      <w:lang w:val="en-GB"/>
    </w:rPr>
  </w:style>
  <w:style w:type="paragraph" w:styleId="27">
    <w:name w:val="Body Text Indent 2"/>
    <w:basedOn w:val="a2"/>
    <w:link w:val="28"/>
    <w:uiPriority w:val="99"/>
    <w:semiHidden/>
    <w:rsid w:val="00AA6C16"/>
    <w:pPr>
      <w:spacing w:after="120" w:line="480" w:lineRule="auto"/>
      <w:ind w:left="283"/>
    </w:pPr>
  </w:style>
  <w:style w:type="character" w:customStyle="1" w:styleId="28">
    <w:name w:val="本文縮排 2 字元"/>
    <w:basedOn w:val="a3"/>
    <w:link w:val="27"/>
    <w:uiPriority w:val="99"/>
    <w:semiHidden/>
    <w:rsid w:val="00AA6C16"/>
    <w:rPr>
      <w:sz w:val="22"/>
      <w:szCs w:val="22"/>
      <w:lang w:val="en-GB"/>
    </w:rPr>
  </w:style>
  <w:style w:type="paragraph" w:styleId="35">
    <w:name w:val="Body Text Indent 3"/>
    <w:basedOn w:val="a2"/>
    <w:link w:val="36"/>
    <w:uiPriority w:val="99"/>
    <w:semiHidden/>
    <w:rsid w:val="00AA6C16"/>
    <w:pPr>
      <w:spacing w:after="120"/>
      <w:ind w:left="283"/>
    </w:pPr>
    <w:rPr>
      <w:sz w:val="16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A6C16"/>
    <w:rPr>
      <w:sz w:val="16"/>
      <w:szCs w:val="16"/>
      <w:lang w:val="en-GB"/>
    </w:rPr>
  </w:style>
  <w:style w:type="paragraph" w:styleId="af0">
    <w:name w:val="caption"/>
    <w:next w:val="a2"/>
    <w:uiPriority w:val="7"/>
    <w:unhideWhenUsed/>
    <w:qFormat/>
    <w:rsid w:val="0056635F"/>
    <w:pPr>
      <w:keepNext/>
      <w:snapToGrid w:val="0"/>
      <w:spacing w:before="60" w:after="60"/>
      <w:ind w:firstLine="851"/>
    </w:pPr>
    <w:rPr>
      <w:rFonts w:eastAsiaTheme="majorEastAsia" w:cstheme="minorHAnsi"/>
      <w:b/>
      <w:iCs/>
      <w:sz w:val="17"/>
      <w:szCs w:val="18"/>
    </w:rPr>
  </w:style>
  <w:style w:type="table" w:styleId="af1">
    <w:name w:val="Colorful Grid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</w:rPr>
      <w:tblPr/>
      <w:tcPr>
        <w:shd w:val="clear" w:color="auto" w:fill="F5A5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5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-2">
    <w:name w:val="Colorful Grid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</w:rPr>
      <w:tblPr/>
      <w:tcPr>
        <w:shd w:val="clear" w:color="auto" w:fill="CDAC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AC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-3">
    <w:name w:val="Colorful Grid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</w:rPr>
      <w:tblPr/>
      <w:tcPr>
        <w:shd w:val="clear" w:color="auto" w:fill="77B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B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-4">
    <w:name w:val="Colorful Grid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</w:rPr>
      <w:tblPr/>
      <w:tcPr>
        <w:shd w:val="clear" w:color="auto" w:fill="A4E3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3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-5">
    <w:name w:val="Colorful Grid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</w:rPr>
      <w:tblPr/>
      <w:tcPr>
        <w:shd w:val="clear" w:color="auto" w:fill="E9B1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1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-6">
    <w:name w:val="Colorful Grid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</w:rPr>
      <w:tblPr/>
      <w:tcPr>
        <w:shd w:val="clear" w:color="auto" w:fill="B3DD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D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af2">
    <w:name w:val="Colorful List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8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-20">
    <w:name w:val="Colorful List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A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-30">
    <w:name w:val="Colorful List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DDE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7F" w:themeFill="accent4" w:themeFillShade="CC"/>
      </w:tcPr>
    </w:tblStylePr>
    <w:tblStylePr w:type="lastRow">
      <w:rPr>
        <w:b/>
        <w:bCs/>
        <w:color w:val="2883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-40">
    <w:name w:val="Colorful List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8F8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88" w:themeFill="accent3" w:themeFillShade="CC"/>
      </w:tcPr>
    </w:tblStylePr>
    <w:tblStylePr w:type="lastRow">
      <w:rPr>
        <w:b/>
        <w:bCs/>
        <w:color w:val="00488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-50">
    <w:name w:val="Colorful List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F38" w:themeFill="accent6" w:themeFillShade="CC"/>
      </w:tcPr>
    </w:tblStylePr>
    <w:tblStylePr w:type="lastRow">
      <w:rPr>
        <w:b/>
        <w:bCs/>
        <w:color w:val="3C7F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-60">
    <w:name w:val="Colorful List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CF6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2D78" w:themeFill="accent5" w:themeFillShade="CC"/>
      </w:tcPr>
    </w:tblStylePr>
    <w:tblStylePr w:type="lastRow">
      <w:rPr>
        <w:b/>
        <w:bCs/>
        <w:color w:val="A22D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af3">
    <w:name w:val="Colorful Shading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F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F15" w:themeColor="accent1" w:themeShade="99"/>
          <w:insideV w:val="nil"/>
        </w:tcBorders>
        <w:shd w:val="clear" w:color="auto" w:fill="8C0F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F15" w:themeFill="accent1" w:themeFillShade="99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28E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7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759" w:themeColor="accent2" w:themeShade="99"/>
          <w:insideV w:val="nil"/>
        </w:tcBorders>
        <w:shd w:val="clear" w:color="auto" w:fill="4A27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759" w:themeFill="accent2" w:themeFillShade="99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198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66" w:themeColor="accent3" w:themeShade="99"/>
          <w:insideV w:val="nil"/>
        </w:tcBorders>
        <w:shd w:val="clear" w:color="auto" w:fill="0036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66" w:themeFill="accent3" w:themeFillShade="99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-41">
    <w:name w:val="Colorful Shading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5F" w:themeColor="accent4" w:themeShade="99"/>
          <w:insideV w:val="nil"/>
        </w:tcBorders>
        <w:shd w:val="clear" w:color="auto" w:fill="1E62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5F" w:themeFill="accent4" w:themeFillShade="99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8DDC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22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225A" w:themeColor="accent5" w:themeShade="99"/>
          <w:insideV w:val="nil"/>
        </w:tcBorders>
        <w:shd w:val="clear" w:color="auto" w:fill="7922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25A" w:themeFill="accent5" w:themeFillShade="99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39D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F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F2A" w:themeColor="accent6" w:themeShade="99"/>
          <w:insideV w:val="nil"/>
        </w:tcBorders>
        <w:shd w:val="clear" w:color="auto" w:fill="2D5F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F2A" w:themeFill="accent6" w:themeFillShade="99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A0D4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4">
    <w:name w:val="annotation reference"/>
    <w:basedOn w:val="a3"/>
    <w:uiPriority w:val="99"/>
    <w:semiHidden/>
    <w:rsid w:val="00AA6C16"/>
    <w:rPr>
      <w:sz w:val="16"/>
      <w:szCs w:val="16"/>
      <w:lang w:val="en-GB"/>
    </w:rPr>
  </w:style>
  <w:style w:type="paragraph" w:styleId="af5">
    <w:name w:val="annotation text"/>
    <w:basedOn w:val="a2"/>
    <w:link w:val="af6"/>
    <w:uiPriority w:val="99"/>
    <w:semiHidden/>
    <w:rsid w:val="00AA6C16"/>
  </w:style>
  <w:style w:type="character" w:customStyle="1" w:styleId="af6">
    <w:name w:val="註解文字 字元"/>
    <w:basedOn w:val="a3"/>
    <w:link w:val="af5"/>
    <w:uiPriority w:val="99"/>
    <w:semiHidden/>
    <w:rsid w:val="00AA6C16"/>
    <w:rPr>
      <w:sz w:val="22"/>
      <w:szCs w:val="22"/>
      <w:lang w:val="en-GB"/>
    </w:rPr>
  </w:style>
  <w:style w:type="paragraph" w:styleId="af7">
    <w:name w:val="annotation subject"/>
    <w:basedOn w:val="af5"/>
    <w:next w:val="af5"/>
    <w:link w:val="af8"/>
    <w:uiPriority w:val="99"/>
    <w:semiHidden/>
    <w:rsid w:val="00AA6C16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AA6C16"/>
    <w:rPr>
      <w:b/>
      <w:bCs/>
      <w:sz w:val="22"/>
      <w:szCs w:val="22"/>
      <w:lang w:val="en-GB"/>
    </w:rPr>
  </w:style>
  <w:style w:type="paragraph" w:customStyle="1" w:styleId="Copyright">
    <w:name w:val="Copyright"/>
    <w:basedOn w:val="a2"/>
    <w:next w:val="a2"/>
    <w:uiPriority w:val="7"/>
    <w:qFormat/>
    <w:rsid w:val="00AA6C16"/>
    <w:pPr>
      <w:spacing w:before="80" w:after="0"/>
    </w:pPr>
    <w:rPr>
      <w:sz w:val="12"/>
      <w:szCs w:val="12"/>
    </w:rPr>
  </w:style>
  <w:style w:type="table" w:styleId="af9">
    <w:name w:val="Dark List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13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</w:style>
  <w:style w:type="table" w:styleId="-22">
    <w:name w:val="Dark List Accent 2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0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</w:style>
  <w:style w:type="table" w:styleId="-32">
    <w:name w:val="Dark List Accent 3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</w:style>
  <w:style w:type="table" w:styleId="-42">
    <w:name w:val="Dark List Accent 4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A7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</w:style>
  <w:style w:type="table" w:styleId="-52">
    <w:name w:val="Dark List Accent 5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1C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2B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</w:style>
  <w:style w:type="table" w:styleId="-62">
    <w:name w:val="Dark List Accent 6"/>
    <w:basedOn w:val="a4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F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77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</w:style>
  <w:style w:type="paragraph" w:styleId="afa">
    <w:name w:val="Date"/>
    <w:basedOn w:val="a2"/>
    <w:next w:val="a2"/>
    <w:link w:val="afb"/>
    <w:uiPriority w:val="99"/>
    <w:semiHidden/>
    <w:rsid w:val="00AA6C16"/>
  </w:style>
  <w:style w:type="character" w:customStyle="1" w:styleId="afb">
    <w:name w:val="日期 字元"/>
    <w:basedOn w:val="a3"/>
    <w:link w:val="afa"/>
    <w:uiPriority w:val="99"/>
    <w:semiHidden/>
    <w:rsid w:val="00AA6C16"/>
    <w:rPr>
      <w:sz w:val="22"/>
      <w:szCs w:val="22"/>
      <w:lang w:val="en-GB"/>
    </w:rPr>
  </w:style>
  <w:style w:type="paragraph" w:styleId="afc">
    <w:name w:val="Document Map"/>
    <w:basedOn w:val="a2"/>
    <w:link w:val="afd"/>
    <w:uiPriority w:val="99"/>
    <w:semiHidden/>
    <w:rsid w:val="00AA6C16"/>
    <w:rPr>
      <w:rFonts w:asciiTheme="majorHAnsi" w:eastAsiaTheme="majorEastAsia" w:hAnsiTheme="majorHAnsi" w:cstheme="majorBidi"/>
      <w:sz w:val="16"/>
      <w:szCs w:val="16"/>
    </w:rPr>
  </w:style>
  <w:style w:type="character" w:customStyle="1" w:styleId="afd">
    <w:name w:val="文件引導模式 字元"/>
    <w:basedOn w:val="a3"/>
    <w:link w:val="afc"/>
    <w:uiPriority w:val="99"/>
    <w:semiHidden/>
    <w:rsid w:val="00AA6C16"/>
    <w:rPr>
      <w:rFonts w:asciiTheme="majorHAnsi" w:eastAsiaTheme="majorEastAsia" w:hAnsiTheme="majorHAnsi" w:cstheme="majorBidi"/>
      <w:sz w:val="16"/>
      <w:szCs w:val="16"/>
      <w:lang w:val="en-GB"/>
    </w:rPr>
  </w:style>
  <w:style w:type="paragraph" w:styleId="afe">
    <w:name w:val="E-mail Signature"/>
    <w:basedOn w:val="a2"/>
    <w:link w:val="aff"/>
    <w:uiPriority w:val="99"/>
    <w:semiHidden/>
    <w:rsid w:val="00AA6C16"/>
  </w:style>
  <w:style w:type="character" w:customStyle="1" w:styleId="aff">
    <w:name w:val="電子郵件簽名 字元"/>
    <w:basedOn w:val="a3"/>
    <w:link w:val="afe"/>
    <w:uiPriority w:val="99"/>
    <w:semiHidden/>
    <w:rsid w:val="00AA6C16"/>
    <w:rPr>
      <w:sz w:val="22"/>
      <w:szCs w:val="22"/>
      <w:lang w:val="en-GB"/>
    </w:rPr>
  </w:style>
  <w:style w:type="character" w:styleId="aff0">
    <w:name w:val="Emphasis"/>
    <w:basedOn w:val="a3"/>
    <w:uiPriority w:val="8"/>
    <w:semiHidden/>
    <w:rsid w:val="00AA6C16"/>
    <w:rPr>
      <w:i/>
      <w:iCs/>
      <w:lang w:val="en-GB"/>
    </w:rPr>
  </w:style>
  <w:style w:type="character" w:styleId="aff1">
    <w:name w:val="endnote reference"/>
    <w:basedOn w:val="a3"/>
    <w:uiPriority w:val="13"/>
    <w:semiHidden/>
    <w:rsid w:val="00AA6C16"/>
    <w:rPr>
      <w:vertAlign w:val="superscript"/>
      <w:lang w:val="en-GB"/>
    </w:rPr>
  </w:style>
  <w:style w:type="paragraph" w:styleId="aff2">
    <w:name w:val="endnote text"/>
    <w:basedOn w:val="a2"/>
    <w:link w:val="aff3"/>
    <w:uiPriority w:val="13"/>
    <w:semiHidden/>
    <w:qFormat/>
    <w:rsid w:val="00AA6C16"/>
    <w:pPr>
      <w:ind w:left="113" w:hanging="113"/>
    </w:pPr>
  </w:style>
  <w:style w:type="character" w:customStyle="1" w:styleId="aff3">
    <w:name w:val="章節附註文字 字元"/>
    <w:basedOn w:val="a3"/>
    <w:link w:val="aff2"/>
    <w:uiPriority w:val="13"/>
    <w:semiHidden/>
    <w:rsid w:val="00AA6C16"/>
    <w:rPr>
      <w:sz w:val="22"/>
      <w:szCs w:val="22"/>
      <w:lang w:val="en-GB"/>
    </w:rPr>
  </w:style>
  <w:style w:type="paragraph" w:styleId="aff4">
    <w:name w:val="envelope address"/>
    <w:basedOn w:val="a2"/>
    <w:uiPriority w:val="99"/>
    <w:semiHidden/>
    <w:rsid w:val="00AA6C1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5">
    <w:name w:val="envelope return"/>
    <w:basedOn w:val="a2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customStyle="1" w:styleId="ExecutiveSummary">
    <w:name w:val="Executive Summary"/>
    <w:next w:val="a2"/>
    <w:uiPriority w:val="2"/>
    <w:semiHidden/>
    <w:qFormat/>
    <w:rsid w:val="003F0E44"/>
    <w:pPr>
      <w:keepNext/>
      <w:spacing w:after="440"/>
      <w:outlineLvl w:val="0"/>
    </w:pPr>
    <w:rPr>
      <w:color w:val="E61E28" w:themeColor="accent1"/>
      <w:sz w:val="40"/>
      <w:szCs w:val="40"/>
    </w:rPr>
  </w:style>
  <w:style w:type="character" w:styleId="aff6">
    <w:name w:val="FollowedHyperlink"/>
    <w:basedOn w:val="a3"/>
    <w:uiPriority w:val="14"/>
    <w:semiHidden/>
    <w:rsid w:val="00AF2836"/>
    <w:rPr>
      <w:color w:val="808080"/>
      <w:u w:val="single"/>
      <w:lang w:val="en-GB"/>
    </w:rPr>
  </w:style>
  <w:style w:type="paragraph" w:styleId="aff7">
    <w:name w:val="footer"/>
    <w:basedOn w:val="a2"/>
    <w:link w:val="aff8"/>
    <w:uiPriority w:val="99"/>
    <w:rsid w:val="00AA6C16"/>
    <w:pPr>
      <w:spacing w:before="80" w:after="0"/>
    </w:pPr>
    <w:rPr>
      <w:sz w:val="14"/>
    </w:rPr>
  </w:style>
  <w:style w:type="character" w:customStyle="1" w:styleId="aff8">
    <w:name w:val="頁尾 字元"/>
    <w:basedOn w:val="a3"/>
    <w:link w:val="aff7"/>
    <w:uiPriority w:val="99"/>
    <w:rsid w:val="00AA6C16"/>
    <w:rPr>
      <w:sz w:val="14"/>
      <w:szCs w:val="22"/>
      <w:lang w:val="en-GB"/>
    </w:rPr>
  </w:style>
  <w:style w:type="paragraph" w:customStyle="1" w:styleId="Footer-PageNumber">
    <w:name w:val="Footer - Page Number"/>
    <w:basedOn w:val="aff7"/>
    <w:next w:val="aff7"/>
    <w:uiPriority w:val="13"/>
    <w:semiHidden/>
    <w:rsid w:val="00AA6C16"/>
    <w:pPr>
      <w:jc w:val="right"/>
    </w:pPr>
  </w:style>
  <w:style w:type="character" w:styleId="aff9">
    <w:name w:val="footnote reference"/>
    <w:basedOn w:val="a3"/>
    <w:uiPriority w:val="13"/>
    <w:semiHidden/>
    <w:rsid w:val="00AA6C16"/>
    <w:rPr>
      <w:vertAlign w:val="superscript"/>
      <w:lang w:val="en-GB"/>
    </w:rPr>
  </w:style>
  <w:style w:type="paragraph" w:styleId="affa">
    <w:name w:val="footnote text"/>
    <w:basedOn w:val="a2"/>
    <w:link w:val="affb"/>
    <w:uiPriority w:val="13"/>
    <w:semiHidden/>
    <w:rsid w:val="00AA6C16"/>
    <w:pPr>
      <w:spacing w:line="200" w:lineRule="atLeast"/>
      <w:ind w:left="113" w:hanging="113"/>
    </w:pPr>
    <w:rPr>
      <w:sz w:val="16"/>
    </w:rPr>
  </w:style>
  <w:style w:type="character" w:customStyle="1" w:styleId="affb">
    <w:name w:val="註腳文字 字元"/>
    <w:basedOn w:val="a3"/>
    <w:link w:val="affa"/>
    <w:uiPriority w:val="13"/>
    <w:semiHidden/>
    <w:rsid w:val="00AA6C16"/>
    <w:rPr>
      <w:sz w:val="16"/>
      <w:szCs w:val="22"/>
      <w:lang w:val="en-GB"/>
    </w:rPr>
  </w:style>
  <w:style w:type="table" w:styleId="11">
    <w:name w:val="Grid Table 1 Light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5A5A8" w:themeColor="accent1" w:themeTint="66"/>
        <w:left w:val="single" w:sz="4" w:space="0" w:color="F5A5A8" w:themeColor="accent1" w:themeTint="66"/>
        <w:bottom w:val="single" w:sz="4" w:space="0" w:color="F5A5A8" w:themeColor="accent1" w:themeTint="66"/>
        <w:right w:val="single" w:sz="4" w:space="0" w:color="F5A5A8" w:themeColor="accent1" w:themeTint="66"/>
        <w:insideH w:val="single" w:sz="4" w:space="0" w:color="F5A5A8" w:themeColor="accent1" w:themeTint="66"/>
        <w:insideV w:val="single" w:sz="4" w:space="0" w:color="F5A5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DACDB" w:themeColor="accent2" w:themeTint="66"/>
        <w:left w:val="single" w:sz="4" w:space="0" w:color="CDACDB" w:themeColor="accent2" w:themeTint="66"/>
        <w:bottom w:val="single" w:sz="4" w:space="0" w:color="CDACDB" w:themeColor="accent2" w:themeTint="66"/>
        <w:right w:val="single" w:sz="4" w:space="0" w:color="CDACDB" w:themeColor="accent2" w:themeTint="66"/>
        <w:insideH w:val="single" w:sz="4" w:space="0" w:color="CDACDB" w:themeColor="accent2" w:themeTint="66"/>
        <w:insideV w:val="single" w:sz="4" w:space="0" w:color="CDAC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7BFFF" w:themeColor="accent3" w:themeTint="66"/>
        <w:left w:val="single" w:sz="4" w:space="0" w:color="77BFFF" w:themeColor="accent3" w:themeTint="66"/>
        <w:bottom w:val="single" w:sz="4" w:space="0" w:color="77BFFF" w:themeColor="accent3" w:themeTint="66"/>
        <w:right w:val="single" w:sz="4" w:space="0" w:color="77BFFF" w:themeColor="accent3" w:themeTint="66"/>
        <w:insideH w:val="single" w:sz="4" w:space="0" w:color="77BFFF" w:themeColor="accent3" w:themeTint="66"/>
        <w:insideV w:val="single" w:sz="4" w:space="0" w:color="77B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4E3E1" w:themeColor="accent4" w:themeTint="66"/>
        <w:left w:val="single" w:sz="4" w:space="0" w:color="A4E3E1" w:themeColor="accent4" w:themeTint="66"/>
        <w:bottom w:val="single" w:sz="4" w:space="0" w:color="A4E3E1" w:themeColor="accent4" w:themeTint="66"/>
        <w:right w:val="single" w:sz="4" w:space="0" w:color="A4E3E1" w:themeColor="accent4" w:themeTint="66"/>
        <w:insideH w:val="single" w:sz="4" w:space="0" w:color="A4E3E1" w:themeColor="accent4" w:themeTint="66"/>
        <w:insideV w:val="single" w:sz="4" w:space="0" w:color="A4E3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9B1D4" w:themeColor="accent5" w:themeTint="66"/>
        <w:left w:val="single" w:sz="4" w:space="0" w:color="E9B1D4" w:themeColor="accent5" w:themeTint="66"/>
        <w:bottom w:val="single" w:sz="4" w:space="0" w:color="E9B1D4" w:themeColor="accent5" w:themeTint="66"/>
        <w:right w:val="single" w:sz="4" w:space="0" w:color="E9B1D4" w:themeColor="accent5" w:themeTint="66"/>
        <w:insideH w:val="single" w:sz="4" w:space="0" w:color="E9B1D4" w:themeColor="accent5" w:themeTint="66"/>
        <w:insideV w:val="single" w:sz="4" w:space="0" w:color="E9B1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DDB1" w:themeColor="accent6" w:themeTint="66"/>
        <w:left w:val="single" w:sz="4" w:space="0" w:color="B3DDB1" w:themeColor="accent6" w:themeTint="66"/>
        <w:bottom w:val="single" w:sz="4" w:space="0" w:color="B3DDB1" w:themeColor="accent6" w:themeTint="66"/>
        <w:right w:val="single" w:sz="4" w:space="0" w:color="B3DDB1" w:themeColor="accent6" w:themeTint="66"/>
        <w:insideH w:val="single" w:sz="4" w:space="0" w:color="B3DDB1" w:themeColor="accent6" w:themeTint="66"/>
        <w:insideV w:val="single" w:sz="4" w:space="0" w:color="B3DD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0787D" w:themeColor="accent1" w:themeTint="99"/>
        <w:bottom w:val="single" w:sz="2" w:space="0" w:color="F0787D" w:themeColor="accent1" w:themeTint="99"/>
        <w:insideH w:val="single" w:sz="2" w:space="0" w:color="F0787D" w:themeColor="accent1" w:themeTint="99"/>
        <w:insideV w:val="single" w:sz="2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78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2-2">
    <w:name w:val="Grid Table 2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483C9" w:themeColor="accent2" w:themeTint="99"/>
        <w:bottom w:val="single" w:sz="2" w:space="0" w:color="B483C9" w:themeColor="accent2" w:themeTint="99"/>
        <w:insideH w:val="single" w:sz="2" w:space="0" w:color="B483C9" w:themeColor="accent2" w:themeTint="99"/>
        <w:insideV w:val="single" w:sz="2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3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2-3">
    <w:name w:val="Grid Table 2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339FFF" w:themeColor="accent3" w:themeTint="99"/>
        <w:bottom w:val="single" w:sz="2" w:space="0" w:color="339FFF" w:themeColor="accent3" w:themeTint="99"/>
        <w:insideH w:val="single" w:sz="2" w:space="0" w:color="339FFF" w:themeColor="accent3" w:themeTint="99"/>
        <w:insideV w:val="single" w:sz="2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9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2-4">
    <w:name w:val="Grid Table 2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76D5D2" w:themeColor="accent4" w:themeTint="99"/>
        <w:bottom w:val="single" w:sz="2" w:space="0" w:color="76D5D2" w:themeColor="accent4" w:themeTint="99"/>
        <w:insideH w:val="single" w:sz="2" w:space="0" w:color="76D5D2" w:themeColor="accent4" w:themeTint="99"/>
        <w:insideV w:val="single" w:sz="2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D5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2-5">
    <w:name w:val="Grid Table 2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E8ABF" w:themeColor="accent5" w:themeTint="99"/>
        <w:bottom w:val="single" w:sz="2" w:space="0" w:color="DE8ABF" w:themeColor="accent5" w:themeTint="99"/>
        <w:insideH w:val="single" w:sz="2" w:space="0" w:color="DE8ABF" w:themeColor="accent5" w:themeTint="99"/>
        <w:insideV w:val="single" w:sz="2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A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2-6">
    <w:name w:val="Grid Table 2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DCB8A" w:themeColor="accent6" w:themeTint="99"/>
        <w:bottom w:val="single" w:sz="2" w:space="0" w:color="8DCB8A" w:themeColor="accent6" w:themeTint="99"/>
        <w:insideH w:val="single" w:sz="2" w:space="0" w:color="8DCB8A" w:themeColor="accent6" w:themeTint="99"/>
        <w:insideV w:val="single" w:sz="2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B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37">
    <w:name w:val="Grid Table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3-2">
    <w:name w:val="Grid Table 3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3-3">
    <w:name w:val="Grid Table 3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3-4">
    <w:name w:val="Grid Table 3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3-5">
    <w:name w:val="Grid Table 3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3-6">
    <w:name w:val="Grid Table 3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table" w:styleId="43">
    <w:name w:val="Grid Table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4-2">
    <w:name w:val="Grid Table 4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4-3">
    <w:name w:val="Grid Table 4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4-4">
    <w:name w:val="Grid Table 4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4-5">
    <w:name w:val="Grid Table 4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4-6">
    <w:name w:val="Grid Table 4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53">
    <w:name w:val="Grid Table 5 Dark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5A5A8" w:themeFill="accent1" w:themeFillTint="66"/>
      </w:tcPr>
    </w:tblStylePr>
  </w:style>
  <w:style w:type="table" w:styleId="5-2">
    <w:name w:val="Grid Table 5 Dark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DACDB" w:themeFill="accent2" w:themeFillTint="66"/>
      </w:tcPr>
    </w:tblStylePr>
  </w:style>
  <w:style w:type="table" w:styleId="5-3">
    <w:name w:val="Grid Table 5 Dark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77BFFF" w:themeFill="accent3" w:themeFillTint="66"/>
      </w:tcPr>
    </w:tblStylePr>
  </w:style>
  <w:style w:type="table" w:styleId="5-4">
    <w:name w:val="Grid Table 5 Dark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A4E3E1" w:themeFill="accent4" w:themeFillTint="66"/>
      </w:tcPr>
    </w:tblStylePr>
  </w:style>
  <w:style w:type="table" w:styleId="5-5">
    <w:name w:val="Grid Table 5 Dark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9B1D4" w:themeFill="accent5" w:themeFillTint="66"/>
      </w:tcPr>
    </w:tblStylePr>
  </w:style>
  <w:style w:type="table" w:styleId="5-6">
    <w:name w:val="Grid Table 5 Dark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B3DDB1" w:themeFill="accent6" w:themeFillTint="66"/>
      </w:tcPr>
    </w:tblStylePr>
  </w:style>
  <w:style w:type="table" w:styleId="61">
    <w:name w:val="Grid Table 6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6-2">
    <w:name w:val="Grid Table 6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6-3">
    <w:name w:val="Grid Table 6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6-4">
    <w:name w:val="Grid Table 6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6-5">
    <w:name w:val="Grid Table 6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6-6">
    <w:name w:val="Grid Table 6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71">
    <w:name w:val="Grid Table 7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7-2">
    <w:name w:val="Grid Table 7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7-3">
    <w:name w:val="Grid Table 7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7-4">
    <w:name w:val="Grid Table 7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7-5">
    <w:name w:val="Grid Table 7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7-6">
    <w:name w:val="Grid Table 7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affc">
    <w:name w:val="header"/>
    <w:basedOn w:val="a2"/>
    <w:link w:val="affd"/>
    <w:uiPriority w:val="99"/>
    <w:rsid w:val="00AA6C16"/>
    <w:pPr>
      <w:spacing w:after="0"/>
    </w:pPr>
  </w:style>
  <w:style w:type="character" w:customStyle="1" w:styleId="affd">
    <w:name w:val="頁首 字元"/>
    <w:basedOn w:val="a3"/>
    <w:link w:val="affc"/>
    <w:uiPriority w:val="99"/>
    <w:rsid w:val="00AA6C16"/>
    <w:rPr>
      <w:sz w:val="22"/>
      <w:szCs w:val="22"/>
      <w:lang w:val="en-GB"/>
    </w:rPr>
  </w:style>
  <w:style w:type="paragraph" w:customStyle="1" w:styleId="Heading1NoNumber">
    <w:name w:val="Heading 1 No Number"/>
    <w:basedOn w:val="1"/>
    <w:next w:val="a2"/>
    <w:uiPriority w:val="1"/>
    <w:qFormat/>
    <w:rsid w:val="00AA6C16"/>
    <w:pPr>
      <w:numPr>
        <w:numId w:val="13"/>
      </w:numPr>
    </w:pPr>
  </w:style>
  <w:style w:type="paragraph" w:customStyle="1" w:styleId="Heading2NoNumber">
    <w:name w:val="Heading 2 No Number"/>
    <w:basedOn w:val="21"/>
    <w:next w:val="a2"/>
    <w:uiPriority w:val="1"/>
    <w:qFormat/>
    <w:rsid w:val="00AA6C16"/>
    <w:pPr>
      <w:numPr>
        <w:ilvl w:val="1"/>
        <w:numId w:val="13"/>
      </w:numPr>
      <w:spacing w:before="280"/>
    </w:pPr>
  </w:style>
  <w:style w:type="paragraph" w:customStyle="1" w:styleId="Heading3NoNumber">
    <w:name w:val="Heading 3 No Number"/>
    <w:basedOn w:val="31"/>
    <w:next w:val="a2"/>
    <w:uiPriority w:val="1"/>
    <w:qFormat/>
    <w:rsid w:val="00AA6C16"/>
    <w:pPr>
      <w:numPr>
        <w:ilvl w:val="2"/>
        <w:numId w:val="13"/>
      </w:numPr>
    </w:pPr>
  </w:style>
  <w:style w:type="paragraph" w:customStyle="1" w:styleId="Heading4NoNumber">
    <w:name w:val="Heading 4 No Number"/>
    <w:basedOn w:val="41"/>
    <w:next w:val="a2"/>
    <w:uiPriority w:val="1"/>
    <w:rsid w:val="00AA6C16"/>
    <w:pPr>
      <w:numPr>
        <w:ilvl w:val="3"/>
        <w:numId w:val="13"/>
      </w:numPr>
    </w:pPr>
  </w:style>
  <w:style w:type="character" w:styleId="HTML">
    <w:name w:val="HTML Acronym"/>
    <w:basedOn w:val="a3"/>
    <w:uiPriority w:val="99"/>
    <w:semiHidden/>
    <w:rsid w:val="00AA6C16"/>
    <w:rPr>
      <w:lang w:val="en-GB"/>
    </w:rPr>
  </w:style>
  <w:style w:type="paragraph" w:styleId="HTML0">
    <w:name w:val="HTML Address"/>
    <w:basedOn w:val="a2"/>
    <w:link w:val="HTML1"/>
    <w:uiPriority w:val="99"/>
    <w:semiHidden/>
    <w:rsid w:val="00AA6C16"/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AA6C16"/>
    <w:rPr>
      <w:i/>
      <w:iCs/>
      <w:sz w:val="22"/>
      <w:szCs w:val="22"/>
      <w:lang w:val="en-GB"/>
    </w:rPr>
  </w:style>
  <w:style w:type="character" w:styleId="HTML2">
    <w:name w:val="HTML Cite"/>
    <w:basedOn w:val="a3"/>
    <w:uiPriority w:val="99"/>
    <w:semiHidden/>
    <w:rsid w:val="00AA6C16"/>
    <w:rPr>
      <w:i/>
      <w:iCs/>
      <w:lang w:val="en-GB"/>
    </w:rPr>
  </w:style>
  <w:style w:type="character" w:styleId="HTML3">
    <w:name w:val="HTML Code"/>
    <w:basedOn w:val="a3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4">
    <w:name w:val="HTML Definition"/>
    <w:basedOn w:val="a3"/>
    <w:uiPriority w:val="99"/>
    <w:semiHidden/>
    <w:rsid w:val="00AA6C16"/>
    <w:rPr>
      <w:i/>
      <w:iCs/>
      <w:lang w:val="en-GB"/>
    </w:rPr>
  </w:style>
  <w:style w:type="character" w:styleId="HTML5">
    <w:name w:val="HTML Keyboard"/>
    <w:basedOn w:val="a3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HTML7">
    <w:name w:val="HTML 預設格式 字元"/>
    <w:basedOn w:val="a3"/>
    <w:link w:val="HTML6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styleId="HTML8">
    <w:name w:val="HTML Sample"/>
    <w:basedOn w:val="a3"/>
    <w:uiPriority w:val="99"/>
    <w:semiHidden/>
    <w:rsid w:val="00AA6C16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styleId="HTML9">
    <w:name w:val="HTML Typewriter"/>
    <w:basedOn w:val="a3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a">
    <w:name w:val="HTML Variable"/>
    <w:basedOn w:val="a3"/>
    <w:uiPriority w:val="99"/>
    <w:semiHidden/>
    <w:rsid w:val="00AA6C16"/>
    <w:rPr>
      <w:i/>
      <w:iCs/>
      <w:lang w:val="en-GB"/>
    </w:rPr>
  </w:style>
  <w:style w:type="character" w:styleId="affe">
    <w:name w:val="Hyperlink"/>
    <w:basedOn w:val="a3"/>
    <w:uiPriority w:val="99"/>
    <w:unhideWhenUsed/>
    <w:rsid w:val="00AA6C16"/>
    <w:rPr>
      <w:rFonts w:asciiTheme="minorHAnsi" w:eastAsiaTheme="minorEastAsia" w:hAnsiTheme="minorHAnsi" w:cstheme="minorBidi"/>
      <w:color w:val="auto"/>
      <w:u w:val="single"/>
      <w:lang w:val="en-GB"/>
    </w:rPr>
  </w:style>
  <w:style w:type="paragraph" w:styleId="12">
    <w:name w:val="index 1"/>
    <w:basedOn w:val="a2"/>
    <w:next w:val="a2"/>
    <w:autoRedefine/>
    <w:uiPriority w:val="99"/>
    <w:semiHidden/>
    <w:rsid w:val="00AA6C16"/>
    <w:pPr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rsid w:val="00AA6C16"/>
    <w:pPr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rsid w:val="00AA6C16"/>
    <w:pPr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rsid w:val="00AA6C16"/>
    <w:pPr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rsid w:val="00AA6C16"/>
    <w:pPr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rsid w:val="00AA6C16"/>
    <w:pPr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rsid w:val="00AA6C16"/>
    <w:pPr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rsid w:val="00AA6C16"/>
    <w:pPr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rsid w:val="00AA6C16"/>
    <w:pPr>
      <w:ind w:left="1800" w:hanging="200"/>
    </w:pPr>
  </w:style>
  <w:style w:type="paragraph" w:styleId="afff">
    <w:name w:val="index heading"/>
    <w:basedOn w:val="a2"/>
    <w:next w:val="12"/>
    <w:uiPriority w:val="99"/>
    <w:semiHidden/>
    <w:rsid w:val="00AA6C16"/>
    <w:rPr>
      <w:rFonts w:asciiTheme="majorHAnsi" w:eastAsiaTheme="majorEastAsia" w:hAnsiTheme="majorHAnsi" w:cstheme="majorBidi"/>
      <w:b/>
      <w:bCs/>
    </w:rPr>
  </w:style>
  <w:style w:type="character" w:styleId="afff0">
    <w:name w:val="Intense Emphasis"/>
    <w:basedOn w:val="a3"/>
    <w:uiPriority w:val="99"/>
    <w:semiHidden/>
    <w:qFormat/>
    <w:rsid w:val="00AA6C16"/>
    <w:rPr>
      <w:i/>
      <w:iCs/>
      <w:color w:val="E61E28" w:themeColor="accent1"/>
      <w:lang w:val="en-GB"/>
    </w:rPr>
  </w:style>
  <w:style w:type="paragraph" w:styleId="afff1">
    <w:name w:val="Intense Quote"/>
    <w:basedOn w:val="a2"/>
    <w:next w:val="a2"/>
    <w:link w:val="afff2"/>
    <w:uiPriority w:val="99"/>
    <w:semiHidden/>
    <w:qFormat/>
    <w:rsid w:val="00AA6C16"/>
    <w:pPr>
      <w:pBdr>
        <w:top w:val="single" w:sz="4" w:space="10" w:color="E61E28" w:themeColor="accent1"/>
        <w:bottom w:val="single" w:sz="4" w:space="10" w:color="E61E28" w:themeColor="accent1"/>
      </w:pBdr>
      <w:spacing w:before="360" w:after="360"/>
      <w:ind w:left="864" w:right="864"/>
      <w:jc w:val="center"/>
    </w:pPr>
    <w:rPr>
      <w:i/>
      <w:iCs/>
      <w:color w:val="E61E28" w:themeColor="accent1"/>
    </w:rPr>
  </w:style>
  <w:style w:type="character" w:customStyle="1" w:styleId="afff2">
    <w:name w:val="鮮明引文 字元"/>
    <w:basedOn w:val="a3"/>
    <w:link w:val="afff1"/>
    <w:uiPriority w:val="99"/>
    <w:semiHidden/>
    <w:rsid w:val="00AA6C16"/>
    <w:rPr>
      <w:i/>
      <w:iCs/>
      <w:color w:val="E61E28" w:themeColor="accent1"/>
      <w:sz w:val="22"/>
      <w:szCs w:val="22"/>
      <w:lang w:val="en-GB"/>
    </w:rPr>
  </w:style>
  <w:style w:type="character" w:styleId="afff3">
    <w:name w:val="Intense Reference"/>
    <w:basedOn w:val="a3"/>
    <w:uiPriority w:val="99"/>
    <w:semiHidden/>
    <w:qFormat/>
    <w:rsid w:val="00AA6C16"/>
    <w:rPr>
      <w:b/>
      <w:bCs/>
      <w:smallCaps/>
      <w:color w:val="E61E28" w:themeColor="accent1"/>
      <w:spacing w:val="5"/>
      <w:lang w:val="en-GB"/>
    </w:rPr>
  </w:style>
  <w:style w:type="paragraph" w:customStyle="1" w:styleId="IntroText">
    <w:name w:val="Intro Text"/>
    <w:basedOn w:val="a2"/>
    <w:next w:val="a2"/>
    <w:uiPriority w:val="12"/>
    <w:semiHidden/>
    <w:rsid w:val="00AA6C16"/>
    <w:pPr>
      <w:spacing w:line="280" w:lineRule="atLeast"/>
    </w:pPr>
    <w:rPr>
      <w:sz w:val="28"/>
    </w:rPr>
  </w:style>
  <w:style w:type="table" w:styleId="afff4">
    <w:name w:val="Light Grid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1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  <w:shd w:val="clear" w:color="auto" w:fill="F8C7C9" w:themeFill="accent1" w:themeFillTint="3F"/>
      </w:tcPr>
    </w:tblStylePr>
    <w:tblStylePr w:type="band2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</w:tcPr>
    </w:tblStylePr>
  </w:style>
  <w:style w:type="table" w:styleId="-23">
    <w:name w:val="Light Grid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1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  <w:shd w:val="clear" w:color="auto" w:fill="E0CCE9" w:themeFill="accent2" w:themeFillTint="3F"/>
      </w:tcPr>
    </w:tblStylePr>
    <w:tblStylePr w:type="band2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</w:tcPr>
    </w:tblStylePr>
  </w:style>
  <w:style w:type="table" w:styleId="-33">
    <w:name w:val="Light Grid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1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  <w:shd w:val="clear" w:color="auto" w:fill="ABD7FF" w:themeFill="accent3" w:themeFillTint="3F"/>
      </w:tcPr>
    </w:tblStylePr>
    <w:tblStylePr w:type="band2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</w:tcPr>
    </w:tblStylePr>
  </w:style>
  <w:style w:type="table" w:styleId="-43">
    <w:name w:val="Light Grid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1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  <w:shd w:val="clear" w:color="auto" w:fill="C6EEEC" w:themeFill="accent4" w:themeFillTint="3F"/>
      </w:tcPr>
    </w:tblStylePr>
    <w:tblStylePr w:type="band2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</w:tcPr>
    </w:tblStylePr>
  </w:style>
  <w:style w:type="table" w:styleId="-53">
    <w:name w:val="Light Grid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1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  <w:shd w:val="clear" w:color="auto" w:fill="F1CEE4" w:themeFill="accent5" w:themeFillTint="3F"/>
      </w:tcPr>
    </w:tblStylePr>
    <w:tblStylePr w:type="band2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</w:tcPr>
    </w:tblStylePr>
  </w:style>
  <w:style w:type="table" w:styleId="-63">
    <w:name w:val="Light Grid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1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  <w:shd w:val="clear" w:color="auto" w:fill="D0EACE" w:themeFill="accent6" w:themeFillTint="3F"/>
      </w:tcPr>
    </w:tblStylePr>
    <w:tblStylePr w:type="band2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</w:tcPr>
    </w:tblStylePr>
  </w:style>
  <w:style w:type="table" w:styleId="afff5">
    <w:name w:val="Light List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</w:style>
  <w:style w:type="table" w:styleId="-24">
    <w:name w:val="Light List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</w:style>
  <w:style w:type="table" w:styleId="-34">
    <w:name w:val="Light List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</w:style>
  <w:style w:type="table" w:styleId="-44">
    <w:name w:val="Light List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</w:style>
  <w:style w:type="table" w:styleId="-54">
    <w:name w:val="Light List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</w:style>
  <w:style w:type="table" w:styleId="-64">
    <w:name w:val="Light List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</w:style>
  <w:style w:type="table" w:styleId="afff6">
    <w:name w:val="Light Shading"/>
    <w:basedOn w:val="a4"/>
    <w:uiPriority w:val="99"/>
    <w:semiHidden/>
    <w:unhideWhenUsed/>
    <w:rsid w:val="00AA6C16"/>
    <w:rPr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99"/>
    <w:semiHidden/>
    <w:unhideWhenUsed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</w:style>
  <w:style w:type="table" w:styleId="-25">
    <w:name w:val="Light Shading Accent 2"/>
    <w:basedOn w:val="a4"/>
    <w:uiPriority w:val="99"/>
    <w:semiHidden/>
    <w:unhideWhenUsed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</w:style>
  <w:style w:type="table" w:styleId="-35">
    <w:name w:val="Light Shading Accent 3"/>
    <w:basedOn w:val="a4"/>
    <w:uiPriority w:val="99"/>
    <w:semiHidden/>
    <w:unhideWhenUsed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</w:style>
  <w:style w:type="table" w:styleId="-45">
    <w:name w:val="Light Shading Accent 4"/>
    <w:basedOn w:val="a4"/>
    <w:uiPriority w:val="99"/>
    <w:semiHidden/>
    <w:unhideWhenUsed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</w:style>
  <w:style w:type="table" w:styleId="-55">
    <w:name w:val="Light Shading Accent 5"/>
    <w:basedOn w:val="a4"/>
    <w:uiPriority w:val="99"/>
    <w:semiHidden/>
    <w:unhideWhenUsed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</w:style>
  <w:style w:type="table" w:styleId="-65">
    <w:name w:val="Light Shading Accent 6"/>
    <w:basedOn w:val="a4"/>
    <w:uiPriority w:val="99"/>
    <w:semiHidden/>
    <w:unhideWhenUsed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</w:style>
  <w:style w:type="character" w:styleId="afff7">
    <w:name w:val="line number"/>
    <w:basedOn w:val="a3"/>
    <w:uiPriority w:val="99"/>
    <w:semiHidden/>
    <w:rsid w:val="00AA6C16"/>
    <w:rPr>
      <w:lang w:val="en-GB"/>
    </w:rPr>
  </w:style>
  <w:style w:type="paragraph" w:styleId="afff8">
    <w:name w:val="List"/>
    <w:basedOn w:val="a2"/>
    <w:uiPriority w:val="99"/>
    <w:semiHidden/>
    <w:rsid w:val="00AA6C16"/>
    <w:pPr>
      <w:ind w:left="283" w:hanging="283"/>
      <w:contextualSpacing/>
    </w:pPr>
  </w:style>
  <w:style w:type="paragraph" w:styleId="2b">
    <w:name w:val="List 2"/>
    <w:basedOn w:val="a2"/>
    <w:uiPriority w:val="99"/>
    <w:semiHidden/>
    <w:rsid w:val="00AA6C16"/>
    <w:pPr>
      <w:ind w:left="566" w:hanging="283"/>
      <w:contextualSpacing/>
    </w:pPr>
  </w:style>
  <w:style w:type="paragraph" w:styleId="39">
    <w:name w:val="List 3"/>
    <w:basedOn w:val="a2"/>
    <w:uiPriority w:val="99"/>
    <w:semiHidden/>
    <w:rsid w:val="00AA6C16"/>
    <w:pPr>
      <w:ind w:left="849" w:hanging="283"/>
      <w:contextualSpacing/>
    </w:pPr>
  </w:style>
  <w:style w:type="paragraph" w:styleId="45">
    <w:name w:val="List 4"/>
    <w:basedOn w:val="a2"/>
    <w:uiPriority w:val="99"/>
    <w:semiHidden/>
    <w:rsid w:val="00AA6C16"/>
    <w:pPr>
      <w:ind w:left="1132" w:hanging="283"/>
      <w:contextualSpacing/>
    </w:pPr>
  </w:style>
  <w:style w:type="paragraph" w:styleId="55">
    <w:name w:val="List 5"/>
    <w:basedOn w:val="a2"/>
    <w:uiPriority w:val="99"/>
    <w:semiHidden/>
    <w:rsid w:val="00AA6C16"/>
    <w:pPr>
      <w:ind w:left="1415" w:hanging="283"/>
      <w:contextualSpacing/>
    </w:pPr>
  </w:style>
  <w:style w:type="paragraph" w:customStyle="1" w:styleId="ListAlphabet">
    <w:name w:val="List Alphabet"/>
    <w:basedOn w:val="a2"/>
    <w:uiPriority w:val="3"/>
    <w:semiHidden/>
    <w:rsid w:val="00AA6C16"/>
    <w:pPr>
      <w:numPr>
        <w:numId w:val="14"/>
      </w:numPr>
    </w:pPr>
    <w:rPr>
      <w:szCs w:val="24"/>
    </w:rPr>
  </w:style>
  <w:style w:type="paragraph" w:customStyle="1" w:styleId="ListAlphabet2">
    <w:name w:val="List Alphabet 2"/>
    <w:basedOn w:val="a2"/>
    <w:uiPriority w:val="3"/>
    <w:semiHidden/>
    <w:rsid w:val="00AA6C16"/>
    <w:pPr>
      <w:numPr>
        <w:ilvl w:val="1"/>
        <w:numId w:val="14"/>
      </w:numPr>
    </w:pPr>
    <w:rPr>
      <w:szCs w:val="24"/>
    </w:rPr>
  </w:style>
  <w:style w:type="paragraph" w:customStyle="1" w:styleId="ListAlphabet3">
    <w:name w:val="List Alphabet 3"/>
    <w:basedOn w:val="a2"/>
    <w:uiPriority w:val="3"/>
    <w:semiHidden/>
    <w:rsid w:val="00AA6C16"/>
    <w:pPr>
      <w:numPr>
        <w:ilvl w:val="2"/>
        <w:numId w:val="14"/>
      </w:numPr>
    </w:pPr>
    <w:rPr>
      <w:szCs w:val="24"/>
    </w:rPr>
  </w:style>
  <w:style w:type="paragraph" w:styleId="a0">
    <w:name w:val="List Bullet"/>
    <w:basedOn w:val="a2"/>
    <w:uiPriority w:val="3"/>
    <w:qFormat/>
    <w:rsid w:val="00AA6C16"/>
    <w:pPr>
      <w:numPr>
        <w:numId w:val="15"/>
      </w:numPr>
    </w:pPr>
    <w:rPr>
      <w:szCs w:val="24"/>
    </w:rPr>
  </w:style>
  <w:style w:type="paragraph" w:styleId="20">
    <w:name w:val="List Bullet 2"/>
    <w:basedOn w:val="a2"/>
    <w:uiPriority w:val="3"/>
    <w:rsid w:val="00AA6C16"/>
    <w:pPr>
      <w:numPr>
        <w:ilvl w:val="1"/>
        <w:numId w:val="15"/>
      </w:numPr>
    </w:pPr>
    <w:rPr>
      <w:szCs w:val="24"/>
    </w:rPr>
  </w:style>
  <w:style w:type="paragraph" w:styleId="30">
    <w:name w:val="List Bullet 3"/>
    <w:basedOn w:val="a2"/>
    <w:uiPriority w:val="3"/>
    <w:rsid w:val="00AA6C16"/>
    <w:pPr>
      <w:numPr>
        <w:ilvl w:val="2"/>
        <w:numId w:val="15"/>
      </w:numPr>
    </w:pPr>
    <w:rPr>
      <w:szCs w:val="24"/>
    </w:rPr>
  </w:style>
  <w:style w:type="paragraph" w:styleId="40">
    <w:name w:val="List Bullet 4"/>
    <w:basedOn w:val="a2"/>
    <w:uiPriority w:val="3"/>
    <w:semiHidden/>
    <w:rsid w:val="00AA6C16"/>
    <w:pPr>
      <w:numPr>
        <w:numId w:val="16"/>
      </w:numPr>
      <w:contextualSpacing/>
    </w:pPr>
  </w:style>
  <w:style w:type="paragraph" w:styleId="50">
    <w:name w:val="List Bullet 5"/>
    <w:basedOn w:val="a2"/>
    <w:uiPriority w:val="3"/>
    <w:semiHidden/>
    <w:rsid w:val="00AA6C16"/>
    <w:pPr>
      <w:numPr>
        <w:numId w:val="17"/>
      </w:numPr>
      <w:contextualSpacing/>
    </w:pPr>
  </w:style>
  <w:style w:type="paragraph" w:customStyle="1" w:styleId="ListBulletNoSpacing">
    <w:name w:val="List Bullet No Spacing"/>
    <w:basedOn w:val="a0"/>
    <w:uiPriority w:val="3"/>
    <w:qFormat/>
    <w:rsid w:val="00AA6C16"/>
    <w:pPr>
      <w:numPr>
        <w:numId w:val="18"/>
      </w:numPr>
      <w:spacing w:after="0"/>
    </w:pPr>
  </w:style>
  <w:style w:type="paragraph" w:customStyle="1" w:styleId="ListBulletNoSpacing2">
    <w:name w:val="List Bullet No Spacing 2"/>
    <w:basedOn w:val="20"/>
    <w:uiPriority w:val="3"/>
    <w:qFormat/>
    <w:rsid w:val="00AA6C16"/>
    <w:pPr>
      <w:numPr>
        <w:numId w:val="18"/>
      </w:numPr>
      <w:spacing w:after="0"/>
    </w:pPr>
  </w:style>
  <w:style w:type="paragraph" w:customStyle="1" w:styleId="ListBulletNoSpacing3">
    <w:name w:val="List Bullet No Spacing 3"/>
    <w:basedOn w:val="30"/>
    <w:uiPriority w:val="3"/>
    <w:qFormat/>
    <w:rsid w:val="00AA6C16"/>
    <w:pPr>
      <w:numPr>
        <w:numId w:val="18"/>
      </w:numPr>
      <w:spacing w:after="0"/>
    </w:pPr>
  </w:style>
  <w:style w:type="paragraph" w:styleId="afff9">
    <w:name w:val="List Continue"/>
    <w:basedOn w:val="a2"/>
    <w:uiPriority w:val="99"/>
    <w:semiHidden/>
    <w:rsid w:val="00AA6C16"/>
    <w:pPr>
      <w:spacing w:after="120"/>
      <w:ind w:left="283"/>
      <w:contextualSpacing/>
    </w:pPr>
  </w:style>
  <w:style w:type="paragraph" w:styleId="2c">
    <w:name w:val="List Continue 2"/>
    <w:basedOn w:val="a2"/>
    <w:uiPriority w:val="99"/>
    <w:semiHidden/>
    <w:rsid w:val="00AA6C16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rsid w:val="00AA6C16"/>
    <w:pPr>
      <w:spacing w:after="120"/>
      <w:ind w:left="849"/>
      <w:contextualSpacing/>
    </w:pPr>
  </w:style>
  <w:style w:type="paragraph" w:styleId="46">
    <w:name w:val="List Continue 4"/>
    <w:basedOn w:val="a2"/>
    <w:uiPriority w:val="99"/>
    <w:semiHidden/>
    <w:rsid w:val="00AA6C16"/>
    <w:pPr>
      <w:spacing w:after="120"/>
      <w:ind w:left="1132"/>
      <w:contextualSpacing/>
    </w:pPr>
  </w:style>
  <w:style w:type="paragraph" w:styleId="56">
    <w:name w:val="List Continue 5"/>
    <w:basedOn w:val="a2"/>
    <w:uiPriority w:val="99"/>
    <w:semiHidden/>
    <w:rsid w:val="00AA6C16"/>
    <w:pPr>
      <w:spacing w:after="120"/>
      <w:ind w:left="1415"/>
      <w:contextualSpacing/>
    </w:pPr>
  </w:style>
  <w:style w:type="paragraph" w:styleId="a">
    <w:name w:val="List Number"/>
    <w:basedOn w:val="a2"/>
    <w:uiPriority w:val="3"/>
    <w:qFormat/>
    <w:rsid w:val="00AA6C16"/>
    <w:pPr>
      <w:numPr>
        <w:numId w:val="19"/>
      </w:numPr>
    </w:pPr>
    <w:rPr>
      <w:szCs w:val="24"/>
    </w:rPr>
  </w:style>
  <w:style w:type="paragraph" w:styleId="2">
    <w:name w:val="List Number 2"/>
    <w:basedOn w:val="a2"/>
    <w:uiPriority w:val="3"/>
    <w:rsid w:val="00AA6C16"/>
    <w:pPr>
      <w:numPr>
        <w:ilvl w:val="1"/>
        <w:numId w:val="19"/>
      </w:numPr>
    </w:pPr>
    <w:rPr>
      <w:szCs w:val="24"/>
    </w:rPr>
  </w:style>
  <w:style w:type="paragraph" w:styleId="3">
    <w:name w:val="List Number 3"/>
    <w:basedOn w:val="a2"/>
    <w:uiPriority w:val="3"/>
    <w:rsid w:val="00AA6C16"/>
    <w:pPr>
      <w:numPr>
        <w:ilvl w:val="2"/>
        <w:numId w:val="19"/>
      </w:numPr>
    </w:pPr>
    <w:rPr>
      <w:szCs w:val="24"/>
    </w:rPr>
  </w:style>
  <w:style w:type="paragraph" w:styleId="4">
    <w:name w:val="List Number 4"/>
    <w:basedOn w:val="a2"/>
    <w:uiPriority w:val="3"/>
    <w:semiHidden/>
    <w:rsid w:val="00AA6C16"/>
    <w:pPr>
      <w:numPr>
        <w:numId w:val="20"/>
      </w:numPr>
      <w:ind w:left="340" w:hanging="227"/>
      <w:contextualSpacing/>
    </w:pPr>
  </w:style>
  <w:style w:type="paragraph" w:styleId="5">
    <w:name w:val="List Number 5"/>
    <w:basedOn w:val="a2"/>
    <w:uiPriority w:val="3"/>
    <w:semiHidden/>
    <w:rsid w:val="00AA6C16"/>
    <w:pPr>
      <w:numPr>
        <w:numId w:val="21"/>
      </w:numPr>
      <w:contextualSpacing/>
    </w:pPr>
  </w:style>
  <w:style w:type="paragraph" w:customStyle="1" w:styleId="ListNumberNoSpacing">
    <w:name w:val="List Number No Spacing"/>
    <w:basedOn w:val="a"/>
    <w:uiPriority w:val="4"/>
    <w:qFormat/>
    <w:rsid w:val="00AA6C16"/>
    <w:pPr>
      <w:numPr>
        <w:numId w:val="22"/>
      </w:numPr>
      <w:spacing w:after="0"/>
    </w:pPr>
  </w:style>
  <w:style w:type="paragraph" w:customStyle="1" w:styleId="ListNumberNoSpacing2">
    <w:name w:val="List Number No Spacing 2"/>
    <w:basedOn w:val="2"/>
    <w:uiPriority w:val="4"/>
    <w:qFormat/>
    <w:rsid w:val="00AA6C16"/>
    <w:pPr>
      <w:numPr>
        <w:numId w:val="22"/>
      </w:numPr>
      <w:spacing w:after="0"/>
    </w:pPr>
  </w:style>
  <w:style w:type="paragraph" w:customStyle="1" w:styleId="ListNumberNoSpacing3">
    <w:name w:val="List Number No Spacing 3"/>
    <w:basedOn w:val="3"/>
    <w:uiPriority w:val="4"/>
    <w:qFormat/>
    <w:rsid w:val="00AA6C16"/>
    <w:pPr>
      <w:numPr>
        <w:numId w:val="22"/>
      </w:numPr>
      <w:spacing w:after="0"/>
    </w:pPr>
  </w:style>
  <w:style w:type="table" w:styleId="13">
    <w:name w:val="List Table 1 Light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1-20">
    <w:name w:val="List Table 1 Light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1-30">
    <w:name w:val="List Table 1 Light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1-40">
    <w:name w:val="List Table 1 Light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1-50">
    <w:name w:val="List Table 1 Light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1-60">
    <w:name w:val="List Table 1 Light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2d">
    <w:name w:val="List Table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bottom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2-20">
    <w:name w:val="List Table 2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bottom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2-30">
    <w:name w:val="List Table 2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bottom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2-40">
    <w:name w:val="List Table 2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bottom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2-50">
    <w:name w:val="List Table 2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bottom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2-60">
    <w:name w:val="List Table 2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bottom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3b">
    <w:name w:val="List Table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1E28" w:themeColor="accent1"/>
          <w:right w:val="single" w:sz="4" w:space="0" w:color="E61E28" w:themeColor="accent1"/>
        </w:tcBorders>
      </w:tcPr>
    </w:tblStylePr>
    <w:tblStylePr w:type="band1Horz">
      <w:tblPr/>
      <w:tcPr>
        <w:tcBorders>
          <w:top w:val="single" w:sz="4" w:space="0" w:color="E61E28" w:themeColor="accent1"/>
          <w:bottom w:val="single" w:sz="4" w:space="0" w:color="E61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1E28" w:themeColor="accent1"/>
          <w:left w:val="nil"/>
        </w:tcBorders>
      </w:tcPr>
    </w:tblStylePr>
    <w:tblStylePr w:type="swCell">
      <w:tblPr/>
      <w:tcPr>
        <w:tcBorders>
          <w:top w:val="double" w:sz="4" w:space="0" w:color="E61E28" w:themeColor="accent1"/>
          <w:right w:val="nil"/>
        </w:tcBorders>
      </w:tcPr>
    </w:tblStylePr>
  </w:style>
  <w:style w:type="table" w:styleId="3-20">
    <w:name w:val="List Table 3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4196" w:themeColor="accent2"/>
          <w:right w:val="single" w:sz="4" w:space="0" w:color="7D4196" w:themeColor="accent2"/>
        </w:tcBorders>
      </w:tcPr>
    </w:tblStylePr>
    <w:tblStylePr w:type="band1Horz">
      <w:tblPr/>
      <w:tcPr>
        <w:tcBorders>
          <w:top w:val="single" w:sz="4" w:space="0" w:color="7D4196" w:themeColor="accent2"/>
          <w:bottom w:val="single" w:sz="4" w:space="0" w:color="7D419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4196" w:themeColor="accent2"/>
          <w:left w:val="nil"/>
        </w:tcBorders>
      </w:tcPr>
    </w:tblStylePr>
    <w:tblStylePr w:type="swCell">
      <w:tblPr/>
      <w:tcPr>
        <w:tcBorders>
          <w:top w:val="double" w:sz="4" w:space="0" w:color="7D4196" w:themeColor="accent2"/>
          <w:right w:val="nil"/>
        </w:tcBorders>
      </w:tcPr>
    </w:tblStylePr>
  </w:style>
  <w:style w:type="table" w:styleId="3-30">
    <w:name w:val="List Table 3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A" w:themeColor="accent3"/>
          <w:right w:val="single" w:sz="4" w:space="0" w:color="005AAA" w:themeColor="accent3"/>
        </w:tcBorders>
      </w:tcPr>
    </w:tblStylePr>
    <w:tblStylePr w:type="band1Horz">
      <w:tblPr/>
      <w:tcPr>
        <w:tcBorders>
          <w:top w:val="single" w:sz="4" w:space="0" w:color="005AAA" w:themeColor="accent3"/>
          <w:bottom w:val="single" w:sz="4" w:space="0" w:color="005AA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A" w:themeColor="accent3"/>
          <w:left w:val="nil"/>
        </w:tcBorders>
      </w:tcPr>
    </w:tblStylePr>
    <w:tblStylePr w:type="swCell">
      <w:tblPr/>
      <w:tcPr>
        <w:tcBorders>
          <w:top w:val="double" w:sz="4" w:space="0" w:color="005AAA" w:themeColor="accent3"/>
          <w:right w:val="nil"/>
        </w:tcBorders>
      </w:tcPr>
    </w:tblStylePr>
  </w:style>
  <w:style w:type="table" w:styleId="3-40">
    <w:name w:val="List Table 3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4A0" w:themeColor="accent4"/>
          <w:right w:val="single" w:sz="4" w:space="0" w:color="32A4A0" w:themeColor="accent4"/>
        </w:tcBorders>
      </w:tcPr>
    </w:tblStylePr>
    <w:tblStylePr w:type="band1Horz">
      <w:tblPr/>
      <w:tcPr>
        <w:tcBorders>
          <w:top w:val="single" w:sz="4" w:space="0" w:color="32A4A0" w:themeColor="accent4"/>
          <w:bottom w:val="single" w:sz="4" w:space="0" w:color="32A4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4A0" w:themeColor="accent4"/>
          <w:left w:val="nil"/>
        </w:tcBorders>
      </w:tcPr>
    </w:tblStylePr>
    <w:tblStylePr w:type="swCell">
      <w:tblPr/>
      <w:tcPr>
        <w:tcBorders>
          <w:top w:val="double" w:sz="4" w:space="0" w:color="32A4A0" w:themeColor="accent4"/>
          <w:right w:val="nil"/>
        </w:tcBorders>
      </w:tcPr>
    </w:tblStylePr>
  </w:style>
  <w:style w:type="table" w:styleId="3-50">
    <w:name w:val="List Table 3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C96" w:themeColor="accent5"/>
          <w:right w:val="single" w:sz="4" w:space="0" w:color="C83C96" w:themeColor="accent5"/>
        </w:tcBorders>
      </w:tcPr>
    </w:tblStylePr>
    <w:tblStylePr w:type="band1Horz">
      <w:tblPr/>
      <w:tcPr>
        <w:tcBorders>
          <w:top w:val="single" w:sz="4" w:space="0" w:color="C83C96" w:themeColor="accent5"/>
          <w:bottom w:val="single" w:sz="4" w:space="0" w:color="C83C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C96" w:themeColor="accent5"/>
          <w:left w:val="nil"/>
        </w:tcBorders>
      </w:tcPr>
    </w:tblStylePr>
    <w:tblStylePr w:type="swCell">
      <w:tblPr/>
      <w:tcPr>
        <w:tcBorders>
          <w:top w:val="double" w:sz="4" w:space="0" w:color="C83C96" w:themeColor="accent5"/>
          <w:right w:val="nil"/>
        </w:tcBorders>
      </w:tcPr>
    </w:tblStylePr>
  </w:style>
  <w:style w:type="table" w:styleId="3-60">
    <w:name w:val="List Table 3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046" w:themeColor="accent6"/>
          <w:right w:val="single" w:sz="4" w:space="0" w:color="4BA046" w:themeColor="accent6"/>
        </w:tcBorders>
      </w:tcPr>
    </w:tblStylePr>
    <w:tblStylePr w:type="band1Horz">
      <w:tblPr/>
      <w:tcPr>
        <w:tcBorders>
          <w:top w:val="single" w:sz="4" w:space="0" w:color="4BA046" w:themeColor="accent6"/>
          <w:bottom w:val="single" w:sz="4" w:space="0" w:color="4BA0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046" w:themeColor="accent6"/>
          <w:left w:val="nil"/>
        </w:tcBorders>
      </w:tcPr>
    </w:tblStylePr>
    <w:tblStylePr w:type="swCell">
      <w:tblPr/>
      <w:tcPr>
        <w:tcBorders>
          <w:top w:val="double" w:sz="4" w:space="0" w:color="4BA046" w:themeColor="accent6"/>
          <w:right w:val="nil"/>
        </w:tcBorders>
      </w:tcPr>
    </w:tblStylePr>
  </w:style>
  <w:style w:type="table" w:styleId="47">
    <w:name w:val="List Table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4-20">
    <w:name w:val="List Table 4 Accent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4-30">
    <w:name w:val="List Table 4 Accent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4-40">
    <w:name w:val="List Table 4 Accent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4-50">
    <w:name w:val="List Table 4 Accent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4-60">
    <w:name w:val="List Table 4 Accent 6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57">
    <w:name w:val="List Table 5 Dark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61E28" w:themeColor="accent1"/>
        <w:left w:val="single" w:sz="24" w:space="0" w:color="E61E28" w:themeColor="accent1"/>
        <w:bottom w:val="single" w:sz="24" w:space="0" w:color="E61E28" w:themeColor="accent1"/>
        <w:right w:val="single" w:sz="24" w:space="0" w:color="E61E28" w:themeColor="accent1"/>
      </w:tblBorders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24" w:space="0" w:color="7D4196" w:themeColor="accent2"/>
        <w:bottom w:val="single" w:sz="24" w:space="0" w:color="7D4196" w:themeColor="accent2"/>
        <w:right w:val="single" w:sz="24" w:space="0" w:color="7D4196" w:themeColor="accent2"/>
      </w:tblBorders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24" w:space="0" w:color="005AAA" w:themeColor="accent3"/>
        <w:bottom w:val="single" w:sz="24" w:space="0" w:color="005AAA" w:themeColor="accent3"/>
        <w:right w:val="single" w:sz="24" w:space="0" w:color="005AAA" w:themeColor="accent3"/>
      </w:tblBorders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24" w:space="0" w:color="32A4A0" w:themeColor="accent4"/>
        <w:bottom w:val="single" w:sz="24" w:space="0" w:color="32A4A0" w:themeColor="accent4"/>
        <w:right w:val="single" w:sz="24" w:space="0" w:color="32A4A0" w:themeColor="accent4"/>
      </w:tblBorders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24" w:space="0" w:color="C83C96" w:themeColor="accent5"/>
        <w:bottom w:val="single" w:sz="24" w:space="0" w:color="C83C96" w:themeColor="accent5"/>
        <w:right w:val="single" w:sz="24" w:space="0" w:color="C83C96" w:themeColor="accent5"/>
      </w:tblBorders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24" w:space="0" w:color="4BA046" w:themeColor="accent6"/>
        <w:bottom w:val="single" w:sz="24" w:space="0" w:color="4BA046" w:themeColor="accent6"/>
        <w:right w:val="single" w:sz="24" w:space="0" w:color="4BA046" w:themeColor="accent6"/>
      </w:tblBorders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bottom w:val="single" w:sz="4" w:space="0" w:color="E61E2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1E2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6-20">
    <w:name w:val="List Table 6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bottom w:val="single" w:sz="4" w:space="0" w:color="7D419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D419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6-30">
    <w:name w:val="List Table 6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bottom w:val="single" w:sz="4" w:space="0" w:color="005AA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A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6-40">
    <w:name w:val="List Table 6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bottom w:val="single" w:sz="4" w:space="0" w:color="32A4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2A4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6-50">
    <w:name w:val="List Table 6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bottom w:val="single" w:sz="4" w:space="0" w:color="C83C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3C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6-60">
    <w:name w:val="List Table 6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bottom w:val="single" w:sz="4" w:space="0" w:color="4BA0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A0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73">
    <w:name w:val="List Table 7 Colorful"/>
    <w:basedOn w:val="a4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1E2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1E2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1E2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1E2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419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419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419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419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A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A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A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A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4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4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4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4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C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C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C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C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0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0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0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0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rsid w:val="00AA6C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2"/>
      <w:szCs w:val="22"/>
    </w:rPr>
  </w:style>
  <w:style w:type="character" w:customStyle="1" w:styleId="afffb">
    <w:name w:val="巨集文字 字元"/>
    <w:basedOn w:val="a3"/>
    <w:link w:val="afffa"/>
    <w:uiPriority w:val="99"/>
    <w:semiHidden/>
    <w:rsid w:val="00AA6C16"/>
    <w:rPr>
      <w:sz w:val="22"/>
      <w:szCs w:val="22"/>
      <w:lang w:val="en-GB"/>
    </w:rPr>
  </w:style>
  <w:style w:type="table" w:styleId="14">
    <w:name w:val="Medium Grid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  <w:insideV w:val="single" w:sz="8" w:space="0" w:color="EC565D" w:themeColor="accent1" w:themeTint="BF"/>
      </w:tblBorders>
    </w:tblPr>
    <w:tcPr>
      <w:shd w:val="clear" w:color="auto" w:fill="F8C7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56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1-21">
    <w:name w:val="Medium Grid 1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  <w:insideV w:val="single" w:sz="8" w:space="0" w:color="A264BC" w:themeColor="accent2" w:themeTint="BF"/>
      </w:tblBorders>
    </w:tblPr>
    <w:tcPr>
      <w:shd w:val="clear" w:color="auto" w:fill="E0CC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4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1-31">
    <w:name w:val="Medium Grid 1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  <w:insideV w:val="single" w:sz="8" w:space="0" w:color="0087FF" w:themeColor="accent3" w:themeTint="BF"/>
      </w:tblBorders>
    </w:tblPr>
    <w:tcPr>
      <w:shd w:val="clear" w:color="auto" w:fill="ABD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1-41">
    <w:name w:val="Medium Grid 1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  <w:insideV w:val="single" w:sz="8" w:space="0" w:color="54CBC6" w:themeColor="accent4" w:themeTint="BF"/>
      </w:tblBorders>
    </w:tblPr>
    <w:tcPr>
      <w:shd w:val="clear" w:color="auto" w:fill="C6E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B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1-51">
    <w:name w:val="Medium Grid 1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  <w:insideV w:val="single" w:sz="8" w:space="0" w:color="D56CAF" w:themeColor="accent5" w:themeTint="BF"/>
      </w:tblBorders>
    </w:tblPr>
    <w:tcPr>
      <w:shd w:val="clear" w:color="auto" w:fill="F1CE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6C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1-61">
    <w:name w:val="Medium Grid 1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  <w:insideV w:val="single" w:sz="8" w:space="0" w:color="71BF6C" w:themeColor="accent6" w:themeTint="BF"/>
      </w:tblBorders>
    </w:tblPr>
    <w:tcPr>
      <w:shd w:val="clear" w:color="auto" w:fill="D0EA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F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2e">
    <w:name w:val="Medium Grid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cPr>
      <w:shd w:val="clear" w:color="auto" w:fill="F8C7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3" w:themeFill="accent1" w:themeFillTint="33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tcBorders>
          <w:insideH w:val="single" w:sz="6" w:space="0" w:color="E61E28" w:themeColor="accent1"/>
          <w:insideV w:val="single" w:sz="6" w:space="0" w:color="E61E28" w:themeColor="accent1"/>
        </w:tcBorders>
        <w:shd w:val="clear" w:color="auto" w:fill="F28E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cPr>
      <w:shd w:val="clear" w:color="auto" w:fill="E0CC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A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ED" w:themeFill="accent2" w:themeFillTint="33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tcBorders>
          <w:insideH w:val="single" w:sz="6" w:space="0" w:color="7D4196" w:themeColor="accent2"/>
          <w:insideV w:val="single" w:sz="6" w:space="0" w:color="7D4196" w:themeColor="accent2"/>
        </w:tcBorders>
        <w:shd w:val="clear" w:color="auto" w:fill="C198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cPr>
      <w:shd w:val="clear" w:color="auto" w:fill="ABD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E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FFF" w:themeFill="accent3" w:themeFillTint="33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tcBorders>
          <w:insideH w:val="single" w:sz="6" w:space="0" w:color="005AAA" w:themeColor="accent3"/>
          <w:insideV w:val="single" w:sz="6" w:space="0" w:color="005AAA" w:themeColor="accent3"/>
        </w:tcBorders>
        <w:shd w:val="clear" w:color="auto" w:fill="55A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cPr>
      <w:shd w:val="clear" w:color="auto" w:fill="C6E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F0" w:themeFill="accent4" w:themeFillTint="33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tcBorders>
          <w:insideH w:val="single" w:sz="6" w:space="0" w:color="32A4A0" w:themeColor="accent4"/>
          <w:insideV w:val="single" w:sz="6" w:space="0" w:color="32A4A0" w:themeColor="accent4"/>
        </w:tcBorders>
        <w:shd w:val="clear" w:color="auto" w:fill="8DDC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cPr>
      <w:shd w:val="clear" w:color="auto" w:fill="F1CE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E9" w:themeFill="accent5" w:themeFillTint="33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tcBorders>
          <w:insideH w:val="single" w:sz="6" w:space="0" w:color="C83C96" w:themeColor="accent5"/>
          <w:insideV w:val="single" w:sz="6" w:space="0" w:color="C83C96" w:themeColor="accent5"/>
        </w:tcBorders>
        <w:shd w:val="clear" w:color="auto" w:fill="E39D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cPr>
      <w:shd w:val="clear" w:color="auto" w:fill="D0EA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ED8" w:themeFill="accent6" w:themeFillTint="33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tcBorders>
          <w:insideH w:val="single" w:sz="6" w:space="0" w:color="4BA046" w:themeColor="accent6"/>
          <w:insideV w:val="single" w:sz="6" w:space="0" w:color="4BA046" w:themeColor="accent6"/>
        </w:tcBorders>
        <w:shd w:val="clear" w:color="auto" w:fill="A0D4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E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E93" w:themeFill="accent1" w:themeFillTint="7F"/>
      </w:tcPr>
    </w:tblStylePr>
  </w:style>
  <w:style w:type="table" w:styleId="3-21">
    <w:name w:val="Medium Grid 3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C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8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8D2" w:themeFill="accent2" w:themeFillTint="7F"/>
      </w:tcPr>
    </w:tblStylePr>
  </w:style>
  <w:style w:type="table" w:styleId="3-31">
    <w:name w:val="Medium Grid 3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D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A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AFFF" w:themeFill="accent3" w:themeFillTint="7F"/>
      </w:tcPr>
    </w:tblStylePr>
  </w:style>
  <w:style w:type="table" w:styleId="3-41">
    <w:name w:val="Medium Grid 3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C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CD9" w:themeFill="accent4" w:themeFillTint="7F"/>
      </w:tcPr>
    </w:tblStylePr>
  </w:style>
  <w:style w:type="table" w:styleId="3-51">
    <w:name w:val="Medium Grid 3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E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D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DCA" w:themeFill="accent5" w:themeFillTint="7F"/>
      </w:tcPr>
    </w:tblStylePr>
  </w:style>
  <w:style w:type="table" w:styleId="3-61">
    <w:name w:val="Medium Grid 3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A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4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49D" w:themeFill="accent6" w:themeFillTint="7F"/>
      </w:tcPr>
    </w:tblStylePr>
  </w:style>
  <w:style w:type="table" w:styleId="15">
    <w:name w:val="Medium Lis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1E28" w:themeColor="accen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shd w:val="clear" w:color="auto" w:fill="F8C7C9" w:themeFill="accent1" w:themeFillTint="3F"/>
      </w:tcPr>
    </w:tblStylePr>
  </w:style>
  <w:style w:type="table" w:styleId="1-22">
    <w:name w:val="Medium List 1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196" w:themeColor="accent2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shd w:val="clear" w:color="auto" w:fill="E0CCE9" w:themeFill="accent2" w:themeFillTint="3F"/>
      </w:tcPr>
    </w:tblStylePr>
  </w:style>
  <w:style w:type="table" w:styleId="1-32">
    <w:name w:val="Medium List 1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AA" w:themeColor="accent3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shd w:val="clear" w:color="auto" w:fill="ABD7FF" w:themeFill="accent3" w:themeFillTint="3F"/>
      </w:tcPr>
    </w:tblStylePr>
  </w:style>
  <w:style w:type="table" w:styleId="1-42">
    <w:name w:val="Medium List 1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4A0" w:themeColor="accent4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shd w:val="clear" w:color="auto" w:fill="C6EEEC" w:themeFill="accent4" w:themeFillTint="3F"/>
      </w:tcPr>
    </w:tblStylePr>
  </w:style>
  <w:style w:type="table" w:styleId="1-52">
    <w:name w:val="Medium List 1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C96" w:themeColor="accent5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shd w:val="clear" w:color="auto" w:fill="F1CEE4" w:themeFill="accent5" w:themeFillTint="3F"/>
      </w:tcPr>
    </w:tblStylePr>
  </w:style>
  <w:style w:type="table" w:styleId="1-62">
    <w:name w:val="Medium List 1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046" w:themeColor="accent6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shd w:val="clear" w:color="auto" w:fill="D0EACE" w:themeFill="accent6" w:themeFillTint="3F"/>
      </w:tcPr>
    </w:tblStylePr>
  </w:style>
  <w:style w:type="table" w:styleId="2f">
    <w:name w:val="Medium Lis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1E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1E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1E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1E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1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1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1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C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A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A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A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A4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4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4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E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3C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C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C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E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0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0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0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A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C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D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E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A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afffc">
    <w:name w:val="Message Header"/>
    <w:basedOn w:val="a2"/>
    <w:link w:val="afffd"/>
    <w:uiPriority w:val="99"/>
    <w:semiHidden/>
    <w:rsid w:val="00AA6C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d">
    <w:name w:val="訊息欄位名稱 字元"/>
    <w:basedOn w:val="a3"/>
    <w:link w:val="afffc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shd w:val="pct20" w:color="auto" w:fill="auto"/>
      <w:lang w:val="en-GB"/>
    </w:rPr>
  </w:style>
  <w:style w:type="paragraph" w:customStyle="1" w:styleId="Name-ExecSummary">
    <w:name w:val="Name - Exec Summary"/>
    <w:basedOn w:val="a2"/>
    <w:uiPriority w:val="16"/>
    <w:semiHidden/>
    <w:qFormat/>
    <w:rsid w:val="00AA6C16"/>
    <w:pPr>
      <w:tabs>
        <w:tab w:val="left" w:pos="181"/>
      </w:tabs>
      <w:spacing w:after="0"/>
    </w:pPr>
    <w:rPr>
      <w:rFonts w:asciiTheme="majorHAnsi" w:eastAsiaTheme="majorEastAsia" w:hAnsiTheme="majorHAnsi" w:cstheme="majorBidi"/>
      <w:b/>
      <w:iCs/>
      <w:color w:val="E61E28" w:themeColor="accent1"/>
      <w:sz w:val="17"/>
      <w:szCs w:val="18"/>
    </w:rPr>
  </w:style>
  <w:style w:type="paragraph" w:styleId="afffe">
    <w:name w:val="No Spacing"/>
    <w:uiPriority w:val="2"/>
    <w:qFormat/>
    <w:rsid w:val="00AA6C16"/>
    <w:rPr>
      <w:sz w:val="22"/>
      <w:szCs w:val="22"/>
    </w:rPr>
  </w:style>
  <w:style w:type="paragraph" w:styleId="Web">
    <w:name w:val="Normal (Web)"/>
    <w:basedOn w:val="a2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styleId="affff">
    <w:name w:val="Normal Indent"/>
    <w:basedOn w:val="a2"/>
    <w:uiPriority w:val="1"/>
    <w:rsid w:val="00AA6C16"/>
    <w:pPr>
      <w:ind w:left="284"/>
    </w:pPr>
  </w:style>
  <w:style w:type="paragraph" w:styleId="affff0">
    <w:name w:val="Note Heading"/>
    <w:basedOn w:val="a2"/>
    <w:next w:val="a2"/>
    <w:link w:val="affff1"/>
    <w:uiPriority w:val="99"/>
    <w:semiHidden/>
    <w:rsid w:val="00AA6C16"/>
  </w:style>
  <w:style w:type="character" w:customStyle="1" w:styleId="affff1">
    <w:name w:val="註釋標題 字元"/>
    <w:basedOn w:val="a3"/>
    <w:link w:val="affff0"/>
    <w:uiPriority w:val="99"/>
    <w:semiHidden/>
    <w:rsid w:val="00AA6C16"/>
    <w:rPr>
      <w:sz w:val="22"/>
      <w:szCs w:val="22"/>
      <w:lang w:val="en-GB"/>
    </w:rPr>
  </w:style>
  <w:style w:type="character" w:styleId="affff2">
    <w:name w:val="page number"/>
    <w:basedOn w:val="a3"/>
    <w:uiPriority w:val="99"/>
    <w:semiHidden/>
    <w:rsid w:val="00AA6C16"/>
    <w:rPr>
      <w:lang w:val="en-GB"/>
    </w:rPr>
  </w:style>
  <w:style w:type="character" w:styleId="affff3">
    <w:name w:val="Placeholder Text"/>
    <w:basedOn w:val="a3"/>
    <w:uiPriority w:val="99"/>
    <w:semiHidden/>
    <w:rsid w:val="00AA6C16"/>
    <w:rPr>
      <w:rFonts w:asciiTheme="minorHAnsi" w:eastAsiaTheme="minorEastAsia" w:hAnsiTheme="minorHAnsi" w:cstheme="minorBidi"/>
      <w:color w:val="808080"/>
      <w:lang w:val="en-GB"/>
    </w:rPr>
  </w:style>
  <w:style w:type="table" w:styleId="17">
    <w:name w:val="Plain Table 1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2"/>
    <w:link w:val="affff5"/>
    <w:uiPriority w:val="99"/>
    <w:semiHidden/>
    <w:rsid w:val="00AA6C16"/>
    <w:rPr>
      <w:rFonts w:asciiTheme="majorHAnsi" w:eastAsiaTheme="majorEastAsia" w:hAnsiTheme="majorHAnsi" w:cstheme="majorBidi"/>
      <w:sz w:val="21"/>
      <w:szCs w:val="21"/>
    </w:rPr>
  </w:style>
  <w:style w:type="character" w:customStyle="1" w:styleId="affff5">
    <w:name w:val="純文字 字元"/>
    <w:basedOn w:val="a3"/>
    <w:link w:val="affff4"/>
    <w:uiPriority w:val="99"/>
    <w:semiHidden/>
    <w:rsid w:val="00AA6C16"/>
    <w:rPr>
      <w:rFonts w:asciiTheme="majorHAnsi" w:eastAsiaTheme="majorEastAsia" w:hAnsiTheme="majorHAnsi" w:cstheme="majorBidi"/>
      <w:sz w:val="21"/>
      <w:szCs w:val="21"/>
      <w:lang w:val="en-GB"/>
    </w:rPr>
  </w:style>
  <w:style w:type="character" w:customStyle="1" w:styleId="RedColour">
    <w:name w:val="Red Colour"/>
    <w:uiPriority w:val="9"/>
    <w:qFormat/>
    <w:rsid w:val="00EF7B8F"/>
    <w:rPr>
      <w:rFonts w:asciiTheme="minorHAnsi" w:eastAsiaTheme="minorEastAsia" w:hAnsiTheme="minorHAnsi" w:cstheme="minorBidi"/>
      <w:color w:val="auto"/>
      <w:lang w:val="en-GB"/>
    </w:rPr>
  </w:style>
  <w:style w:type="paragraph" w:customStyle="1" w:styleId="ReportInsertPicture">
    <w:name w:val="Report Insert Picture"/>
    <w:next w:val="a2"/>
    <w:uiPriority w:val="7"/>
    <w:rsid w:val="00AA6C16"/>
    <w:pPr>
      <w:keepNext/>
    </w:pPr>
    <w:rPr>
      <w:sz w:val="22"/>
      <w:szCs w:val="22"/>
    </w:rPr>
  </w:style>
  <w:style w:type="paragraph" w:styleId="affff6">
    <w:name w:val="Salutation"/>
    <w:basedOn w:val="a2"/>
    <w:next w:val="a2"/>
    <w:link w:val="affff7"/>
    <w:uiPriority w:val="99"/>
    <w:semiHidden/>
    <w:rsid w:val="00AA6C16"/>
  </w:style>
  <w:style w:type="character" w:customStyle="1" w:styleId="affff7">
    <w:name w:val="問候 字元"/>
    <w:basedOn w:val="a3"/>
    <w:link w:val="affff6"/>
    <w:uiPriority w:val="99"/>
    <w:semiHidden/>
    <w:rsid w:val="00AA6C16"/>
    <w:rPr>
      <w:sz w:val="22"/>
      <w:szCs w:val="22"/>
      <w:lang w:val="en-GB"/>
    </w:rPr>
  </w:style>
  <w:style w:type="paragraph" w:styleId="affff8">
    <w:name w:val="Signature"/>
    <w:basedOn w:val="a2"/>
    <w:link w:val="affff9"/>
    <w:uiPriority w:val="99"/>
    <w:semiHidden/>
    <w:rsid w:val="00AA6C16"/>
    <w:pPr>
      <w:ind w:left="4252"/>
    </w:pPr>
  </w:style>
  <w:style w:type="character" w:customStyle="1" w:styleId="affff9">
    <w:name w:val="簽名 字元"/>
    <w:basedOn w:val="a3"/>
    <w:link w:val="affff8"/>
    <w:uiPriority w:val="99"/>
    <w:semiHidden/>
    <w:rsid w:val="00AA6C16"/>
    <w:rPr>
      <w:sz w:val="22"/>
      <w:szCs w:val="22"/>
      <w:lang w:val="en-GB"/>
    </w:rPr>
  </w:style>
  <w:style w:type="character" w:customStyle="1" w:styleId="SmartHyperlink">
    <w:name w:val="Smart Hyperlink"/>
    <w:basedOn w:val="a3"/>
    <w:uiPriority w:val="99"/>
    <w:semiHidden/>
    <w:rsid w:val="00AA6C16"/>
    <w:rPr>
      <w:u w:val="dotted"/>
      <w:lang w:val="en-GB"/>
    </w:rPr>
  </w:style>
  <w:style w:type="character" w:customStyle="1" w:styleId="SmartLink">
    <w:name w:val="Smart Link"/>
    <w:basedOn w:val="a3"/>
    <w:uiPriority w:val="99"/>
    <w:semiHidden/>
    <w:rsid w:val="00AA6C16"/>
    <w:rPr>
      <w:color w:val="0000FF"/>
      <w:u w:val="single"/>
      <w:shd w:val="clear" w:color="auto" w:fill="F3F2F1"/>
      <w:lang w:val="en-GB"/>
    </w:rPr>
  </w:style>
  <w:style w:type="character" w:styleId="affffa">
    <w:name w:val="Strong"/>
    <w:basedOn w:val="a3"/>
    <w:uiPriority w:val="8"/>
    <w:semiHidden/>
    <w:qFormat/>
    <w:rsid w:val="00AA6C16"/>
    <w:rPr>
      <w:b/>
      <w:bCs/>
      <w:lang w:val="en-GB"/>
    </w:rPr>
  </w:style>
  <w:style w:type="paragraph" w:styleId="affffb">
    <w:name w:val="Subtitle"/>
    <w:basedOn w:val="a2"/>
    <w:next w:val="a2"/>
    <w:link w:val="affffc"/>
    <w:uiPriority w:val="99"/>
    <w:semiHidden/>
    <w:qFormat/>
    <w:rsid w:val="00AA6C16"/>
    <w:pPr>
      <w:numPr>
        <w:ilvl w:val="1"/>
      </w:numPr>
    </w:pPr>
    <w:rPr>
      <w:rFonts w:asciiTheme="majorHAnsi" w:eastAsiaTheme="majorEastAsia" w:hAnsiTheme="majorHAnsi" w:cstheme="majorBidi"/>
      <w:color w:val="5A5A5A" w:themeColor="text1" w:themeTint="A5"/>
      <w:spacing w:val="15"/>
    </w:rPr>
  </w:style>
  <w:style w:type="character" w:customStyle="1" w:styleId="affffc">
    <w:name w:val="副標題 字元"/>
    <w:basedOn w:val="a3"/>
    <w:link w:val="affffb"/>
    <w:uiPriority w:val="99"/>
    <w:semiHidden/>
    <w:rsid w:val="00AA6C16"/>
    <w:rPr>
      <w:rFonts w:asciiTheme="majorHAnsi" w:eastAsiaTheme="majorEastAsia" w:hAnsiTheme="majorHAnsi" w:cstheme="majorBidi"/>
      <w:color w:val="5A5A5A" w:themeColor="text1" w:themeTint="A5"/>
      <w:spacing w:val="15"/>
      <w:sz w:val="22"/>
      <w:szCs w:val="22"/>
      <w:lang w:val="en-GB"/>
    </w:rPr>
  </w:style>
  <w:style w:type="character" w:styleId="affffd">
    <w:name w:val="Subtle Emphasis"/>
    <w:basedOn w:val="a3"/>
    <w:uiPriority w:val="99"/>
    <w:semiHidden/>
    <w:qFormat/>
    <w:rsid w:val="00AA6C16"/>
    <w:rPr>
      <w:i/>
      <w:iCs/>
      <w:color w:val="404040" w:themeColor="text1" w:themeTint="BF"/>
      <w:lang w:val="en-GB"/>
    </w:rPr>
  </w:style>
  <w:style w:type="character" w:styleId="affffe">
    <w:name w:val="Subtle Reference"/>
    <w:basedOn w:val="a3"/>
    <w:uiPriority w:val="99"/>
    <w:semiHidden/>
    <w:qFormat/>
    <w:rsid w:val="00AA6C16"/>
    <w:rPr>
      <w:smallCaps/>
      <w:color w:val="5A5A5A" w:themeColor="text1" w:themeTint="A5"/>
      <w:lang w:val="en-GB"/>
    </w:rPr>
  </w:style>
  <w:style w:type="paragraph" w:customStyle="1" w:styleId="Table">
    <w:name w:val="Table"/>
    <w:uiPriority w:val="5"/>
    <w:semiHidden/>
    <w:rsid w:val="00AA6C16"/>
    <w:pPr>
      <w:spacing w:before="60" w:after="60"/>
      <w:ind w:left="113" w:right="113"/>
    </w:pPr>
    <w:rPr>
      <w:sz w:val="18"/>
      <w:szCs w:val="22"/>
    </w:rPr>
  </w:style>
  <w:style w:type="paragraph" w:customStyle="1" w:styleId="Table-Heading">
    <w:name w:val="Table - Heading"/>
    <w:basedOn w:val="Table"/>
    <w:uiPriority w:val="5"/>
    <w:rsid w:val="00AA6C16"/>
    <w:pPr>
      <w:keepNext/>
      <w:keepLines/>
    </w:pPr>
    <w:rPr>
      <w:rFonts w:asciiTheme="majorHAnsi" w:eastAsiaTheme="majorEastAsia" w:hAnsiTheme="majorHAnsi" w:cstheme="majorBidi"/>
      <w:b/>
      <w:color w:val="E61E28" w:themeColor="accent1"/>
      <w:sz w:val="17"/>
    </w:rPr>
  </w:style>
  <w:style w:type="paragraph" w:customStyle="1" w:styleId="Table-HeadingRight">
    <w:name w:val="Table - Heading Right"/>
    <w:basedOn w:val="Table-Heading"/>
    <w:uiPriority w:val="5"/>
    <w:semiHidden/>
    <w:rsid w:val="00AA6C16"/>
    <w:pPr>
      <w:jc w:val="right"/>
    </w:pPr>
  </w:style>
  <w:style w:type="paragraph" w:customStyle="1" w:styleId="Table-ListBullet">
    <w:name w:val="Table - List Bullet"/>
    <w:basedOn w:val="Table"/>
    <w:uiPriority w:val="6"/>
    <w:rsid w:val="00AA6C16"/>
    <w:pPr>
      <w:ind w:left="340" w:hanging="227"/>
    </w:pPr>
  </w:style>
  <w:style w:type="paragraph" w:customStyle="1" w:styleId="Table-ListBullet2">
    <w:name w:val="Table - List Bullet 2"/>
    <w:basedOn w:val="Table-ListBullet"/>
    <w:uiPriority w:val="6"/>
    <w:qFormat/>
    <w:rsid w:val="00AA6C16"/>
    <w:pPr>
      <w:ind w:left="567"/>
    </w:pPr>
  </w:style>
  <w:style w:type="paragraph" w:customStyle="1" w:styleId="Table-ListBullet3">
    <w:name w:val="Table - List Bullet 3"/>
    <w:basedOn w:val="Table-ListBullet"/>
    <w:uiPriority w:val="6"/>
    <w:qFormat/>
    <w:rsid w:val="00AA6C16"/>
    <w:pPr>
      <w:ind w:left="794"/>
    </w:pPr>
  </w:style>
  <w:style w:type="paragraph" w:customStyle="1" w:styleId="Table-ListNumber">
    <w:name w:val="Table - List Number"/>
    <w:basedOn w:val="Table"/>
    <w:uiPriority w:val="6"/>
    <w:rsid w:val="00AA6C16"/>
    <w:pPr>
      <w:numPr>
        <w:numId w:val="23"/>
      </w:numPr>
    </w:pPr>
  </w:style>
  <w:style w:type="paragraph" w:customStyle="1" w:styleId="Table-ListNumber2">
    <w:name w:val="Table - List Number 2"/>
    <w:basedOn w:val="Table-ListNumber"/>
    <w:uiPriority w:val="6"/>
    <w:qFormat/>
    <w:rsid w:val="00AA6C16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6"/>
    <w:qFormat/>
    <w:rsid w:val="00AA6C16"/>
    <w:pPr>
      <w:numPr>
        <w:ilvl w:val="2"/>
      </w:numPr>
    </w:pPr>
  </w:style>
  <w:style w:type="paragraph" w:customStyle="1" w:styleId="Table-Number">
    <w:name w:val="Table - Number"/>
    <w:basedOn w:val="Table"/>
    <w:uiPriority w:val="5"/>
    <w:semiHidden/>
    <w:rsid w:val="00AA6C16"/>
    <w:pPr>
      <w:jc w:val="right"/>
    </w:pPr>
  </w:style>
  <w:style w:type="paragraph" w:customStyle="1" w:styleId="Table-NumberTotal">
    <w:name w:val="Table - Number Total"/>
    <w:basedOn w:val="Table-Number"/>
    <w:uiPriority w:val="5"/>
    <w:semiHidden/>
    <w:rsid w:val="00AA6C16"/>
    <w:pPr>
      <w:jc w:val="left"/>
    </w:pPr>
    <w:rPr>
      <w:b/>
      <w:sz w:val="17"/>
    </w:rPr>
  </w:style>
  <w:style w:type="paragraph" w:customStyle="1" w:styleId="Table-SubHeading">
    <w:name w:val="Table - Sub Heading"/>
    <w:basedOn w:val="Table-Heading"/>
    <w:uiPriority w:val="5"/>
    <w:qFormat/>
    <w:rsid w:val="00AA6C16"/>
    <w:rPr>
      <w:rFonts w:asciiTheme="minorHAnsi" w:eastAsiaTheme="minorEastAsia" w:hAnsiTheme="minorHAnsi" w:cstheme="minorBidi"/>
      <w:color w:val="auto"/>
      <w:sz w:val="18"/>
    </w:rPr>
  </w:style>
  <w:style w:type="paragraph" w:customStyle="1" w:styleId="Table-Text">
    <w:name w:val="Table - Text"/>
    <w:basedOn w:val="Table"/>
    <w:uiPriority w:val="5"/>
    <w:rsid w:val="00AA6C16"/>
  </w:style>
  <w:style w:type="paragraph" w:customStyle="1" w:styleId="Table-TextTotal">
    <w:name w:val="Table - Text Total"/>
    <w:basedOn w:val="Table-Text"/>
    <w:uiPriority w:val="5"/>
    <w:rsid w:val="00AA6C16"/>
    <w:rPr>
      <w:rFonts w:asciiTheme="majorHAnsi" w:eastAsiaTheme="majorEastAsia" w:hAnsiTheme="majorHAnsi" w:cstheme="majorBidi"/>
      <w:b/>
      <w:sz w:val="17"/>
    </w:rPr>
  </w:style>
  <w:style w:type="table" w:styleId="3D1">
    <w:name w:val="Table 3D effects 1"/>
    <w:basedOn w:val="a4"/>
    <w:uiPriority w:val="99"/>
    <w:semiHidden/>
    <w:unhideWhenUsed/>
    <w:rsid w:val="00AA6C16"/>
    <w:rPr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AA6C16"/>
    <w:rPr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AA6C16"/>
    <w:rPr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Grid"/>
    <w:basedOn w:val="a4"/>
    <w:uiPriority w:val="39"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AA6C16"/>
    <w:rPr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Grid Table Light"/>
    <w:basedOn w:val="a4"/>
    <w:uiPriority w:val="99"/>
    <w:rsid w:val="00AA6C16"/>
    <w:rPr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3">
    <w:name w:val="table of authorities"/>
    <w:basedOn w:val="a2"/>
    <w:next w:val="a2"/>
    <w:uiPriority w:val="99"/>
    <w:semiHidden/>
    <w:rsid w:val="00AA6C16"/>
    <w:pPr>
      <w:ind w:left="200" w:hanging="200"/>
    </w:pPr>
  </w:style>
  <w:style w:type="paragraph" w:styleId="afffff4">
    <w:name w:val="table of figures"/>
    <w:next w:val="a2"/>
    <w:uiPriority w:val="40"/>
    <w:semiHidden/>
    <w:rsid w:val="00AA6C16"/>
    <w:pPr>
      <w:tabs>
        <w:tab w:val="right" w:pos="9622"/>
      </w:tabs>
      <w:spacing w:after="80"/>
      <w:ind w:right="567"/>
    </w:pPr>
    <w:rPr>
      <w:sz w:val="22"/>
      <w:szCs w:val="22"/>
    </w:rPr>
  </w:style>
  <w:style w:type="table" w:styleId="afffff5">
    <w:name w:val="Table Professional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AA6C16"/>
    <w:rPr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Table Theme"/>
    <w:basedOn w:val="a4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toc 1"/>
    <w:basedOn w:val="a2"/>
    <w:next w:val="a2"/>
    <w:uiPriority w:val="39"/>
    <w:rsid w:val="00AA6C16"/>
    <w:pPr>
      <w:tabs>
        <w:tab w:val="right" w:pos="9622"/>
      </w:tabs>
      <w:spacing w:before="160" w:after="240"/>
    </w:pPr>
    <w:rPr>
      <w:color w:val="E61E28" w:themeColor="accent1"/>
    </w:rPr>
  </w:style>
  <w:style w:type="paragraph" w:styleId="2f9">
    <w:name w:val="toc 2"/>
    <w:basedOn w:val="a2"/>
    <w:next w:val="a2"/>
    <w:uiPriority w:val="39"/>
    <w:rsid w:val="00AA6C16"/>
    <w:pPr>
      <w:tabs>
        <w:tab w:val="right" w:pos="9622"/>
      </w:tabs>
      <w:spacing w:after="80"/>
      <w:ind w:left="851" w:hanging="851"/>
    </w:pPr>
    <w:rPr>
      <w:color w:val="E61E28" w:themeColor="accent1"/>
    </w:rPr>
  </w:style>
  <w:style w:type="paragraph" w:styleId="3f4">
    <w:name w:val="toc 3"/>
    <w:basedOn w:val="a2"/>
    <w:next w:val="a2"/>
    <w:uiPriority w:val="39"/>
    <w:rsid w:val="00AA6C16"/>
    <w:pPr>
      <w:tabs>
        <w:tab w:val="left" w:pos="851"/>
        <w:tab w:val="right" w:pos="9622"/>
      </w:tabs>
      <w:spacing w:after="80"/>
      <w:ind w:left="851" w:right="567" w:hanging="851"/>
    </w:pPr>
  </w:style>
  <w:style w:type="paragraph" w:styleId="4d">
    <w:name w:val="toc 4"/>
    <w:basedOn w:val="3f4"/>
    <w:next w:val="a2"/>
    <w:uiPriority w:val="39"/>
    <w:semiHidden/>
    <w:rsid w:val="00AA6C16"/>
  </w:style>
  <w:style w:type="paragraph" w:styleId="5c">
    <w:name w:val="toc 5"/>
    <w:basedOn w:val="3f4"/>
    <w:next w:val="a2"/>
    <w:uiPriority w:val="39"/>
    <w:semiHidden/>
    <w:rsid w:val="00AA6C16"/>
  </w:style>
  <w:style w:type="paragraph" w:styleId="66">
    <w:name w:val="toc 6"/>
    <w:basedOn w:val="1f"/>
    <w:next w:val="a2"/>
    <w:uiPriority w:val="39"/>
    <w:semiHidden/>
    <w:rsid w:val="00AA6C16"/>
    <w:pPr>
      <w:spacing w:after="40"/>
      <w:contextualSpacing/>
    </w:pPr>
  </w:style>
  <w:style w:type="paragraph" w:styleId="76">
    <w:name w:val="toc 7"/>
    <w:basedOn w:val="3f4"/>
    <w:next w:val="a2"/>
    <w:uiPriority w:val="39"/>
    <w:semiHidden/>
    <w:rsid w:val="00AA6C16"/>
    <w:pPr>
      <w:spacing w:after="40"/>
      <w:ind w:left="1134" w:hanging="1134"/>
      <w:contextualSpacing/>
    </w:pPr>
    <w:rPr>
      <w:color w:val="000000" w:themeColor="text1"/>
    </w:rPr>
  </w:style>
  <w:style w:type="paragraph" w:styleId="84">
    <w:name w:val="toc 8"/>
    <w:basedOn w:val="4d"/>
    <w:next w:val="a2"/>
    <w:uiPriority w:val="39"/>
    <w:semiHidden/>
    <w:rsid w:val="00AA6C16"/>
    <w:pPr>
      <w:ind w:left="1134" w:hanging="1134"/>
    </w:pPr>
    <w:rPr>
      <w:color w:val="E61E28" w:themeColor="accent1"/>
    </w:rPr>
  </w:style>
  <w:style w:type="paragraph" w:styleId="92">
    <w:name w:val="toc 9"/>
    <w:basedOn w:val="2f9"/>
    <w:next w:val="a2"/>
    <w:uiPriority w:val="99"/>
    <w:semiHidden/>
    <w:rsid w:val="00AA6C16"/>
    <w:pPr>
      <w:spacing w:before="160" w:after="40"/>
      <w:ind w:left="754" w:hanging="754"/>
      <w:contextualSpacing/>
    </w:pPr>
  </w:style>
  <w:style w:type="paragraph" w:styleId="afffff7">
    <w:name w:val="TOC Heading"/>
    <w:basedOn w:val="1"/>
    <w:next w:val="a2"/>
    <w:uiPriority w:val="39"/>
    <w:qFormat/>
    <w:rsid w:val="00AA6C16"/>
    <w:pPr>
      <w:spacing w:after="400"/>
      <w:ind w:left="0" w:firstLine="0"/>
      <w:outlineLvl w:val="9"/>
    </w:pPr>
    <w:rPr>
      <w:rFonts w:asciiTheme="majorHAnsi" w:eastAsiaTheme="majorEastAsia" w:hAnsiTheme="majorHAnsi" w:cstheme="majorBidi"/>
      <w:b w:val="0"/>
      <w:sz w:val="24"/>
    </w:rPr>
  </w:style>
  <w:style w:type="paragraph" w:customStyle="1" w:styleId="TOCSubHeading">
    <w:name w:val="TOC Sub Heading"/>
    <w:uiPriority w:val="39"/>
    <w:semiHidden/>
    <w:rsid w:val="00AA6C16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color w:val="E61E28" w:themeColor="accent1"/>
      <w:sz w:val="22"/>
      <w:szCs w:val="22"/>
    </w:rPr>
  </w:style>
  <w:style w:type="character" w:customStyle="1" w:styleId="Bold">
    <w:name w:val="Bold"/>
    <w:basedOn w:val="a3"/>
    <w:uiPriority w:val="99"/>
    <w:semiHidden/>
    <w:qFormat/>
    <w:rsid w:val="00AA6C16"/>
    <w:rPr>
      <w:b/>
      <w:lang w:val="en-GB"/>
    </w:rPr>
  </w:style>
  <w:style w:type="paragraph" w:styleId="a1">
    <w:name w:val="List Paragraph"/>
    <w:basedOn w:val="a2"/>
    <w:uiPriority w:val="99"/>
    <w:qFormat/>
    <w:rsid w:val="00731A53"/>
    <w:pPr>
      <w:numPr>
        <w:numId w:val="35"/>
      </w:numPr>
      <w:spacing w:after="280"/>
      <w:jc w:val="both"/>
    </w:pPr>
    <w:rPr>
      <w:rFonts w:eastAsia="新細明體"/>
      <w:szCs w:val="24"/>
      <w:lang w:eastAsia="zh-TW"/>
    </w:rPr>
  </w:style>
  <w:style w:type="paragraph" w:customStyle="1" w:styleId="LogoSpacer">
    <w:name w:val="Logo Spacer"/>
    <w:basedOn w:val="a2"/>
    <w:next w:val="a2"/>
    <w:uiPriority w:val="99"/>
    <w:semiHidden/>
    <w:qFormat/>
    <w:rsid w:val="00AA6C16"/>
    <w:pPr>
      <w:spacing w:after="420"/>
      <w:jc w:val="right"/>
    </w:pPr>
  </w:style>
  <w:style w:type="paragraph" w:customStyle="1" w:styleId="NormalSpaceBefore">
    <w:name w:val="Normal Space Before"/>
    <w:basedOn w:val="a2"/>
    <w:uiPriority w:val="1"/>
    <w:qFormat/>
    <w:rsid w:val="00AA6C16"/>
    <w:pPr>
      <w:spacing w:before="160" w:after="0"/>
    </w:pPr>
  </w:style>
  <w:style w:type="paragraph" w:customStyle="1" w:styleId="SecurityMark">
    <w:name w:val="Security Mark"/>
    <w:uiPriority w:val="99"/>
    <w:semiHidden/>
    <w:qFormat/>
    <w:rsid w:val="00AA6C16"/>
    <w:pPr>
      <w:jc w:val="center"/>
    </w:pPr>
    <w:rPr>
      <w:rFonts w:asciiTheme="majorHAnsi" w:eastAsiaTheme="majorEastAsia" w:hAnsiTheme="majorHAnsi" w:cstheme="majorBidi"/>
      <w:b/>
      <w:color w:val="E61E28" w:themeColor="accent1"/>
      <w:sz w:val="20"/>
      <w:szCs w:val="22"/>
    </w:rPr>
  </w:style>
  <w:style w:type="numbering" w:customStyle="1" w:styleId="Style1">
    <w:name w:val="Style1"/>
    <w:uiPriority w:val="99"/>
    <w:rsid w:val="00AA6C16"/>
    <w:pPr>
      <w:numPr>
        <w:numId w:val="27"/>
      </w:numPr>
    </w:pPr>
  </w:style>
  <w:style w:type="paragraph" w:customStyle="1" w:styleId="TableNote">
    <w:name w:val="Table Note"/>
    <w:basedOn w:val="Table-Text"/>
    <w:uiPriority w:val="5"/>
    <w:qFormat/>
    <w:rsid w:val="00AA6C16"/>
    <w:rPr>
      <w:sz w:val="16"/>
    </w:rPr>
  </w:style>
  <w:style w:type="character" w:customStyle="1" w:styleId="UnresolvedMention">
    <w:name w:val="Unresolved Mention"/>
    <w:basedOn w:val="a3"/>
    <w:uiPriority w:val="99"/>
    <w:semiHidden/>
    <w:unhideWhenUsed/>
    <w:rsid w:val="00A216C5"/>
    <w:rPr>
      <w:color w:val="605E5C"/>
      <w:shd w:val="clear" w:color="auto" w:fill="E1DFDD"/>
    </w:rPr>
  </w:style>
  <w:style w:type="paragraph" w:customStyle="1" w:styleId="Default">
    <w:name w:val="Default"/>
    <w:rsid w:val="0082323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afffff8">
    <w:name w:val="Revision"/>
    <w:hidden/>
    <w:uiPriority w:val="99"/>
    <w:semiHidden/>
    <w:rsid w:val="0019118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.Ho\AppData\Local\Temp\Templafy\WordVsto\mtronkxl.dotx" TargetMode="External"/></Relationships>
</file>

<file path=word/theme/theme1.xml><?xml version="1.0" encoding="utf-8"?>
<a:theme xmlns:a="http://schemas.openxmlformats.org/drawingml/2006/main" name="Beta Global PowerPoint Theme">
  <a:themeElements>
    <a:clrScheme name="Arup">
      <a:dk1>
        <a:srgbClr val="000000"/>
      </a:dk1>
      <a:lt1>
        <a:srgbClr val="FFFFFF"/>
      </a:lt1>
      <a:dk2>
        <a:srgbClr val="E61E28"/>
      </a:dk2>
      <a:lt2>
        <a:srgbClr val="FFFFFF"/>
      </a:lt2>
      <a:accent1>
        <a:srgbClr val="E61E28"/>
      </a:accent1>
      <a:accent2>
        <a:srgbClr val="7D4196"/>
      </a:accent2>
      <a:accent3>
        <a:srgbClr val="005AAA"/>
      </a:accent3>
      <a:accent4>
        <a:srgbClr val="32A4A0"/>
      </a:accent4>
      <a:accent5>
        <a:srgbClr val="C83C96"/>
      </a:accent5>
      <a:accent6>
        <a:srgbClr val="4BA046"/>
      </a:accent6>
      <a:hlink>
        <a:srgbClr val="606062"/>
      </a:hlink>
      <a:folHlink>
        <a:srgbClr val="C9C9CA"/>
      </a:folHlink>
    </a:clrScheme>
    <a:fontScheme name="Arup">
      <a:majorFont>
        <a:latin typeface="Arial"/>
        <a:ea typeface="細明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ta Global PowerPoint Theme" id="{48507DCA-B01D-4C51-AB34-C26769BB7696}" vid="{4F8A1479-1342-4FD4-AB1D-D4B06900CC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Select date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],"transformationConfigurations":[{"colorTheme":"{{DataSources.ColorThemes[\"Arup\"].ColorTheme}}","disableUpdates":false,"originalColorThemeXml":"<a:clrScheme name=\"Brugerdefineret 5\" xmlns:a=\"http://schemas.openxmlformats.org/drawingml/2006/main\"><a:dk1><a:srgbClr val=\"2C2C2D\" /></a:dk1><a:lt1><a:srgbClr val=\"FFFFFF\" /></a:lt1><a:dk2><a:srgbClr val=\"E61E28\" /></a:dk2><a:lt2><a:srgbClr val=\"FFFFFF\" /></a:lt2><a:accent1><a:srgbClr val=\"E61E28\" /></a:accent1><a:accent2><a:srgbClr val=\"7D4196\" /></a:accent2><a:accent3><a:srgbClr val=\"005AAA\" /></a:accent3><a:accent4><a:srgbClr val=\"32A4A0\" /></a:accent4><a:accent5><a:srgbClr val=\"C83C96\" /></a:accent5><a:accent6><a:srgbClr val=\"4BA046\" /></a:accent6><a:hlink><a:srgbClr val=\"606062\" /></a:hlink><a:folHlink><a:srgbClr val=\"C9C9CA\" /></a:folHlink></a:clrScheme>","type":"colorTheme"},{"language":"{{UserProfile.DocumentLanguage.Language}}","disableUpdates":false,"type":"proofingLanguage"},{"topMargin":"{{UserProfile.PageSetup.TopMargin}}","rightMargin":"{{UserProfile.PageSetup.RightMargin}}","bottomMargin":"{{UserProfile.PageSetup.BottomMargin}}","leftMargin":"{{UserProfile.PageSetup.LeftMargin}}","gutter":"0 cm","gutterPosition":"{{GutterPosition.Left}}","orientation":"{{Orientation.Portrait}}","paperWidth":"{{UserProfile.PageSetup.PageWidth}}","paperHeight":"{{UserProfile.PageSetup.PageHeight}}","headerFromEdge":"1.5 cm","footerFromEdge":"1.5 cm","originalValues":{"topMargin":1701,"rightMargin":1134,"bottomMargin":1418,"leftMargin":1134,"gutter":0,"gutterPosition":"left","orientation":"portrait","paperWidth":11907,"paperHeight":16839,"headerFromEdge":851,"footerFromEdge":851},"disableUpdates":false,"type":"pageSetup"}],"templateName":"Blank","templateDescription":"","enableDocumentContentUpdater":true,"version":"2.0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0368D2E717D42A164633F2359AC8C" ma:contentTypeVersion="10" ma:contentTypeDescription="Create a new document." ma:contentTypeScope="" ma:versionID="997ed15013150ef72cbee86661e241cf">
  <xsd:schema xmlns:xsd="http://www.w3.org/2001/XMLSchema" xmlns:xs="http://www.w3.org/2001/XMLSchema" xmlns:p="http://schemas.microsoft.com/office/2006/metadata/properties" xmlns:ns2="1bd07e46-7900-44e2-9b9f-6d90a1fc589d" targetNamespace="http://schemas.microsoft.com/office/2006/metadata/properties" ma:root="true" ma:fieldsID="af848fb131339c81b3d2dbc321411fb7" ns2:_="">
    <xsd:import namespace="1bd07e46-7900-44e2-9b9f-6d90a1fc5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07e46-7900-44e2-9b9f-6d90a1fc5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TemplafyFormConfiguration><![CDATA[{"formFields":[],"formDataEntries":[]}]]></TemplafyFormConfiguratio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F135AA-8961-40FA-A919-0A0FFC23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89657-663A-4AE2-BC04-8F68AC1A86AE}">
  <ds:schemaRefs/>
</ds:datastoreItem>
</file>

<file path=customXml/itemProps4.xml><?xml version="1.0" encoding="utf-8"?>
<ds:datastoreItem xmlns:ds="http://schemas.openxmlformats.org/officeDocument/2006/customXml" ds:itemID="{9864F03A-8B19-43A0-979A-04652B4F5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07e46-7900-44e2-9b9f-6d90a1fc5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303729-6A3C-4885-ABFF-59EC9BEAF5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6095FF5-0B54-4C42-9345-A94E5482D7B2}">
  <ds:schemaRefs/>
</ds:datastoreItem>
</file>

<file path=customXml/itemProps7.xml><?xml version="1.0" encoding="utf-8"?>
<ds:datastoreItem xmlns:ds="http://schemas.openxmlformats.org/officeDocument/2006/customXml" ds:itemID="{1B90EF17-E563-47DF-B988-F2B94CD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mtronkxl.dotx</Template>
  <TotalTime>37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Links>
    <vt:vector size="42" baseType="variant"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_Toc190973209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_Toc190973208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_Toc190973207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_Toc190973206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_Toc190973205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_Toc190973204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_Toc190973203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Ho</dc:creator>
  <cp:keywords/>
  <dc:description/>
  <cp:lastModifiedBy>Clement CT CHIU</cp:lastModifiedBy>
  <cp:revision>13</cp:revision>
  <cp:lastPrinted>2025-04-02T07:04:00Z</cp:lastPrinted>
  <dcterms:created xsi:type="dcterms:W3CDTF">2025-04-02T06:24:00Z</dcterms:created>
  <dcterms:modified xsi:type="dcterms:W3CDTF">2025-04-03T04:32:00Z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TemplateType">
    <vt:lpwstr>ArupBlank</vt:lpwstr>
  </property>
  <property fmtid="{D5CDD505-2E9C-101B-9397-08002B2CF9AE}" pid="3" name="TemplafyTenantId">
    <vt:lpwstr>arup</vt:lpwstr>
  </property>
  <property fmtid="{D5CDD505-2E9C-101B-9397-08002B2CF9AE}" pid="4" name="TemplafyTemplateId">
    <vt:lpwstr>1085366625474969636</vt:lpwstr>
  </property>
  <property fmtid="{D5CDD505-2E9C-101B-9397-08002B2CF9AE}" pid="5" name="TemplafyUserProfileId">
    <vt:lpwstr>637888930861567883</vt:lpwstr>
  </property>
  <property fmtid="{D5CDD505-2E9C-101B-9397-08002B2CF9AE}" pid="6" name="TemplafyLanguageCode">
    <vt:lpwstr>en-GB</vt:lpwstr>
  </property>
  <property fmtid="{D5CDD505-2E9C-101B-9397-08002B2CF9AE}" pid="7" name="TemplafyFromBlank">
    <vt:bool>true</vt:bool>
  </property>
  <property fmtid="{D5CDD505-2E9C-101B-9397-08002B2CF9AE}" pid="8" name="ContentTypeId">
    <vt:lpwstr>0x01010023C0368D2E717D42A164633F2359AC8C</vt:lpwstr>
  </property>
</Properties>
</file>